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7403" w:right="0" w:firstLine="0"/>
      </w:pPr>
      <w:r/>
      <w:r>
        <w:rPr baseline="0" dirty="0">
          <w:rFonts w:ascii="Arial" w:hAnsi="Arial" w:cs="Arial"/>
          <w:b/>
          <w:bCs/>
          <w:color w:val="000000"/>
          <w:sz w:val="24"/>
          <w:szCs w:val="24"/>
          <w:lang w:val="ru-RU"/>
        </w:rPr>
        <w:t>СТАВКИ</w:t>
      </w:r>
      <w:r>
        <w:rPr baseline="0" dirty="0">
          <w:rFonts w:ascii="Arial" w:hAnsi="Arial" w:cs="Arial"/>
          <w:b/>
          <w:bCs/>
          <w:color w:val="000000"/>
          <w:sz w:val="24"/>
          <w:szCs w:val="24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7" w:lineRule="exact"/>
        <w:ind w:left="6162" w:right="0" w:firstLine="0"/>
      </w:pPr>
      <w:r/>
      <w:r>
        <w:rPr baseline="0" dirty="0">
          <w:rFonts w:ascii="Arial" w:hAnsi="Arial" w:cs="Arial"/>
          <w:b/>
          <w:bCs/>
          <w:color w:val="000000"/>
          <w:sz w:val="24"/>
          <w:szCs w:val="24"/>
          <w:lang w:val="ru-RU"/>
        </w:rPr>
        <w:t>тарифов страховых взносов</w:t>
      </w:r>
      <w:r>
        <w:rPr baseline="0" dirty="0">
          <w:rFonts w:ascii="Arial" w:hAnsi="Arial" w:cs="Arial"/>
          <w:b/>
          <w:bCs/>
          <w:color w:val="000000"/>
          <w:sz w:val="24"/>
          <w:szCs w:val="24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67" w:lineRule="exact"/>
        <w:ind w:left="5188" w:right="0" w:firstLine="0"/>
      </w:pPr>
      <w:r/>
      <w:r>
        <w:rPr baseline="0" dirty="0">
          <w:rFonts w:ascii="Arial" w:hAnsi="Arial" w:cs="Arial"/>
          <w:b/>
          <w:bCs/>
          <w:color w:val="000000"/>
          <w:spacing w:val="-1"/>
          <w:sz w:val="24"/>
          <w:szCs w:val="24"/>
          <w:lang w:val="ru-RU"/>
        </w:rPr>
        <w:t>(в процентах от суммы фонда оплаты труда)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8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-64692</wp:posOffset>
            </wp:positionV>
            <wp:extent cx="8074009" cy="73120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19327" y="-64692"/>
                      <a:ext cx="7959709" cy="61690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1" w:lineRule="exact"/>
                          <w:ind w:left="2090" w:right="0" w:firstLine="0"/>
                          <w:jc w:val="right"/>
                        </w:pPr>
                        <w:r>
                          <w:rPr baseline="0" dirty="0"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val="ru-RU"/>
                          </w:rPr>
                          <w:t>(В редакции постановлений Кабинета Министров КР от 18 мая 2023 года № 268, 24 июля 2023 года № 373)</w:t>
                        </w:r>
                        <w:r>
                          <w:rPr baseline="0" dirty="0"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val="ru-RU"/>
                          </w:rPr>
                          <w:t>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03"/>
                            <w:tab w:val="left" w:pos="1195"/>
                          </w:tabs>
                          <w:spacing w:before="260" w:after="0" w:line="222" w:lineRule="exact"/>
                          <w:ind w:left="0" w:right="0" w:firstLine="0"/>
                        </w:pPr>
                        <w:r>
                          <w:rPr baseline="0" dirty="0"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  <w:t>№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ru-RU"/>
                          </w:rPr>
                          <w:t> 	</w:t>
                        </w:r>
                        <w:r>
                          <w:rPr baseline="0" dirty="0"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  <w:t>Код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ru-RU"/>
                          </w:rPr>
                          <w:t> 	</w:t>
                        </w:r>
                        <w:r>
                          <w:rPr baseline="0" dirty="0"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  <w:t>Наименование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22" w:lineRule="exact"/>
                          <w:ind w:left="1433" w:right="0" w:firstLine="0"/>
                        </w:pPr>
                        <w:r>
                          <w:rPr baseline="0" dirty="0"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  <w:t>категории</w:t>
                        </w:r>
                        <w:r>
                          <w:rPr baseline="0" dirty="0"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ru-RU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79" w:type="dxa"/>
        <w:tblLook w:val="04A0" w:firstRow="1" w:lastRow="0" w:firstColumn="1" w:lastColumn="0" w:noHBand="0" w:noVBand="1"/>
      </w:tblPr>
      <w:tblGrid>
        <w:gridCol w:w="420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316"/>
        </w:trPr>
        <w:tc>
          <w:tcPr>
            <w:tcW w:w="42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paragraph">
                    <wp:posOffset>-12192</wp:posOffset>
                  </wp:positionV>
                  <wp:extent cx="12192" cy="12192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4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paragraph">
                    <wp:posOffset>-12192</wp:posOffset>
                  </wp:positionV>
                  <wp:extent cx="12192" cy="12192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7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paragraph">
                    <wp:posOffset>-12192</wp:posOffset>
                  </wp:positionV>
                  <wp:extent cx="12192" cy="12192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4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paragraph">
                    <wp:posOffset>207264</wp:posOffset>
                  </wp:positionV>
                  <wp:extent cx="12192" cy="12192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5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paragraph">
                    <wp:posOffset>207264</wp:posOffset>
                  </wp:positionV>
                  <wp:extent cx="12192" cy="12192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paragraph">
                    <wp:posOffset>425197</wp:posOffset>
                  </wp:positionV>
                  <wp:extent cx="12192" cy="1219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paragraph">
                    <wp:posOffset>425197</wp:posOffset>
                  </wp:positionV>
                  <wp:extent cx="12192" cy="12192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9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-12192</wp:posOffset>
                  </wp:positionV>
                  <wp:extent cx="12192" cy="12192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207264</wp:posOffset>
                  </wp:positionV>
                  <wp:extent cx="12192" cy="12192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425197</wp:posOffset>
                  </wp:positionV>
                  <wp:extent cx="12192" cy="12192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paragraph">
                    <wp:posOffset>-12192</wp:posOffset>
                  </wp:positionV>
                  <wp:extent cx="12193" cy="12192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paragraph">
                    <wp:posOffset>207264</wp:posOffset>
                  </wp:positionV>
                  <wp:extent cx="12193" cy="12192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1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paragraph">
                    <wp:posOffset>425197</wp:posOffset>
                  </wp:positionV>
                  <wp:extent cx="12193" cy="12192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22" w:lineRule="exact"/>
              <w:ind w:left="97" w:right="0" w:firstLine="0"/>
            </w:pPr>
            <w:r>
              <w:drawing>
                <wp:anchor simplePos="0" relativeHeight="251658303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line">
                    <wp:posOffset>-12145</wp:posOffset>
                  </wp:positionV>
                  <wp:extent cx="12192" cy="12192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162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46" w:type="dxa"/>
            <w:gridSpan w:val="4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8" w:line="240" w:lineRule="auto"/>
              <w:ind w:left="1771" w:right="0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Распределение по фондам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115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22" w:lineRule="exact"/>
              <w:ind w:left="206" w:right="-12" w:firstLine="0"/>
            </w:pPr>
            <w:r>
              <w:drawing>
                <wp:anchor simplePos="0" relativeHeight="251658305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-12780</wp:posOffset>
                  </wp:positionV>
                  <wp:extent cx="12192" cy="12192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8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line">
                    <wp:posOffset>-12780</wp:posOffset>
                  </wp:positionV>
                  <wp:extent cx="12193" cy="12192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7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line">
                    <wp:posOffset>-12780</wp:posOffset>
                  </wp:positionV>
                  <wp:extent cx="12193" cy="12192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Размер СМЗ для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64" w:lineRule="exact"/>
              <w:ind w:left="686" w:right="201" w:hanging="311"/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63802</wp:posOffset>
                  </wp:positionV>
                  <wp:extent cx="12192" cy="12192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line">
                    <wp:posOffset>63802</wp:posOffset>
                  </wp:positionV>
                  <wp:extent cx="12193" cy="12192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определения  </w:t>
            </w:r>
            <w:r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108380</wp:posOffset>
                  </wp:positionV>
                  <wp:extent cx="12192" cy="12192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line">
                    <wp:posOffset>108380</wp:posOffset>
                  </wp:positionV>
                  <wp:extent cx="12193" cy="12192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суммы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100" w:line="264" w:lineRule="exact"/>
              <w:ind w:left="786" w:right="49" w:hanging="66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дополнительного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ФОТ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343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89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74675</wp:posOffset>
                  </wp:positionH>
                  <wp:positionV relativeFrom="paragraph">
                    <wp:posOffset>15064</wp:posOffset>
                  </wp:positionV>
                  <wp:extent cx="6023976" cy="474794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074161" y="15064"/>
                            <a:ext cx="5909676" cy="360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730"/>
                                  <w:tab w:val="left" w:pos="6600"/>
                                  <w:tab w:val="left" w:pos="8499"/>
                                </w:tabs>
                                <w:spacing w:before="0" w:after="0" w:line="222" w:lineRule="exact"/>
                                <w:ind w:left="343" w:right="180" w:firstLine="0"/>
                                <w:jc w:val="right"/>
                              </w:pP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Пенсионный фонд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ФОМС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ФОТ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ГНПФ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12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Работодатель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pacing w:val="16"/>
                                  <w:sz w:val="20"/>
                                  <w:szCs w:val="20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Работник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pacing w:val="16"/>
                                  <w:sz w:val="20"/>
                                  <w:szCs w:val="20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Работодатель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pacing w:val="16"/>
                                  <w:sz w:val="20"/>
                                  <w:szCs w:val="20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Работник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pacing w:val="17"/>
                                  <w:sz w:val="20"/>
                                  <w:szCs w:val="20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Работодатель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pacing w:val="16"/>
                                  <w:sz w:val="20"/>
                                  <w:szCs w:val="20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Работник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pacing w:val="16"/>
                                  <w:sz w:val="20"/>
                                  <w:szCs w:val="20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Работник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127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44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  <w:vMerge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705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8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4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127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8" behindDoc="0" locked="0" layoutInCell="1" allowOverlap="1">
                  <wp:simplePos x="0" y="0"/>
                  <wp:positionH relativeFrom="page">
                    <wp:posOffset>1032130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00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0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04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323"/>
        </w:trPr>
        <w:tc>
          <w:tcPr>
            <w:tcW w:w="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30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36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46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97" w:line="240" w:lineRule="auto"/>
              <w:ind w:left="66" w:right="-18" w:firstLine="0"/>
            </w:pPr>
            <w:r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730072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1762075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2490546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3522294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1. Тариф </w:t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- </w:t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основной (для юридических лиц)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4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34" w:right="0" w:firstLine="0"/>
            </w:pPr>
            <w:r>
              <w:drawing>
                <wp:anchor simplePos="0" relativeHeight="251658508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0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202" w:right="0" w:firstLine="0"/>
            </w:pPr>
            <w:r>
              <w:drawing>
                <wp:anchor simplePos="0" relativeHeight="25165851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18" w:right="-18" w:firstLine="0"/>
            </w:pPr>
            <w:r>
              <w:drawing>
                <wp:anchor simplePos="0" relativeHeight="251658514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line">
                    <wp:posOffset>-332</wp:posOffset>
                  </wp:positionV>
                  <wp:extent cx="12193" cy="12192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721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359" w:line="240" w:lineRule="auto"/>
              <w:ind w:left="133" w:right="0" w:firstLine="0"/>
            </w:pPr>
            <w:r>
              <w:drawing>
                <wp:anchor simplePos="0" relativeHeight="251658516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359" w:line="240" w:lineRule="auto"/>
              <w:ind w:left="711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359" w:line="240" w:lineRule="auto"/>
              <w:ind w:left="531" w:right="0" w:firstLine="0"/>
            </w:pPr>
            <w:r>
              <w:drawing>
                <wp:anchor simplePos="0" relativeHeight="251658518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53" name="Freeform 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359" w:line="240" w:lineRule="auto"/>
              <w:ind w:left="766" w:right="0" w:firstLine="0"/>
            </w:pPr>
            <w:r>
              <w:drawing>
                <wp:anchor simplePos="0" relativeHeight="251658520" behindDoc="0" locked="0" layoutInCell="1" allowOverlap="1">
                  <wp:simplePos x="0" y="0"/>
                  <wp:positionH relativeFrom="page">
                    <wp:posOffset>127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54" name="Freeform 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1032130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55" name="Freeform 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359" w:line="240" w:lineRule="auto"/>
              <w:ind w:left="528" w:right="0" w:firstLine="0"/>
            </w:pPr>
            <w:r>
              <w:drawing>
                <wp:anchor simplePos="0" relativeHeight="251658524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156" name="Freeform 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359" w:line="240" w:lineRule="auto"/>
              <w:ind w:left="629" w:right="0" w:firstLine="0"/>
            </w:pPr>
            <w:r>
              <w:drawing>
                <wp:anchor simplePos="0" relativeHeight="25165852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157" name="Freeform 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359" w:line="240" w:lineRule="auto"/>
              <w:ind w:left="53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359" w:line="240" w:lineRule="auto"/>
              <w:ind w:left="528" w:right="0" w:firstLine="0"/>
            </w:pPr>
            <w:r>
              <w:drawing>
                <wp:anchor simplePos="0" relativeHeight="251658528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58" name="Freeform 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359" w:line="240" w:lineRule="auto"/>
              <w:ind w:left="585" w:right="-18" w:firstLine="0"/>
            </w:pPr>
            <w:r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59" name="Freeform 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90"/>
        </w:trPr>
        <w:tc>
          <w:tcPr>
            <w:tcW w:w="4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34" w:right="0" w:firstLine="0"/>
            </w:pPr>
            <w:r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61" name="Freeform 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62" name="Freeform 1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8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98" w:right="632" w:firstLine="0"/>
            </w:pPr>
            <w:r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line">
                    <wp:posOffset>9193</wp:posOffset>
                  </wp:positionV>
                  <wp:extent cx="12193" cy="12191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133" w:right="0" w:firstLine="0"/>
            </w:pPr>
            <w:r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711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475" w:right="0" w:firstLine="0"/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766" w:right="0" w:firstLine="0"/>
            </w:pPr>
            <w:r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127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4" behindDoc="0" locked="0" layoutInCell="1" allowOverlap="1">
                  <wp:simplePos x="0" y="0"/>
                  <wp:positionH relativeFrom="page">
                    <wp:posOffset>1032130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528" w:right="0" w:firstLine="0"/>
            </w:pPr>
            <w:r>
              <w:drawing>
                <wp:anchor simplePos="0" relativeHeight="251658616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line">
                    <wp:posOffset>-332</wp:posOffset>
                  </wp:positionV>
                  <wp:extent cx="12193" cy="12191"/>
                  <wp:effectExtent l="0" t="0" r="0" b="0"/>
                  <wp:wrapNone/>
                  <wp:docPr id="169" name="Freeform 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629" w:right="0" w:firstLine="0"/>
            </w:pPr>
            <w:r>
              <w:drawing>
                <wp:anchor simplePos="0" relativeHeight="251658618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-332</wp:posOffset>
                  </wp:positionV>
                  <wp:extent cx="12193" cy="12191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53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528" w:right="0" w:firstLine="0"/>
            </w:pPr>
            <w:r>
              <w:drawing>
                <wp:anchor simplePos="0" relativeHeight="251658620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585" w:right="-18" w:firstLine="0"/>
            </w:pPr>
            <w:r>
              <w:drawing>
                <wp:anchor simplePos="0" relativeHeight="251658622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72" name="Freeform 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line">
                    <wp:posOffset>-332</wp:posOffset>
                  </wp:positionV>
                  <wp:extent cx="12193" cy="12191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23"/>
        </w:trPr>
        <w:tc>
          <w:tcPr>
            <w:tcW w:w="4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34" w:right="0" w:firstLine="0"/>
            </w:pPr>
            <w:r>
              <w:drawing>
                <wp:anchor simplePos="0" relativeHeight="251658688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0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202" w:right="0" w:firstLine="0"/>
            </w:pPr>
            <w:r>
              <w:drawing>
                <wp:anchor simplePos="0" relativeHeight="25165869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003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18" w:right="0" w:firstLine="0"/>
            </w:pPr>
            <w:r>
              <w:drawing>
                <wp:anchor simplePos="0" relativeHeight="251658694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53" w:right="0" w:firstLine="0"/>
            </w:pPr>
            <w:r>
              <w:drawing>
                <wp:anchor simplePos="0" relativeHeight="251658696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25,25  </w:t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11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1" w:right="0" w:firstLine="0"/>
            </w:pPr>
            <w:r>
              <w:drawing>
                <wp:anchor simplePos="0" relativeHeight="251658698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66" w:right="0" w:firstLine="0"/>
            </w:pPr>
            <w:r>
              <w:drawing>
                <wp:anchor simplePos="0" relativeHeight="251658700" behindDoc="0" locked="0" layoutInCell="1" allowOverlap="1">
                  <wp:simplePos x="0" y="0"/>
                  <wp:positionH relativeFrom="page">
                    <wp:posOffset>127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2" behindDoc="0" locked="0" layoutInCell="1" allowOverlap="1">
                  <wp:simplePos x="0" y="0"/>
                  <wp:positionH relativeFrom="page">
                    <wp:posOffset>1032130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8704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629" w:right="0" w:firstLine="0"/>
            </w:pPr>
            <w:r>
              <w:drawing>
                <wp:anchor simplePos="0" relativeHeight="25165870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8708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85" w:right="-18" w:firstLine="0"/>
            </w:pPr>
            <w:r>
              <w:drawing>
                <wp:anchor simplePos="0" relativeHeight="251658710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2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589"/>
        </w:trPr>
        <w:tc>
          <w:tcPr>
            <w:tcW w:w="4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34" w:right="0" w:firstLine="0"/>
            </w:pPr>
            <w:r>
              <w:drawing>
                <wp:anchor simplePos="0" relativeHeight="251658777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9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78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89" name="Freeform 1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100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783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line">
                    <wp:posOffset>-332</wp:posOffset>
                  </wp:positionV>
                  <wp:extent cx="12193" cy="12191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1 и 2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группы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5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97536</wp:posOffset>
                  </wp:positionH>
                  <wp:positionV relativeFrom="paragraph">
                    <wp:posOffset>18112</wp:posOffset>
                  </wp:positionV>
                  <wp:extent cx="7502256" cy="255338"/>
                  <wp:effectExtent l="0" t="0" r="0" b="0"/>
                  <wp:wrapNone/>
                  <wp:docPr id="192" name="Freeform 19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8112"/>
                            <a:ext cx="7387956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691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93" name="Freeform 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9" behindDoc="0" locked="0" layoutInCell="1" allowOverlap="1">
                  <wp:simplePos x="0" y="0"/>
                  <wp:positionH relativeFrom="page">
                    <wp:posOffset>127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1" behindDoc="0" locked="0" layoutInCell="1" allowOverlap="1">
                  <wp:simplePos x="0" y="0"/>
                  <wp:positionH relativeFrom="page">
                    <wp:posOffset>1032130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95" name="Freeform 1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93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196" name="Freeform 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9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97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98" name="Freeform 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99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01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200" name="Freeform 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23"/>
        </w:trPr>
        <w:tc>
          <w:tcPr>
            <w:tcW w:w="4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34" w:right="0" w:firstLine="0"/>
            </w:pPr>
            <w:r>
              <w:drawing>
                <wp:anchor simplePos="0" relativeHeight="251658865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01" name="Freeform 2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7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5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202" w:right="0" w:firstLine="0"/>
            </w:pPr>
            <w:r>
              <w:drawing>
                <wp:anchor simplePos="0" relativeHeight="25165886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03" name="Freeform 2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18" w:right="0" w:firstLine="0"/>
            </w:pPr>
            <w:r>
              <w:drawing>
                <wp:anchor simplePos="0" relativeHeight="251658871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line">
                    <wp:posOffset>-78</wp:posOffset>
                  </wp:positionV>
                  <wp:extent cx="12193" cy="12191"/>
                  <wp:effectExtent l="0" t="0" r="0" b="0"/>
                  <wp:wrapNone/>
                  <wp:docPr id="204" name="Freeform 2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Участники ВОВ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53" w:right="0" w:firstLine="0"/>
            </w:pPr>
            <w:r>
              <w:drawing>
                <wp:anchor simplePos="0" relativeHeight="251658873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05" name="Freeform 2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17,25  </w:t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11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1" w:right="0" w:firstLine="0"/>
            </w:pPr>
            <w:r>
              <w:drawing>
                <wp:anchor simplePos="0" relativeHeight="251658875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06" name="Freeform 2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66" w:right="0" w:firstLine="0"/>
            </w:pPr>
            <w:r>
              <w:drawing>
                <wp:anchor simplePos="0" relativeHeight="251658877" behindDoc="0" locked="0" layoutInCell="1" allowOverlap="1">
                  <wp:simplePos x="0" y="0"/>
                  <wp:positionH relativeFrom="page">
                    <wp:posOffset>127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07" name="Freeform 2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9" behindDoc="0" locked="0" layoutInCell="1" allowOverlap="1">
                  <wp:simplePos x="0" y="0"/>
                  <wp:positionH relativeFrom="page">
                    <wp:posOffset>1032130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08" name="Freeform 2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8881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line">
                    <wp:posOffset>-78</wp:posOffset>
                  </wp:positionV>
                  <wp:extent cx="12193" cy="12191"/>
                  <wp:effectExtent l="0" t="0" r="0" b="0"/>
                  <wp:wrapNone/>
                  <wp:docPr id="209" name="Freeform 2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629" w:right="0" w:firstLine="0"/>
            </w:pPr>
            <w:r>
              <w:drawing>
                <wp:anchor simplePos="0" relativeHeight="25165888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-78</wp:posOffset>
                  </wp:positionV>
                  <wp:extent cx="12193" cy="12191"/>
                  <wp:effectExtent l="0" t="0" r="0" b="0"/>
                  <wp:wrapNone/>
                  <wp:docPr id="210" name="Freeform 2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8885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11" name="Freeform 2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85" w:right="-18" w:firstLine="0"/>
            </w:pPr>
            <w:r>
              <w:drawing>
                <wp:anchor simplePos="0" relativeHeight="251658887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12" name="Freeform 2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9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line">
                    <wp:posOffset>-78</wp:posOffset>
                  </wp:positionV>
                  <wp:extent cx="12193" cy="12191"/>
                  <wp:effectExtent l="0" t="0" r="0" b="0"/>
                  <wp:wrapNone/>
                  <wp:docPr id="213" name="Freeform 2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1120"/>
        </w:trPr>
        <w:tc>
          <w:tcPr>
            <w:tcW w:w="4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34" w:right="0" w:firstLine="0"/>
            </w:pPr>
            <w:r>
              <w:drawing>
                <wp:anchor simplePos="0" relativeHeight="251658957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214" name="Freeform 2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59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215" name="Freeform 2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96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216" name="Freeform 2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963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line">
                    <wp:posOffset>-332</wp:posOffset>
                  </wp:positionV>
                  <wp:extent cx="12193" cy="12191"/>
                  <wp:effectExtent l="0" t="0" r="0" b="0"/>
                  <wp:wrapNone/>
                  <wp:docPr id="217" name="Freeform 2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ВОВ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7" w:line="264" w:lineRule="exact"/>
              <w:ind w:left="118" w:right="-7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лица,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приравненные к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ним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65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18" name="Freeform 2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97536</wp:posOffset>
                  </wp:positionH>
                  <wp:positionV relativeFrom="paragraph">
                    <wp:posOffset>18112</wp:posOffset>
                  </wp:positionV>
                  <wp:extent cx="7502256" cy="255338"/>
                  <wp:effectExtent l="0" t="0" r="0" b="0"/>
                  <wp:wrapNone/>
                  <wp:docPr id="219" name="Freeform 2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8112"/>
                            <a:ext cx="7387956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691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6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20" name="Freeform 2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69" behindDoc="0" locked="0" layoutInCell="1" allowOverlap="1">
                  <wp:simplePos x="0" y="0"/>
                  <wp:positionH relativeFrom="page">
                    <wp:posOffset>127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21" name="Freeform 2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71" behindDoc="0" locked="0" layoutInCell="1" allowOverlap="1">
                  <wp:simplePos x="0" y="0"/>
                  <wp:positionH relativeFrom="page">
                    <wp:posOffset>1032130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22" name="Freeform 2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73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223" name="Freeform 2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7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224" name="Freeform 2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77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25" name="Freeform 2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79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26" name="Freeform 2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81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227" name="Freeform 2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7"/>
        </w:trPr>
        <w:tc>
          <w:tcPr>
            <w:tcW w:w="4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134" w:right="-98" w:firstLine="0"/>
            </w:pPr>
            <w:r>
              <w:drawing>
                <wp:anchor simplePos="0" relativeHeight="251659046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228" name="Freeform 2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48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229" name="Freeform 2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202"/>
            </w:pPr>
            <w:r>
              <w:drawing>
                <wp:anchor simplePos="0" relativeHeight="25165905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230" name="Freeform 2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106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118"/>
            </w:pPr>
            <w:r>
              <w:drawing>
                <wp:anchor simplePos="0" relativeHeight="251659052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line">
                    <wp:posOffset>6272</wp:posOffset>
                  </wp:positionV>
                  <wp:extent cx="12193" cy="12191"/>
                  <wp:effectExtent l="0" t="0" r="0" b="0"/>
                  <wp:wrapNone/>
                  <wp:docPr id="231" name="Freeform 2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153"/>
            </w:pPr>
            <w:r>
              <w:drawing>
                <wp:anchor simplePos="0" relativeHeight="251659054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232" name="Freeform 2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711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531"/>
            </w:pPr>
            <w:r>
              <w:drawing>
                <wp:anchor simplePos="0" relativeHeight="251659056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233" name="Freeform 2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766"/>
            </w:pPr>
            <w:r>
              <w:drawing>
                <wp:anchor simplePos="0" relativeHeight="251659058" behindDoc="0" locked="0" layoutInCell="1" allowOverlap="1">
                  <wp:simplePos x="0" y="0"/>
                  <wp:positionH relativeFrom="page">
                    <wp:posOffset>127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234" name="Freeform 2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60" behindDoc="0" locked="0" layoutInCell="1" allowOverlap="1">
                  <wp:simplePos x="0" y="0"/>
                  <wp:positionH relativeFrom="page">
                    <wp:posOffset>1032130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235" name="Freeform 2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528"/>
            </w:pPr>
            <w:r>
              <w:drawing>
                <wp:anchor simplePos="0" relativeHeight="251659062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line">
                    <wp:posOffset>6272</wp:posOffset>
                  </wp:positionV>
                  <wp:extent cx="12193" cy="12191"/>
                  <wp:effectExtent l="0" t="0" r="0" b="0"/>
                  <wp:wrapNone/>
                  <wp:docPr id="236" name="Freeform 2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629"/>
            </w:pPr>
            <w:r>
              <w:drawing>
                <wp:anchor simplePos="0" relativeHeight="25165906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1"/>
                  <wp:effectExtent l="0" t="0" r="0" b="0"/>
                  <wp:wrapNone/>
                  <wp:docPr id="237" name="Freeform 2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53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528"/>
            </w:pPr>
            <w:r>
              <w:drawing>
                <wp:anchor simplePos="0" relativeHeight="251659066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238" name="Freeform 2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159" w:right="82" w:firstLine="105"/>
            </w:pPr>
            <w:r>
              <w:drawing>
                <wp:anchor simplePos="0" relativeHeight="251659068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239" name="Freeform 2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70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line">
                    <wp:posOffset>6272</wp:posOffset>
                  </wp:positionV>
                  <wp:extent cx="12193" cy="12191"/>
                  <wp:effectExtent l="0" t="0" r="0" b="0"/>
                  <wp:wrapNone/>
                  <wp:docPr id="240" name="Freeform 2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34" w:right="0" w:firstLine="0"/>
            </w:pPr>
            <w:r>
              <w:drawing>
                <wp:anchor simplePos="0" relativeHeight="251659137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41" name="Freeform 2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9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42" name="Freeform 2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97536</wp:posOffset>
                  </wp:positionH>
                  <wp:positionV relativeFrom="line">
                    <wp:posOffset>18415</wp:posOffset>
                  </wp:positionV>
                  <wp:extent cx="9602835" cy="640910"/>
                  <wp:effectExtent l="0" t="0" r="0" b="0"/>
                  <wp:wrapNone/>
                  <wp:docPr id="243" name="Freeform 24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80" y="18415"/>
                            <a:ext cx="9488535" cy="526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899"/>
                                  <w:tab w:val="left" w:pos="4246"/>
                                  <w:tab w:val="left" w:pos="5633"/>
                                  <w:tab w:val="left" w:pos="7073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0" w:after="0" w:line="263" w:lineRule="exact"/>
                                <w:ind w:left="13182" w:right="0" w:hanging="1208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МОП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2899"/>
                                  <w:tab w:val="left" w:pos="4246"/>
                                  <w:tab w:val="left" w:pos="5689"/>
                                  <w:tab w:val="left" w:pos="7073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12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9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107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Пенсионер МОП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25,25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68" w:right="0" w:firstLine="0"/>
            </w:pPr>
            <w:r>
              <w:drawing>
                <wp:anchor simplePos="0" relativeHeight="25165914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44" name="Freeform 2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64/69  </w:t>
            </w:r>
            <w:r/>
            <w:r/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43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45" name="Freeform 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45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46" name="Freeform 2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47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47" name="Freeform 2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49" behindDoc="0" locked="0" layoutInCell="1" allowOverlap="1">
                  <wp:simplePos x="0" y="0"/>
                  <wp:positionH relativeFrom="page">
                    <wp:posOffset>127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48" name="Freeform 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51" behindDoc="0" locked="0" layoutInCell="1" allowOverlap="1">
                  <wp:simplePos x="0" y="0"/>
                  <wp:positionH relativeFrom="page">
                    <wp:posOffset>1032130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49" name="Freeform 2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53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50" name="Freeform 2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5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51" name="Freeform 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57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52" name="Freeform 2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59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53" name="Freeform 2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61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54" name="Freeform 2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25"/>
        </w:trPr>
        <w:tc>
          <w:tcPr>
            <w:tcW w:w="4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24" behindDoc="0" locked="0" layoutInCell="1" allowOverlap="1">
                  <wp:simplePos x="0" y="0"/>
                  <wp:positionH relativeFrom="page">
                    <wp:posOffset>-12193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55" name="Freeform 2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26" behindDoc="0" locked="0" layoutInCell="1" allowOverlap="1">
                  <wp:simplePos x="0" y="0"/>
                  <wp:positionH relativeFrom="page">
                    <wp:posOffset>266700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56" name="Freeform 2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2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57" name="Freeform 2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30" behindDoc="0" locked="0" layoutInCell="1" allowOverlap="1">
                  <wp:simplePos x="0" y="0"/>
                  <wp:positionH relativeFrom="page">
                    <wp:posOffset>1118565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58" name="Freeform 2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32" behindDoc="0" locked="0" layoutInCell="1" allowOverlap="1">
                  <wp:simplePos x="0" y="0"/>
                  <wp:positionH relativeFrom="page">
                    <wp:posOffset>501395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59" name="Freeform 2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34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60" name="Freeform 2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36" behindDoc="0" locked="0" layoutInCell="1" allowOverlap="1">
                  <wp:simplePos x="0" y="0"/>
                  <wp:positionH relativeFrom="page">
                    <wp:posOffset>127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61" name="Freeform 2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38" behindDoc="0" locked="0" layoutInCell="1" allowOverlap="1">
                  <wp:simplePos x="0" y="0"/>
                  <wp:positionH relativeFrom="page">
                    <wp:posOffset>1032130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62" name="Freeform 2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40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63" name="Freeform 2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4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64" name="Freeform 2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44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65" name="Freeform 2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46" behindDoc="0" locked="0" layoutInCell="1" allowOverlap="1">
                  <wp:simplePos x="0" y="0"/>
                  <wp:positionH relativeFrom="page">
                    <wp:posOffset>126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66" name="Freeform 2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48" behindDoc="0" locked="0" layoutInCell="1" allowOverlap="1">
                  <wp:simplePos x="0" y="0"/>
                  <wp:positionH relativeFrom="page">
                    <wp:posOffset>1295780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67" name="Freeform 2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72" w:after="0" w:line="222" w:lineRule="exact"/>
        <w:ind w:left="15074" w:right="0" w:firstLine="0"/>
      </w:pPr>
      <w:r>
        <w:drawing>
          <wp:anchor simplePos="0" relativeHeight="251659251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4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7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0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-12651</wp:posOffset>
            </wp:positionV>
            <wp:extent cx="12193" cy="12192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6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2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5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-12651</wp:posOffset>
            </wp:positionV>
            <wp:extent cx="12193" cy="12192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8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-12651</wp:posOffset>
            </wp:positionV>
            <wp:extent cx="12193" cy="12192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1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4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-12651</wp:posOffset>
            </wp:positionV>
            <wp:extent cx="12193" cy="12192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7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-12651</wp:posOffset>
            </wp:positionV>
            <wp:extent cx="12193" cy="12192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21"/>
          <w:sz w:val="20"/>
          <w:szCs w:val="20"/>
          <w:lang w:val="ru-RU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314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157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84" name="Freeform 2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85" name="Freeform 2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33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86" name="Freeform 2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33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87" name="Freeform 2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5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9" w:line="240" w:lineRule="auto"/>
              <w:ind w:left="134" w:right="0" w:firstLine="0"/>
            </w:pPr>
            <w:r>
              <w:drawing>
                <wp:anchor simplePos="0" relativeHeight="25165833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88" name="Freeform 2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9" w:line="240" w:lineRule="auto"/>
              <w:ind w:left="711" w:right="0" w:firstLine="0"/>
            </w:pPr>
            <w:r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89" name="Freeform 2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9" w:line="240" w:lineRule="auto"/>
              <w:ind w:left="531" w:right="0" w:firstLine="0"/>
            </w:pPr>
            <w:r>
              <w:drawing>
                <wp:anchor simplePos="0" relativeHeight="25165833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90" name="Freeform 2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9" w:line="240" w:lineRule="auto"/>
              <w:ind w:left="765" w:right="0" w:firstLine="0"/>
            </w:pPr>
            <w:r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91" name="Freeform 2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9" w:line="240" w:lineRule="auto"/>
              <w:ind w:left="528" w:right="0" w:firstLine="0"/>
            </w:pPr>
            <w:r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92" name="Freeform 2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9" w:line="240" w:lineRule="auto"/>
              <w:ind w:left="629" w:right="0" w:firstLine="0"/>
            </w:pPr>
            <w:r>
              <w:drawing>
                <wp:anchor simplePos="0" relativeHeight="25165834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93" name="Freeform 2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9" w:line="240" w:lineRule="auto"/>
              <w:ind w:left="530" w:right="0" w:firstLine="0"/>
            </w:pPr>
            <w:r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94" name="Freeform 2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9" w:line="240" w:lineRule="auto"/>
              <w:ind w:left="528" w:right="0" w:firstLine="0"/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95" name="Freeform 2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9" w:line="240" w:lineRule="auto"/>
              <w:ind w:left="585" w:right="-18" w:firstLine="0"/>
            </w:pPr>
            <w:r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96" name="Freeform 2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4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97" name="Freeform 2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98" name="Freeform 2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42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99" name="Freeform 2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684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8" w:right="43" w:firstLine="0"/>
            </w:pPr>
            <w:r>
              <w:drawing>
                <wp:anchor simplePos="0" relativeHeight="25165843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300" name="Freeform 3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134" w:right="0" w:firstLine="0"/>
            </w:pPr>
            <w:r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301" name="Freeform 3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711" w:right="0" w:firstLine="0"/>
            </w:pPr>
            <w:r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302" name="Freeform 3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475" w:right="0" w:firstLine="0"/>
            </w:pPr>
            <w:r>
              <w:drawing>
                <wp:anchor simplePos="0" relativeHeight="25165843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303" name="Freeform 3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765" w:right="0" w:firstLine="0"/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304" name="Freeform 3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528" w:right="0" w:firstLine="0"/>
            </w:pPr>
            <w:r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305" name="Freeform 3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629" w:right="0" w:firstLine="0"/>
            </w:pPr>
            <w:r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306" name="Freeform 3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530" w:right="0" w:firstLine="0"/>
            </w:pPr>
            <w:r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307" name="Freeform 3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528" w:right="0" w:firstLine="0"/>
            </w:pPr>
            <w:r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308" name="Freeform 3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585" w:right="-18" w:firstLine="0"/>
            </w:pPr>
            <w:r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309" name="Freeform 3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52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310" name="Freeform 3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3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311" name="Freeform 3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525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312" name="Freeform 3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527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313" name="Freeform 3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6" w:line="222" w:lineRule="exact"/>
              <w:ind w:left="38" w:right="1104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3" w:lineRule="exact"/>
              <w:ind w:left="134" w:right="-98" w:firstLine="0"/>
            </w:pPr>
            <w:r>
              <w:drawing>
                <wp:anchor simplePos="0" relativeHeight="251658529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314" name="Freeform 3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3" w:lineRule="exact"/>
              <w:ind w:left="0" w:right="-98" w:firstLine="711"/>
            </w:pPr>
            <w:r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315" name="Freeform 3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3" w:lineRule="exact"/>
              <w:ind w:left="0" w:right="-98" w:firstLine="531"/>
            </w:pPr>
            <w:r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316" name="Freeform 3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3" w:lineRule="exact"/>
              <w:ind w:left="0" w:right="-98" w:firstLine="765"/>
            </w:pPr>
            <w:r>
              <w:drawing>
                <wp:anchor simplePos="0" relativeHeight="251658535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317" name="Freeform 3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3" w:lineRule="exact"/>
              <w:ind w:left="0" w:right="-98" w:firstLine="528"/>
            </w:pPr>
            <w:r>
              <w:drawing>
                <wp:anchor simplePos="0" relativeHeight="251658537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5636</wp:posOffset>
                  </wp:positionV>
                  <wp:extent cx="12193" cy="12192"/>
                  <wp:effectExtent l="0" t="0" r="0" b="0"/>
                  <wp:wrapNone/>
                  <wp:docPr id="318" name="Freeform 3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3" w:lineRule="exact"/>
              <w:ind w:left="0" w:right="-98" w:firstLine="629"/>
            </w:pPr>
            <w:r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5636</wp:posOffset>
                  </wp:positionV>
                  <wp:extent cx="12193" cy="12192"/>
                  <wp:effectExtent l="0" t="0" r="0" b="0"/>
                  <wp:wrapNone/>
                  <wp:docPr id="319" name="Freeform 3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3" w:lineRule="exact"/>
              <w:ind w:left="0" w:right="-98" w:firstLine="530"/>
            </w:pPr>
            <w:r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320" name="Freeform 3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3" w:lineRule="exact"/>
              <w:ind w:left="0" w:right="-98" w:firstLine="528"/>
            </w:pPr>
            <w:r>
              <w:drawing>
                <wp:anchor simplePos="0" relativeHeight="25165854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321" name="Freeform 3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3" w:lineRule="exact"/>
              <w:ind w:left="159" w:right="82" w:firstLine="105"/>
            </w:pPr>
            <w:r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5636</wp:posOffset>
                  </wp:positionV>
                  <wp:extent cx="12193" cy="12192"/>
                  <wp:effectExtent l="0" t="0" r="0" b="0"/>
                  <wp:wrapNone/>
                  <wp:docPr id="322" name="Freeform 3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851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61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323" name="Freeform 3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324" name="Freeform 3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62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325" name="Freeform 3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360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8" w:line="264" w:lineRule="exact"/>
              <w:ind w:left="98" w:right="43" w:firstLine="0"/>
            </w:pPr>
            <w:r>
              <w:drawing>
                <wp:anchor simplePos="0" relativeHeight="25165862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6272</wp:posOffset>
                  </wp:positionV>
                  <wp:extent cx="12193" cy="12191"/>
                  <wp:effectExtent l="0" t="0" r="0" b="0"/>
                  <wp:wrapNone/>
                  <wp:docPr id="326" name="Freeform 3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пребывающие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Arial" w:hAnsi="Arial" w:cs="Arial"/>
                <w:color w:val="000000"/>
                <w:spacing w:val="-4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60" w:line="264" w:lineRule="exact"/>
              <w:ind w:left="134" w:right="-98" w:firstLine="0"/>
            </w:pPr>
            <w:r>
              <w:drawing>
                <wp:anchor simplePos="0" relativeHeight="25165862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327" name="Freeform 3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60" w:line="264" w:lineRule="exact"/>
              <w:ind w:left="0" w:right="-98" w:firstLine="711"/>
            </w:pPr>
            <w:r>
              <w:drawing>
                <wp:anchor simplePos="0" relativeHeight="25165862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328" name="Freeform 3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60" w:line="264" w:lineRule="exact"/>
              <w:ind w:left="0" w:right="-98" w:firstLine="475"/>
            </w:pPr>
            <w:r>
              <w:drawing>
                <wp:anchor simplePos="0" relativeHeight="25165863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329" name="Freeform 3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60" w:line="264" w:lineRule="exact"/>
              <w:ind w:left="0" w:right="-98" w:firstLine="765"/>
            </w:pPr>
            <w:r>
              <w:drawing>
                <wp:anchor simplePos="0" relativeHeight="25165863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330" name="Freeform 3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60" w:line="264" w:lineRule="exact"/>
              <w:ind w:left="0" w:right="-98" w:firstLine="528"/>
            </w:pPr>
            <w:r>
              <w:drawing>
                <wp:anchor simplePos="0" relativeHeight="25165863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6272</wp:posOffset>
                  </wp:positionV>
                  <wp:extent cx="12193" cy="12191"/>
                  <wp:effectExtent l="0" t="0" r="0" b="0"/>
                  <wp:wrapNone/>
                  <wp:docPr id="331" name="Freeform 3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60" w:line="264" w:lineRule="exact"/>
              <w:ind w:left="0" w:right="-98" w:firstLine="629"/>
            </w:pPr>
            <w:r>
              <w:drawing>
                <wp:anchor simplePos="0" relativeHeight="25165863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1"/>
                  <wp:effectExtent l="0" t="0" r="0" b="0"/>
                  <wp:wrapNone/>
                  <wp:docPr id="332" name="Freeform 3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60" w:line="264" w:lineRule="exact"/>
              <w:ind w:left="0" w:right="-98" w:firstLine="530"/>
            </w:pPr>
            <w:r>
              <w:drawing>
                <wp:anchor simplePos="0" relativeHeight="25165863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333" name="Freeform 3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60" w:line="264" w:lineRule="exact"/>
              <w:ind w:left="0" w:right="-98" w:firstLine="528"/>
            </w:pPr>
            <w:r>
              <w:drawing>
                <wp:anchor simplePos="0" relativeHeight="25165864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1"/>
                  <wp:effectExtent l="0" t="0" r="0" b="0"/>
                  <wp:wrapNone/>
                  <wp:docPr id="334" name="Freeform 3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360" w:line="264" w:lineRule="exact"/>
              <w:ind w:left="159" w:right="82" w:firstLine="105"/>
            </w:pPr>
            <w:r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6272</wp:posOffset>
                  </wp:positionV>
                  <wp:extent cx="12193" cy="12191"/>
                  <wp:effectExtent l="0" t="0" r="0" b="0"/>
                  <wp:wrapNone/>
                  <wp:docPr id="335" name="Freeform 3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204" w:after="0" w:line="222" w:lineRule="exact"/>
        <w:ind w:left="15074" w:right="0" w:firstLine="0"/>
      </w:pPr>
      <w:r>
        <w:drawing>
          <wp:anchor simplePos="0" relativeHeight="251658646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-12652</wp:posOffset>
            </wp:positionV>
            <wp:extent cx="12193" cy="12193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-12652</wp:posOffset>
            </wp:positionV>
            <wp:extent cx="12193" cy="12193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-12652</wp:posOffset>
            </wp:positionV>
            <wp:extent cx="12193" cy="12193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-12652</wp:posOffset>
            </wp:positionV>
            <wp:extent cx="12193" cy="12193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-12652</wp:posOffset>
            </wp:positionV>
            <wp:extent cx="12193" cy="12193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21"/>
          <w:sz w:val="20"/>
          <w:szCs w:val="20"/>
          <w:lang w:val="ru-RU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577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18" w:right="39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325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352" name="Freeform 3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353" name="Freeform 3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779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100" w:line="240" w:lineRule="auto"/>
              <w:ind w:left="214" w:right="-18" w:firstLine="0"/>
            </w:pPr>
            <w:r>
              <w:drawing>
                <wp:anchor simplePos="0" relativeHeight="25165828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354" name="Freeform 3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2" behindDoc="0" locked="0" layoutInCell="1" allowOverlap="1">
                  <wp:simplePos x="0" y="0"/>
                  <wp:positionH relativeFrom="page">
                    <wp:posOffset>1574545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355" name="Freeform 3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2075941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356" name="Freeform 3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6" behindDoc="0" locked="0" layoutInCell="1" allowOverlap="1">
                  <wp:simplePos x="0" y="0"/>
                  <wp:positionH relativeFrom="page">
                    <wp:posOffset>3106546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357" name="Freeform 3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8" behindDoc="0" locked="0" layoutInCell="1" allowOverlap="1">
                  <wp:simplePos x="0" y="0"/>
                  <wp:positionH relativeFrom="page">
                    <wp:posOffset>3836542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358" name="Freeform 3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0" behindDoc="0" locked="0" layoutInCell="1" allowOverlap="1">
                  <wp:simplePos x="0" y="0"/>
                  <wp:positionH relativeFrom="page">
                    <wp:posOffset>4868545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359" name="Freeform 3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2" behindDoc="0" locked="0" layoutInCell="1" allowOverlap="1">
                  <wp:simplePos x="0" y="0"/>
                  <wp:positionH relativeFrom="page">
                    <wp:posOffset>5597016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360" name="Freeform 3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4" behindDoc="0" locked="0" layoutInCell="1" allowOverlap="1">
                  <wp:simplePos x="0" y="0"/>
                  <wp:positionH relativeFrom="page">
                    <wp:posOffset>6628764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361" name="Freeform 3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6" behindDoc="0" locked="0" layoutInCell="1" allowOverlap="1">
                  <wp:simplePos x="0" y="0"/>
                  <wp:positionH relativeFrom="page">
                    <wp:posOffset>7359141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362" name="Freeform 3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8" behindDoc="0" locked="0" layoutInCell="1" allowOverlap="1">
                  <wp:simplePos x="0" y="0"/>
                  <wp:positionH relativeFrom="page">
                    <wp:posOffset>8089137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363" name="Freeform 3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2. Тарифы для государственных предприятий, организаций или учреждений, организаций, финансируемых из государственного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364" name="Freeform 3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365" name="Freeform 3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366" name="Freeform 3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362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367" name="Freeform 3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Основной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64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368" name="Freeform 3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16589</wp:posOffset>
                  </wp:positionV>
                  <wp:extent cx="7761590" cy="422978"/>
                  <wp:effectExtent l="0" t="0" r="0" b="0"/>
                  <wp:wrapNone/>
                  <wp:docPr id="369" name="Freeform 36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6589"/>
                            <a:ext cx="7647290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388"/>
                                </w:tabs>
                                <w:spacing w:before="0" w:after="0" w:line="264" w:lineRule="exact"/>
                                <w:ind w:left="10283" w:right="0" w:hanging="102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66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370" name="Freeform 3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6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371" name="Freeform 3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0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372" name="Freeform 3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2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373" name="Freeform 3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374" name="Freeform 3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6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375" name="Freeform 3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376" name="Freeform 3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00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-219455</wp:posOffset>
                  </wp:positionV>
                  <wp:extent cx="12193" cy="12192"/>
                  <wp:effectExtent l="0" t="0" r="0" b="0"/>
                  <wp:wrapNone/>
                  <wp:docPr id="377" name="Freeform 3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378" name="Freeform 3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9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379" name="Freeform 3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380" name="Freeform 3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68" w:right="0" w:firstLine="0"/>
            </w:pPr>
            <w:r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381" name="Freeform 3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98" w:right="631" w:firstLine="0"/>
            </w:pPr>
            <w:r>
              <w:drawing>
                <wp:anchor simplePos="0" relativeHeight="25165845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7287</wp:posOffset>
                  </wp:positionV>
                  <wp:extent cx="12193" cy="12192"/>
                  <wp:effectExtent l="0" t="0" r="0" b="0"/>
                  <wp:wrapNone/>
                  <wp:docPr id="382" name="Freeform 3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5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383" name="Freeform 3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5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384" name="Freeform 3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385" name="Freeform 3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386" name="Freeform 3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387" name="Freeform 3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388" name="Freeform 3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389" name="Freeform 3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390" name="Freeform 3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391" name="Freeform 3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109728</wp:posOffset>
                  </wp:positionH>
                  <wp:positionV relativeFrom="paragraph">
                    <wp:posOffset>-369364</wp:posOffset>
                  </wp:positionV>
                  <wp:extent cx="9602836" cy="1196027"/>
                  <wp:effectExtent l="0" t="0" r="0" b="0"/>
                  <wp:wrapNone/>
                  <wp:docPr id="392" name="Freeform 39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79" y="-369364"/>
                            <a:ext cx="9488536" cy="1081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246"/>
                                  <w:tab w:val="left" w:pos="5633"/>
                                  <w:tab w:val="left" w:pos="7073"/>
                                  <w:tab w:val="left" w:pos="8460"/>
                                  <w:tab w:val="left" w:pos="9708"/>
                                  <w:tab w:val="left" w:pos="11235"/>
                                  <w:tab w:val="left" w:pos="12383"/>
                                  <w:tab w:val="left" w:pos="13287"/>
                                </w:tabs>
                                <w:spacing w:before="0" w:after="0" w:line="263" w:lineRule="exact"/>
                                <w:ind w:left="13182" w:right="0" w:hanging="102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2899"/>
                                  <w:tab w:val="left" w:pos="4246"/>
                                  <w:tab w:val="left" w:pos="5689"/>
                                  <w:tab w:val="left" w:pos="7073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83" w:after="0" w:line="266" w:lineRule="exact"/>
                                <w:ind w:left="13182" w:right="0" w:hanging="13182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003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Пенсионер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25,25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</w:tabs>
                                <w:spacing w:before="12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Инвалиды 1 и 2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222" w:lineRule="exact"/>
                                <w:ind w:left="1102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группы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53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393" name="Freeform 3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394" name="Freeform 3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395" name="Freeform 3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4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0</wp:posOffset>
                  </wp:positionV>
                  <wp:extent cx="12193" cy="12193"/>
                  <wp:effectExtent l="0" t="0" r="0" b="0"/>
                  <wp:wrapNone/>
                  <wp:docPr id="396" name="Freeform 3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397" name="Freeform 3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398" name="Freeform 3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4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399" name="Freeform 3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400" name="Freeform 4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3"/>
                  <wp:effectExtent l="0" t="0" r="0" b="0"/>
                  <wp:wrapNone/>
                  <wp:docPr id="401" name="Freeform 4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3"/>
                  <wp:effectExtent l="0" t="0" r="0" b="0"/>
                  <wp:wrapNone/>
                  <wp:docPr id="402" name="Freeform 4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403" name="Freeform 4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404" name="Freeform 4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3"/>
                  <wp:effectExtent l="0" t="0" r="0" b="0"/>
                  <wp:wrapNone/>
                  <wp:docPr id="405" name="Freeform 4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406" name="Freeform 4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407" name="Freeform 4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408" name="Freeform 4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409" name="Freeform 4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154"/>
            </w:pPr>
            <w:r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410" name="Freeform 4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711"/>
            </w:pPr>
            <w:r>
              <w:drawing>
                <wp:anchor simplePos="0" relativeHeight="25165863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411" name="Freeform 4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31"/>
            </w:pPr>
            <w:r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412" name="Freeform 4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765"/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413" name="Freeform 4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28"/>
            </w:pPr>
            <w:r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5636</wp:posOffset>
                  </wp:positionV>
                  <wp:extent cx="12193" cy="12192"/>
                  <wp:effectExtent l="0" t="0" r="0" b="0"/>
                  <wp:wrapNone/>
                  <wp:docPr id="414" name="Freeform 4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629"/>
            </w:pPr>
            <w:r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5636</wp:posOffset>
                  </wp:positionV>
                  <wp:extent cx="12193" cy="12192"/>
                  <wp:effectExtent l="0" t="0" r="0" b="0"/>
                  <wp:wrapNone/>
                  <wp:docPr id="415" name="Freeform 4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30"/>
            </w:pPr>
            <w:r>
              <w:drawing>
                <wp:anchor simplePos="0" relativeHeight="25165864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416" name="Freeform 4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28"/>
            </w:pPr>
            <w:r>
              <w:drawing>
                <wp:anchor simplePos="0" relativeHeight="25165865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417" name="Freeform 4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159" w:right="82" w:firstLine="105"/>
            </w:pPr>
            <w:r>
              <w:drawing>
                <wp:anchor simplePos="0" relativeHeight="25165865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5636</wp:posOffset>
                  </wp:positionV>
                  <wp:extent cx="12193" cy="12192"/>
                  <wp:effectExtent l="0" t="0" r="0" b="0"/>
                  <wp:wrapNone/>
                  <wp:docPr id="418" name="Freeform 4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153" w:right="-98" w:firstLine="0"/>
            </w:pPr>
            <w:r>
              <w:drawing>
                <wp:anchor simplePos="0" relativeHeight="25165871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419" name="Freeform 4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420" name="Freeform 4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202"/>
            </w:pPr>
            <w:r>
              <w:drawing>
                <wp:anchor simplePos="0" relativeHeight="25165872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421" name="Freeform 4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118"/>
            </w:pPr>
            <w:r>
              <w:drawing>
                <wp:anchor simplePos="0" relativeHeight="25165872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422" name="Freeform 4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Участники ВОВ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154"/>
            </w:pPr>
            <w:r>
              <w:drawing>
                <wp:anchor simplePos="0" relativeHeight="25165872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423" name="Freeform 4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711"/>
            </w:pPr>
            <w:r>
              <w:drawing>
                <wp:anchor simplePos="0" relativeHeight="25165872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424" name="Freeform 4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531"/>
            </w:pPr>
            <w:r>
              <w:drawing>
                <wp:anchor simplePos="0" relativeHeight="25165872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425" name="Freeform 4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765"/>
            </w:pPr>
            <w:r>
              <w:drawing>
                <wp:anchor simplePos="0" relativeHeight="25165873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426" name="Freeform 4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528"/>
            </w:pPr>
            <w:r>
              <w:drawing>
                <wp:anchor simplePos="0" relativeHeight="25165873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427" name="Freeform 4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629"/>
            </w:pPr>
            <w:r>
              <w:drawing>
                <wp:anchor simplePos="0" relativeHeight="25165873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428" name="Freeform 4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530"/>
            </w:pPr>
            <w:r>
              <w:drawing>
                <wp:anchor simplePos="0" relativeHeight="25165873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429" name="Freeform 4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0" w:right="-98" w:firstLine="528"/>
            </w:pPr>
            <w:r>
              <w:drawing>
                <wp:anchor simplePos="0" relativeHeight="25165873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430" name="Freeform 4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159" w:right="82" w:firstLine="105"/>
            </w:pPr>
            <w:r>
              <w:drawing>
                <wp:anchor simplePos="0" relativeHeight="25165874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431" name="Freeform 4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118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53" w:right="0" w:firstLine="0"/>
            </w:pPr>
            <w:r>
              <w:drawing>
                <wp:anchor simplePos="0" relativeHeight="25165880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432" name="Freeform 4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433" name="Freeform 4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202" w:right="0" w:firstLine="0"/>
            </w:pPr>
            <w:r>
              <w:drawing>
                <wp:anchor simplePos="0" relativeHeight="25165881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434" name="Freeform 4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18" w:right="0" w:firstLine="0"/>
            </w:pPr>
            <w:r>
              <w:drawing>
                <wp:anchor simplePos="0" relativeHeight="25165881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302</wp:posOffset>
                  </wp:positionV>
                  <wp:extent cx="12193" cy="12192"/>
                  <wp:effectExtent l="0" t="0" r="0" b="0"/>
                  <wp:wrapNone/>
                  <wp:docPr id="435" name="Freeform 4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ВОВ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5" w:line="264" w:lineRule="exact"/>
              <w:ind w:left="118" w:right="-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лица,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приравненные к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ним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1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436" name="Freeform 4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18113</wp:posOffset>
                  </wp:positionV>
                  <wp:extent cx="7761590" cy="422978"/>
                  <wp:effectExtent l="0" t="0" r="0" b="0"/>
                  <wp:wrapNone/>
                  <wp:docPr id="437" name="Freeform 43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8113"/>
                            <a:ext cx="7647290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388"/>
                                </w:tabs>
                                <w:spacing w:before="0" w:after="0" w:line="264" w:lineRule="exact"/>
                                <w:ind w:left="10283" w:right="0" w:hanging="102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1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438" name="Freeform 4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439" name="Freeform 4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440" name="Freeform 4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441" name="Freeform 4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442" name="Freeform 4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443" name="Freeform 4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444" name="Freeform 4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445" name="Freeform 4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9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46" name="Freeform 4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47" name="Freeform 4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109729</wp:posOffset>
                  </wp:positionH>
                  <wp:positionV relativeFrom="paragraph">
                    <wp:posOffset>18112</wp:posOffset>
                  </wp:positionV>
                  <wp:extent cx="9602837" cy="810074"/>
                  <wp:effectExtent l="0" t="0" r="0" b="0"/>
                  <wp:wrapNone/>
                  <wp:docPr id="448" name="Freeform 44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80" y="18112"/>
                            <a:ext cx="9488537" cy="6957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2899"/>
                                  <w:tab w:val="left" w:pos="4246"/>
                                  <w:tab w:val="left" w:pos="5689"/>
                                  <w:tab w:val="left" w:pos="7073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0" w:after="0" w:line="263" w:lineRule="exact"/>
                                <w:ind w:left="13182" w:right="0" w:hanging="13182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7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106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МОП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34"/>
                                </w:tabs>
                                <w:spacing w:before="12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106-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222" w:lineRule="exact"/>
                                <w:ind w:left="383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64/69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0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49" name="Freeform 4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0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450" name="Freeform 4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0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51" name="Freeform 4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0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52" name="Freeform 4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53" name="Freeform 4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54" name="Freeform 4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455" name="Freeform 4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456" name="Freeform 4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57" name="Freeform 4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58" name="Freeform 4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459" name="Freeform 4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9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460" name="Freeform 4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2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461" name="Freeform 4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9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462" name="Freeform 4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18"/>
            </w:pPr>
            <w:r>
              <w:drawing>
                <wp:anchor simplePos="0" relativeHeight="251658996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4112</wp:posOffset>
                  </wp:positionV>
                  <wp:extent cx="12193" cy="12193"/>
                  <wp:effectExtent l="0" t="0" r="0" b="0"/>
                  <wp:wrapNone/>
                  <wp:docPr id="463" name="Freeform 4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54"/>
            </w:pPr>
            <w:r>
              <w:drawing>
                <wp:anchor simplePos="0" relativeHeight="251658998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4112</wp:posOffset>
                  </wp:positionV>
                  <wp:extent cx="12192" cy="12193"/>
                  <wp:effectExtent l="0" t="0" r="0" b="0"/>
                  <wp:wrapNone/>
                  <wp:docPr id="464" name="Freeform 4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11"/>
            </w:pPr>
            <w:r>
              <w:drawing>
                <wp:anchor simplePos="0" relativeHeight="251659000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4112</wp:posOffset>
                  </wp:positionV>
                  <wp:extent cx="12192" cy="12193"/>
                  <wp:effectExtent l="0" t="0" r="0" b="0"/>
                  <wp:wrapNone/>
                  <wp:docPr id="465" name="Freeform 4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475"/>
            </w:pPr>
            <w:r>
              <w:drawing>
                <wp:anchor simplePos="0" relativeHeight="25165900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4112</wp:posOffset>
                  </wp:positionV>
                  <wp:extent cx="12192" cy="12193"/>
                  <wp:effectExtent l="0" t="0" r="0" b="0"/>
                  <wp:wrapNone/>
                  <wp:docPr id="466" name="Freeform 4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65"/>
            </w:pPr>
            <w:r>
              <w:drawing>
                <wp:anchor simplePos="0" relativeHeight="251659004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4112</wp:posOffset>
                  </wp:positionV>
                  <wp:extent cx="12192" cy="12193"/>
                  <wp:effectExtent l="0" t="0" r="0" b="0"/>
                  <wp:wrapNone/>
                  <wp:docPr id="467" name="Freeform 4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9006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4112</wp:posOffset>
                  </wp:positionV>
                  <wp:extent cx="12193" cy="12193"/>
                  <wp:effectExtent l="0" t="0" r="0" b="0"/>
                  <wp:wrapNone/>
                  <wp:docPr id="468" name="Freeform 4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629"/>
            </w:pPr>
            <w:r>
              <w:drawing>
                <wp:anchor simplePos="0" relativeHeight="251659008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4112</wp:posOffset>
                  </wp:positionV>
                  <wp:extent cx="12193" cy="12193"/>
                  <wp:effectExtent l="0" t="0" r="0" b="0"/>
                  <wp:wrapNone/>
                  <wp:docPr id="469" name="Freeform 4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0"/>
            </w:pPr>
            <w:r>
              <w:drawing>
                <wp:anchor simplePos="0" relativeHeight="251659010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4112</wp:posOffset>
                  </wp:positionV>
                  <wp:extent cx="12192" cy="12193"/>
                  <wp:effectExtent l="0" t="0" r="0" b="0"/>
                  <wp:wrapNone/>
                  <wp:docPr id="470" name="Freeform 4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901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4112</wp:posOffset>
                  </wp:positionV>
                  <wp:extent cx="12192" cy="12193"/>
                  <wp:effectExtent l="0" t="0" r="0" b="0"/>
                  <wp:wrapNone/>
                  <wp:docPr id="471" name="Freeform 4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9" w:right="82" w:firstLine="105"/>
            </w:pPr>
            <w:r>
              <w:drawing>
                <wp:anchor simplePos="0" relativeHeight="251659014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4112</wp:posOffset>
                  </wp:positionV>
                  <wp:extent cx="12193" cy="12193"/>
                  <wp:effectExtent l="0" t="0" r="0" b="0"/>
                  <wp:wrapNone/>
                  <wp:docPr id="472" name="Freeform 4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97" w:right="-98" w:firstLine="55"/>
            </w:pPr>
            <w:r>
              <w:drawing>
                <wp:anchor simplePos="0" relativeHeight="25165907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473" name="Freeform 4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474" name="Freeform 4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202"/>
            </w:pPr>
            <w:r>
              <w:drawing>
                <wp:anchor simplePos="0" relativeHeight="25165908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475" name="Freeform 4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118"/>
            </w:pPr>
            <w:r>
              <w:drawing>
                <wp:anchor simplePos="0" relativeHeight="25165908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5637</wp:posOffset>
                  </wp:positionV>
                  <wp:extent cx="12193" cy="12192"/>
                  <wp:effectExtent l="0" t="0" r="0" b="0"/>
                  <wp:wrapNone/>
                  <wp:docPr id="476" name="Freeform 4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 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154"/>
            </w:pPr>
            <w:r>
              <w:drawing>
                <wp:anchor simplePos="0" relativeHeight="25165908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477" name="Freeform 4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25,25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711"/>
            </w:pPr>
            <w:r>
              <w:drawing>
                <wp:anchor simplePos="0" relativeHeight="25165908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478" name="Freeform 4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31"/>
            </w:pPr>
            <w:r>
              <w:drawing>
                <wp:anchor simplePos="0" relativeHeight="25165909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479" name="Freeform 4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765"/>
            </w:pPr>
            <w:r>
              <w:drawing>
                <wp:anchor simplePos="0" relativeHeight="25165909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480" name="Freeform 4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28"/>
            </w:pPr>
            <w:r>
              <w:drawing>
                <wp:anchor simplePos="0" relativeHeight="25165909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5637</wp:posOffset>
                  </wp:positionV>
                  <wp:extent cx="12193" cy="12192"/>
                  <wp:effectExtent l="0" t="0" r="0" b="0"/>
                  <wp:wrapNone/>
                  <wp:docPr id="481" name="Freeform 4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629"/>
            </w:pPr>
            <w:r>
              <w:drawing>
                <wp:anchor simplePos="0" relativeHeight="25165909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5637</wp:posOffset>
                  </wp:positionV>
                  <wp:extent cx="12193" cy="12192"/>
                  <wp:effectExtent l="0" t="0" r="0" b="0"/>
                  <wp:wrapNone/>
                  <wp:docPr id="482" name="Freeform 4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30"/>
            </w:pPr>
            <w:r>
              <w:drawing>
                <wp:anchor simplePos="0" relativeHeight="25165909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483" name="Freeform 4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28"/>
            </w:pPr>
            <w:r>
              <w:drawing>
                <wp:anchor simplePos="0" relativeHeight="25165910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484" name="Freeform 4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159" w:right="82" w:firstLine="105"/>
            </w:pPr>
            <w:r>
              <w:drawing>
                <wp:anchor simplePos="0" relativeHeight="25165910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5637</wp:posOffset>
                  </wp:positionV>
                  <wp:extent cx="12193" cy="12192"/>
                  <wp:effectExtent l="0" t="0" r="0" b="0"/>
                  <wp:wrapNone/>
                  <wp:docPr id="485" name="Freeform 4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91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486" name="Freeform 4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7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487" name="Freeform 4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918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488" name="Freeform 4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9182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1"/>
                  <wp:effectExtent l="0" t="0" r="0" b="0"/>
                  <wp:wrapNone/>
                  <wp:docPr id="489" name="Freeform 4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8" w:line="264" w:lineRule="exact"/>
              <w:ind w:left="118" w:right="-14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пребывающие в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84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90" name="Freeform 4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16588</wp:posOffset>
                  </wp:positionV>
                  <wp:extent cx="7761590" cy="423359"/>
                  <wp:effectExtent l="0" t="0" r="0" b="0"/>
                  <wp:wrapNone/>
                  <wp:docPr id="491" name="Freeform 49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6588"/>
                            <a:ext cx="7647290" cy="309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388"/>
                                </w:tabs>
                                <w:spacing w:before="0" w:after="0" w:line="264" w:lineRule="exact"/>
                                <w:ind w:left="10283" w:right="0" w:hanging="102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86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92" name="Freeform 4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8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93" name="Freeform 4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0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94" name="Freeform 4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2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495" name="Freeform 4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496" name="Freeform 4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6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97" name="Freeform 4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498" name="Freeform 4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00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499" name="Freeform 4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113" w:after="0" w:line="222" w:lineRule="exact"/>
        <w:ind w:left="15074" w:right="0" w:firstLine="0"/>
      </w:pPr>
      <w:r>
        <w:drawing>
          <wp:anchor simplePos="0" relativeHeight="251659203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8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0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0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9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21"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2164"/>
        </w:trPr>
        <w:tc>
          <w:tcPr>
            <w:tcW w:w="43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22" w:lineRule="exact"/>
              <w:ind w:left="97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11  </w:t>
            </w: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22" w:lineRule="exact"/>
              <w:ind w:left="16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682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8" w:right="43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3" w:lineRule="exact"/>
              <w:ind w:left="134" w:right="-9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3" w:lineRule="exact"/>
              <w:ind w:left="0" w:right="-98" w:firstLine="711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3" w:lineRule="exact"/>
              <w:ind w:left="0" w:right="-98" w:firstLine="47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3" w:lineRule="exact"/>
              <w:ind w:left="0" w:right="-98" w:firstLine="7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3" w:lineRule="exact"/>
              <w:ind w:left="0" w:right="-98" w:firstLine="528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3" w:lineRule="exact"/>
              <w:ind w:left="0" w:right="-98" w:firstLine="629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3" w:lineRule="exact"/>
              <w:ind w:left="0" w:right="-98" w:firstLine="53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3" w:lineRule="exact"/>
              <w:ind w:left="0" w:right="-98" w:firstLine="528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3" w:lineRule="exact"/>
              <w:ind w:left="159" w:right="82" w:firstLine="10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97" w:right="0" w:firstLine="0"/>
            </w:pPr>
            <w:r>
              <w:drawing>
                <wp:anchor simplePos="0" relativeHeight="25165838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516" name="Freeform 5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517" name="Freeform 5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202" w:right="0" w:firstLine="0"/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518" name="Freeform 5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18" w:right="0" w:firstLine="0"/>
            </w:pPr>
            <w:r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303</wp:posOffset>
                  </wp:positionV>
                  <wp:extent cx="12193" cy="12191"/>
                  <wp:effectExtent l="0" t="0" r="0" b="0"/>
                  <wp:wrapNone/>
                  <wp:docPr id="519" name="Freeform 5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1104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4" w:lineRule="exact"/>
              <w:ind w:left="134" w:right="-98" w:firstLine="0"/>
            </w:pPr>
            <w:r>
              <w:drawing>
                <wp:anchor simplePos="0" relativeHeight="25165839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4748</wp:posOffset>
                  </wp:positionV>
                  <wp:extent cx="12192" cy="12191"/>
                  <wp:effectExtent l="0" t="0" r="0" b="0"/>
                  <wp:wrapNone/>
                  <wp:docPr id="520" name="Freeform 5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4" w:lineRule="exact"/>
              <w:ind w:left="0" w:right="-98" w:firstLine="711"/>
            </w:pPr>
            <w:r>
              <w:drawing>
                <wp:anchor simplePos="0" relativeHeight="25165839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4748</wp:posOffset>
                  </wp:positionV>
                  <wp:extent cx="12192" cy="12191"/>
                  <wp:effectExtent l="0" t="0" r="0" b="0"/>
                  <wp:wrapNone/>
                  <wp:docPr id="521" name="Freeform 5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4" w:lineRule="exact"/>
              <w:ind w:left="0" w:right="-98" w:firstLine="531"/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4748</wp:posOffset>
                  </wp:positionV>
                  <wp:extent cx="12192" cy="12191"/>
                  <wp:effectExtent l="0" t="0" r="0" b="0"/>
                  <wp:wrapNone/>
                  <wp:docPr id="522" name="Freeform 5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4" w:lineRule="exact"/>
              <w:ind w:left="0" w:right="-98" w:firstLine="765"/>
            </w:pPr>
            <w:r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4748</wp:posOffset>
                  </wp:positionV>
                  <wp:extent cx="12192" cy="12191"/>
                  <wp:effectExtent l="0" t="0" r="0" b="0"/>
                  <wp:wrapNone/>
                  <wp:docPr id="523" name="Freeform 5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4" w:lineRule="exact"/>
              <w:ind w:left="0" w:right="-98" w:firstLine="528"/>
            </w:pPr>
            <w:r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4748</wp:posOffset>
                  </wp:positionV>
                  <wp:extent cx="12193" cy="12191"/>
                  <wp:effectExtent l="0" t="0" r="0" b="0"/>
                  <wp:wrapNone/>
                  <wp:docPr id="524" name="Freeform 5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4" w:lineRule="exact"/>
              <w:ind w:left="0" w:right="-98" w:firstLine="629"/>
            </w:pPr>
            <w:r>
              <w:drawing>
                <wp:anchor simplePos="0" relativeHeight="25165840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4748</wp:posOffset>
                  </wp:positionV>
                  <wp:extent cx="12193" cy="12191"/>
                  <wp:effectExtent l="0" t="0" r="0" b="0"/>
                  <wp:wrapNone/>
                  <wp:docPr id="525" name="Freeform 5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4" w:lineRule="exact"/>
              <w:ind w:left="0" w:right="-98" w:firstLine="530"/>
            </w:pPr>
            <w:r>
              <w:drawing>
                <wp:anchor simplePos="0" relativeHeight="25165840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4748</wp:posOffset>
                  </wp:positionV>
                  <wp:extent cx="12192" cy="12191"/>
                  <wp:effectExtent l="0" t="0" r="0" b="0"/>
                  <wp:wrapNone/>
                  <wp:docPr id="526" name="Freeform 5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4" w:lineRule="exact"/>
              <w:ind w:left="0" w:right="-98" w:firstLine="528"/>
            </w:pPr>
            <w:r>
              <w:drawing>
                <wp:anchor simplePos="0" relativeHeight="25165840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4748</wp:posOffset>
                  </wp:positionV>
                  <wp:extent cx="12192" cy="12191"/>
                  <wp:effectExtent l="0" t="0" r="0" b="0"/>
                  <wp:wrapNone/>
                  <wp:docPr id="527" name="Freeform 5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4" w:lineRule="exact"/>
              <w:ind w:left="159" w:right="82" w:firstLine="105"/>
            </w:pPr>
            <w:r>
              <w:drawing>
                <wp:anchor simplePos="0" relativeHeight="25165840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4748</wp:posOffset>
                  </wp:positionV>
                  <wp:extent cx="12193" cy="12191"/>
                  <wp:effectExtent l="0" t="0" r="0" b="0"/>
                  <wp:wrapNone/>
                  <wp:docPr id="528" name="Freeform 5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2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97" w:right="0" w:firstLine="0"/>
            </w:pPr>
            <w:r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</wp:posOffset>
                  </wp:positionV>
                  <wp:extent cx="12192" cy="12497"/>
                  <wp:effectExtent l="0" t="0" r="0" b="0"/>
                  <wp:wrapNone/>
                  <wp:docPr id="529" name="Freeform 5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7"/>
                          </a:xfrm>
                          <a:custGeom>
                            <a:rect l="l" t="t" r="r" b="b"/>
                            <a:pathLst>
                              <a:path w="12192" h="12497">
                                <a:moveTo>
                                  <a:pt x="0" y="12497"/>
                                </a:moveTo>
                                <a:lnTo>
                                  <a:pt x="12192" y="12497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-2</wp:posOffset>
                  </wp:positionV>
                  <wp:extent cx="12192" cy="12497"/>
                  <wp:effectExtent l="0" t="0" r="0" b="0"/>
                  <wp:wrapNone/>
                  <wp:docPr id="530" name="Freeform 5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7"/>
                          </a:xfrm>
                          <a:custGeom>
                            <a:rect l="l" t="t" r="r" b="b"/>
                            <a:pathLst>
                              <a:path w="12192" h="12497">
                                <a:moveTo>
                                  <a:pt x="0" y="12497"/>
                                </a:moveTo>
                                <a:lnTo>
                                  <a:pt x="12192" y="12497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68" w:right="0" w:firstLine="0"/>
            </w:pPr>
            <w:r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-2</wp:posOffset>
                  </wp:positionV>
                  <wp:extent cx="12192" cy="12497"/>
                  <wp:effectExtent l="0" t="0" r="0" b="0"/>
                  <wp:wrapNone/>
                  <wp:docPr id="531" name="Freeform 5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7"/>
                          </a:xfrm>
                          <a:custGeom>
                            <a:rect l="l" t="t" r="r" b="b"/>
                            <a:pathLst>
                              <a:path w="12192" h="12497">
                                <a:moveTo>
                                  <a:pt x="0" y="12497"/>
                                </a:moveTo>
                                <a:lnTo>
                                  <a:pt x="12192" y="12497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948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98" w:right="43" w:firstLine="0"/>
            </w:pPr>
            <w:r>
              <w:drawing>
                <wp:anchor simplePos="0" relativeHeight="25165848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4443</wp:posOffset>
                  </wp:positionV>
                  <wp:extent cx="12193" cy="12497"/>
                  <wp:effectExtent l="0" t="0" r="0" b="0"/>
                  <wp:wrapNone/>
                  <wp:docPr id="532" name="Freeform 5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497"/>
                          </a:xfrm>
                          <a:custGeom>
                            <a:rect l="l" t="t" r="r" b="b"/>
                            <a:pathLst>
                              <a:path w="12193" h="12497">
                                <a:moveTo>
                                  <a:pt x="0" y="12497"/>
                                </a:moveTo>
                                <a:lnTo>
                                  <a:pt x="12193" y="12497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97" w:line="222" w:lineRule="exact"/>
              <w:ind w:left="9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134" w:right="-98" w:firstLine="0"/>
            </w:pPr>
            <w:r>
              <w:drawing>
                <wp:anchor simplePos="0" relativeHeight="25165849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4443</wp:posOffset>
                  </wp:positionV>
                  <wp:extent cx="12192" cy="12497"/>
                  <wp:effectExtent l="0" t="0" r="0" b="0"/>
                  <wp:wrapNone/>
                  <wp:docPr id="533" name="Freeform 5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7"/>
                          </a:xfrm>
                          <a:custGeom>
                            <a:rect l="l" t="t" r="r" b="b"/>
                            <a:pathLst>
                              <a:path w="12192" h="12497">
                                <a:moveTo>
                                  <a:pt x="0" y="12497"/>
                                </a:moveTo>
                                <a:lnTo>
                                  <a:pt x="12192" y="12497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711"/>
            </w:pPr>
            <w:r>
              <w:drawing>
                <wp:anchor simplePos="0" relativeHeight="25165849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4443</wp:posOffset>
                  </wp:positionV>
                  <wp:extent cx="12192" cy="12497"/>
                  <wp:effectExtent l="0" t="0" r="0" b="0"/>
                  <wp:wrapNone/>
                  <wp:docPr id="534" name="Freeform 5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7"/>
                          </a:xfrm>
                          <a:custGeom>
                            <a:rect l="l" t="t" r="r" b="b"/>
                            <a:pathLst>
                              <a:path w="12192" h="12497">
                                <a:moveTo>
                                  <a:pt x="0" y="12497"/>
                                </a:moveTo>
                                <a:lnTo>
                                  <a:pt x="12192" y="12497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475"/>
            </w:pPr>
            <w:r>
              <w:drawing>
                <wp:anchor simplePos="0" relativeHeight="25165849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4443</wp:posOffset>
                  </wp:positionV>
                  <wp:extent cx="12192" cy="12497"/>
                  <wp:effectExtent l="0" t="0" r="0" b="0"/>
                  <wp:wrapNone/>
                  <wp:docPr id="535" name="Freeform 5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7"/>
                          </a:xfrm>
                          <a:custGeom>
                            <a:rect l="l" t="t" r="r" b="b"/>
                            <a:pathLst>
                              <a:path w="12192" h="12497">
                                <a:moveTo>
                                  <a:pt x="0" y="12497"/>
                                </a:moveTo>
                                <a:lnTo>
                                  <a:pt x="12192" y="12497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765"/>
            </w:pPr>
            <w:r>
              <w:drawing>
                <wp:anchor simplePos="0" relativeHeight="25165849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4443</wp:posOffset>
                  </wp:positionV>
                  <wp:extent cx="12192" cy="12497"/>
                  <wp:effectExtent l="0" t="0" r="0" b="0"/>
                  <wp:wrapNone/>
                  <wp:docPr id="536" name="Freeform 5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7"/>
                          </a:xfrm>
                          <a:custGeom>
                            <a:rect l="l" t="t" r="r" b="b"/>
                            <a:pathLst>
                              <a:path w="12192" h="12497">
                                <a:moveTo>
                                  <a:pt x="0" y="12497"/>
                                </a:moveTo>
                                <a:lnTo>
                                  <a:pt x="12192" y="12497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528"/>
            </w:pPr>
            <w:r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4443</wp:posOffset>
                  </wp:positionV>
                  <wp:extent cx="12193" cy="12497"/>
                  <wp:effectExtent l="0" t="0" r="0" b="0"/>
                  <wp:wrapNone/>
                  <wp:docPr id="537" name="Freeform 5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497"/>
                          </a:xfrm>
                          <a:custGeom>
                            <a:rect l="l" t="t" r="r" b="b"/>
                            <a:pathLst>
                              <a:path w="12193" h="12497">
                                <a:moveTo>
                                  <a:pt x="0" y="12497"/>
                                </a:moveTo>
                                <a:lnTo>
                                  <a:pt x="12193" y="12497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629"/>
            </w:pPr>
            <w:r>
              <w:drawing>
                <wp:anchor simplePos="0" relativeHeight="25165850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4443</wp:posOffset>
                  </wp:positionV>
                  <wp:extent cx="12193" cy="12497"/>
                  <wp:effectExtent l="0" t="0" r="0" b="0"/>
                  <wp:wrapNone/>
                  <wp:docPr id="538" name="Freeform 5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497"/>
                          </a:xfrm>
                          <a:custGeom>
                            <a:rect l="l" t="t" r="r" b="b"/>
                            <a:pathLst>
                              <a:path w="12193" h="12497">
                                <a:moveTo>
                                  <a:pt x="0" y="12497"/>
                                </a:moveTo>
                                <a:lnTo>
                                  <a:pt x="12193" y="12497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530"/>
            </w:pPr>
            <w:r>
              <w:drawing>
                <wp:anchor simplePos="0" relativeHeight="25165850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4443</wp:posOffset>
                  </wp:positionV>
                  <wp:extent cx="12192" cy="12497"/>
                  <wp:effectExtent l="0" t="0" r="0" b="0"/>
                  <wp:wrapNone/>
                  <wp:docPr id="539" name="Freeform 5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7"/>
                          </a:xfrm>
                          <a:custGeom>
                            <a:rect l="l" t="t" r="r" b="b"/>
                            <a:pathLst>
                              <a:path w="12192" h="12497">
                                <a:moveTo>
                                  <a:pt x="0" y="12497"/>
                                </a:moveTo>
                                <a:lnTo>
                                  <a:pt x="12192" y="12497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528"/>
            </w:pPr>
            <w:r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4443</wp:posOffset>
                  </wp:positionV>
                  <wp:extent cx="12192" cy="12497"/>
                  <wp:effectExtent l="0" t="0" r="0" b="0"/>
                  <wp:wrapNone/>
                  <wp:docPr id="540" name="Freeform 5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7"/>
                          </a:xfrm>
                          <a:custGeom>
                            <a:rect l="l" t="t" r="r" b="b"/>
                            <a:pathLst>
                              <a:path w="12192" h="12497">
                                <a:moveTo>
                                  <a:pt x="0" y="12497"/>
                                </a:moveTo>
                                <a:lnTo>
                                  <a:pt x="12192" y="12497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159" w:right="82" w:firstLine="105"/>
            </w:pPr>
            <w:r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4443</wp:posOffset>
                  </wp:positionV>
                  <wp:extent cx="12193" cy="12497"/>
                  <wp:effectExtent l="0" t="0" r="0" b="0"/>
                  <wp:wrapNone/>
                  <wp:docPr id="541" name="Freeform 5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497"/>
                          </a:xfrm>
                          <a:custGeom>
                            <a:rect l="l" t="t" r="r" b="b"/>
                            <a:pathLst>
                              <a:path w="12193" h="12497">
                                <a:moveTo>
                                  <a:pt x="0" y="12497"/>
                                </a:moveTo>
                                <a:lnTo>
                                  <a:pt x="12193" y="12497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2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542" name="Freeform 5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543" name="Freeform 5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779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2457" w:right="576" w:hanging="2249"/>
            </w:pPr>
            <w:r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10590</wp:posOffset>
                  </wp:positionV>
                  <wp:extent cx="12192" cy="12192"/>
                  <wp:effectExtent l="0" t="0" r="0" b="0"/>
                  <wp:wrapNone/>
                  <wp:docPr id="544" name="Freeform 5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1574545</wp:posOffset>
                  </wp:positionH>
                  <wp:positionV relativeFrom="line">
                    <wp:posOffset>10590</wp:posOffset>
                  </wp:positionV>
                  <wp:extent cx="12193" cy="12192"/>
                  <wp:effectExtent l="0" t="0" r="0" b="0"/>
                  <wp:wrapNone/>
                  <wp:docPr id="545" name="Freeform 5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5" behindDoc="0" locked="0" layoutInCell="1" allowOverlap="1">
                  <wp:simplePos x="0" y="0"/>
                  <wp:positionH relativeFrom="page">
                    <wp:posOffset>2075941</wp:posOffset>
                  </wp:positionH>
                  <wp:positionV relativeFrom="line">
                    <wp:posOffset>10590</wp:posOffset>
                  </wp:positionV>
                  <wp:extent cx="12192" cy="12192"/>
                  <wp:effectExtent l="0" t="0" r="0" b="0"/>
                  <wp:wrapNone/>
                  <wp:docPr id="546" name="Freeform 5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7" behindDoc="0" locked="0" layoutInCell="1" allowOverlap="1">
                  <wp:simplePos x="0" y="0"/>
                  <wp:positionH relativeFrom="page">
                    <wp:posOffset>3106546</wp:posOffset>
                  </wp:positionH>
                  <wp:positionV relativeFrom="line">
                    <wp:posOffset>10590</wp:posOffset>
                  </wp:positionV>
                  <wp:extent cx="12192" cy="12192"/>
                  <wp:effectExtent l="0" t="0" r="0" b="0"/>
                  <wp:wrapNone/>
                  <wp:docPr id="547" name="Freeform 5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9" behindDoc="0" locked="0" layoutInCell="1" allowOverlap="1">
                  <wp:simplePos x="0" y="0"/>
                  <wp:positionH relativeFrom="page">
                    <wp:posOffset>3836542</wp:posOffset>
                  </wp:positionH>
                  <wp:positionV relativeFrom="line">
                    <wp:posOffset>10590</wp:posOffset>
                  </wp:positionV>
                  <wp:extent cx="12192" cy="12192"/>
                  <wp:effectExtent l="0" t="0" r="0" b="0"/>
                  <wp:wrapNone/>
                  <wp:docPr id="548" name="Freeform 5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4868545</wp:posOffset>
                  </wp:positionH>
                  <wp:positionV relativeFrom="line">
                    <wp:posOffset>10590</wp:posOffset>
                  </wp:positionV>
                  <wp:extent cx="12192" cy="12192"/>
                  <wp:effectExtent l="0" t="0" r="0" b="0"/>
                  <wp:wrapNone/>
                  <wp:docPr id="549" name="Freeform 5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3" behindDoc="0" locked="0" layoutInCell="1" allowOverlap="1">
                  <wp:simplePos x="0" y="0"/>
                  <wp:positionH relativeFrom="page">
                    <wp:posOffset>5597016</wp:posOffset>
                  </wp:positionH>
                  <wp:positionV relativeFrom="line">
                    <wp:posOffset>10590</wp:posOffset>
                  </wp:positionV>
                  <wp:extent cx="12193" cy="12192"/>
                  <wp:effectExtent l="0" t="0" r="0" b="0"/>
                  <wp:wrapNone/>
                  <wp:docPr id="550" name="Freeform 5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6628764</wp:posOffset>
                  </wp:positionH>
                  <wp:positionV relativeFrom="line">
                    <wp:posOffset>10590</wp:posOffset>
                  </wp:positionV>
                  <wp:extent cx="12193" cy="12192"/>
                  <wp:effectExtent l="0" t="0" r="0" b="0"/>
                  <wp:wrapNone/>
                  <wp:docPr id="551" name="Freeform 5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7359141</wp:posOffset>
                  </wp:positionH>
                  <wp:positionV relativeFrom="line">
                    <wp:posOffset>10590</wp:posOffset>
                  </wp:positionV>
                  <wp:extent cx="12192" cy="12192"/>
                  <wp:effectExtent l="0" t="0" r="0" b="0"/>
                  <wp:wrapNone/>
                  <wp:docPr id="552" name="Freeform 5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9" behindDoc="0" locked="0" layoutInCell="1" allowOverlap="1">
                  <wp:simplePos x="0" y="0"/>
                  <wp:positionH relativeFrom="page">
                    <wp:posOffset>8089137</wp:posOffset>
                  </wp:positionH>
                  <wp:positionV relativeFrom="line">
                    <wp:posOffset>10590</wp:posOffset>
                  </wp:positionV>
                  <wp:extent cx="12192" cy="12192"/>
                  <wp:effectExtent l="0" t="0" r="0" b="0"/>
                  <wp:wrapNone/>
                  <wp:docPr id="553" name="Freeform 5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3. Тарифы для юридических лиц, осуществляющих производственную деятельность в швейной и текстильной промышленности, а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работающих в них физических лиц, с численностью наемных работников 50 человек и более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860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554" name="Freeform 5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7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555" name="Freeform 5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60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556" name="Freeform 5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611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-332</wp:posOffset>
                  </wp:positionV>
                  <wp:extent cx="12193" cy="12191"/>
                  <wp:effectExtent l="0" t="0" r="0" b="0"/>
                  <wp:wrapNone/>
                  <wp:docPr id="557" name="Freeform 5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Основной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13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558" name="Freeform 5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185928</wp:posOffset>
                  </wp:positionH>
                  <wp:positionV relativeFrom="paragraph">
                    <wp:posOffset>18113</wp:posOffset>
                  </wp:positionV>
                  <wp:extent cx="7413864" cy="255338"/>
                  <wp:effectExtent l="0" t="0" r="0" b="0"/>
                  <wp:wrapNone/>
                  <wp:docPr id="559" name="Freeform 55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84017" y="18113"/>
                            <a:ext cx="7299564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23"/>
                                  <w:tab w:val="left" w:pos="2650"/>
                                  <w:tab w:val="left" w:pos="4035"/>
                                  <w:tab w:val="left" w:pos="5422"/>
                                  <w:tab w:val="left" w:pos="6670"/>
                                  <w:tab w:val="left" w:pos="8197"/>
                                  <w:tab w:val="left" w:pos="9344"/>
                                  <w:tab w:val="left" w:pos="10551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0,85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15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560" name="Freeform 5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1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561" name="Freeform 5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19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562" name="Freeform 5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21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563" name="Freeform 5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2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564" name="Freeform 5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25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565" name="Freeform 5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2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566" name="Freeform 5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-385952</wp:posOffset>
                  </wp:positionV>
                  <wp:extent cx="12193" cy="12192"/>
                  <wp:effectExtent l="0" t="0" r="0" b="0"/>
                  <wp:wrapNone/>
                  <wp:docPr id="567" name="Freeform 5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9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568" name="Freeform 5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6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569" name="Freeform 5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570" name="Freeform 5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70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571" name="Freeform 5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98" w:right="631" w:firstLine="0"/>
            </w:pPr>
            <w:r>
              <w:drawing>
                <wp:anchor simplePos="0" relativeHeight="251658702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10717</wp:posOffset>
                  </wp:positionV>
                  <wp:extent cx="12193" cy="12192"/>
                  <wp:effectExtent l="0" t="0" r="0" b="0"/>
                  <wp:wrapNone/>
                  <wp:docPr id="572" name="Freeform 5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273" w:right="0" w:firstLine="0"/>
            </w:pPr>
            <w:r>
              <w:drawing>
                <wp:anchor simplePos="0" relativeHeight="251658704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573" name="Freeform 5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627" w:right="0" w:firstLine="0"/>
            </w:pPr>
            <w:r>
              <w:drawing>
                <wp:anchor simplePos="0" relativeHeight="251658706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574" name="Freeform 5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0,85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475" w:right="0" w:firstLine="0"/>
            </w:pPr>
            <w:r>
              <w:drawing>
                <wp:anchor simplePos="0" relativeHeight="25165870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575" name="Freeform 5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765" w:right="0" w:firstLine="0"/>
            </w:pPr>
            <w:r>
              <w:drawing>
                <wp:anchor simplePos="0" relativeHeight="251658710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576" name="Freeform 5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528" w:right="0" w:firstLine="0"/>
            </w:pPr>
            <w:r>
              <w:drawing>
                <wp:anchor simplePos="0" relativeHeight="251658712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577" name="Freeform 5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629" w:right="0" w:firstLine="0"/>
            </w:pPr>
            <w:r>
              <w:drawing>
                <wp:anchor simplePos="0" relativeHeight="25165871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578" name="Freeform 5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0,15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530" w:right="0" w:firstLine="0"/>
            </w:pPr>
            <w:r>
              <w:drawing>
                <wp:anchor simplePos="0" relativeHeight="251658716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579" name="Freeform 5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528" w:right="0" w:firstLine="0"/>
            </w:pPr>
            <w:r>
              <w:drawing>
                <wp:anchor simplePos="0" relativeHeight="25165871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580" name="Freeform 5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585" w:right="-18" w:firstLine="0"/>
            </w:pPr>
            <w:r>
              <w:drawing>
                <wp:anchor simplePos="0" relativeHeight="251658720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581" name="Freeform 5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40%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723" behindDoc="0" locked="0" layoutInCell="1" allowOverlap="1">
            <wp:simplePos x="0" y="0"/>
            <wp:positionH relativeFrom="page">
              <wp:posOffset>644651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0" locked="0" layoutInCell="1" allowOverlap="1">
            <wp:simplePos x="0" y="0"/>
            <wp:positionH relativeFrom="page">
              <wp:posOffset>644651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0" locked="0" layoutInCell="1" allowOverlap="1">
            <wp:simplePos x="0" y="0"/>
            <wp:positionH relativeFrom="page">
              <wp:posOffset>923544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0" locked="0" layoutInCell="1" allowOverlap="1">
            <wp:simplePos x="0" y="0"/>
            <wp:positionH relativeFrom="page">
              <wp:posOffset>1379474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2498089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0" locked="0" layoutInCell="1" allowOverlap="1">
            <wp:simplePos x="0" y="0"/>
            <wp:positionH relativeFrom="page">
              <wp:posOffset>2999485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0" locked="0" layoutInCell="1" allowOverlap="1">
            <wp:simplePos x="0" y="0"/>
            <wp:positionH relativeFrom="page">
              <wp:posOffset>4030090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1" behindDoc="0" locked="0" layoutInCell="1" allowOverlap="1">
            <wp:simplePos x="0" y="0"/>
            <wp:positionH relativeFrom="page">
              <wp:posOffset>4760086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0" locked="0" layoutInCell="1" allowOverlap="1">
            <wp:simplePos x="0" y="0"/>
            <wp:positionH relativeFrom="page">
              <wp:posOffset>5792089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0" locked="0" layoutInCell="1" allowOverlap="1">
            <wp:simplePos x="0" y="0"/>
            <wp:positionH relativeFrom="page">
              <wp:posOffset>6520560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0" locked="0" layoutInCell="1" allowOverlap="1">
            <wp:simplePos x="0" y="0"/>
            <wp:positionH relativeFrom="page">
              <wp:posOffset>7552308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0" locked="0" layoutInCell="1" allowOverlap="1">
            <wp:simplePos x="0" y="0"/>
            <wp:positionH relativeFrom="page">
              <wp:posOffset>8282685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0" locked="0" layoutInCell="1" allowOverlap="1">
            <wp:simplePos x="0" y="0"/>
            <wp:positionH relativeFrom="page">
              <wp:posOffset>9012681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0" locked="0" layoutInCell="1" allowOverlap="1">
            <wp:simplePos x="0" y="0"/>
            <wp:positionH relativeFrom="page">
              <wp:posOffset>10308335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0" locked="0" layoutInCell="1" allowOverlap="1">
            <wp:simplePos x="0" y="0"/>
            <wp:positionH relativeFrom="page">
              <wp:posOffset>10308335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15074" w:right="0" w:firstLine="0"/>
      </w:pPr>
      <w:r/>
      <w:r>
        <w:rPr baseline="0" dirty="0">
          <w:rFonts w:ascii="Arial" w:hAnsi="Arial" w:cs="Arial"/>
          <w:color w:val="000000"/>
          <w:spacing w:val="-21"/>
          <w:sz w:val="20"/>
          <w:szCs w:val="20"/>
          <w:lang w:val="ru-RU"/>
        </w:rPr>
        <w:t>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314"/>
        </w:trPr>
        <w:tc>
          <w:tcPr>
            <w:tcW w:w="43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153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3  </w:t>
            </w: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202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003  </w:t>
            </w: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293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627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0,85  </w:t>
            </w: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531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76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52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629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0,15  </w:t>
            </w: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53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52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58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40%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36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598" name="Freeform 5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599" name="Freeform 5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36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600" name="Freeform 6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100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37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601" name="Freeform 6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1 и 2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8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группы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602" name="Freeform 6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220981</wp:posOffset>
                  </wp:positionH>
                  <wp:positionV relativeFrom="paragraph">
                    <wp:posOffset>16588</wp:posOffset>
                  </wp:positionV>
                  <wp:extent cx="7378812" cy="255338"/>
                  <wp:effectExtent l="0" t="0" r="0" b="0"/>
                  <wp:wrapNone/>
                  <wp:docPr id="603" name="Freeform 6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19070" y="16588"/>
                            <a:ext cx="7264512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068"/>
                                  <w:tab w:val="left" w:pos="2595"/>
                                  <w:tab w:val="left" w:pos="3979"/>
                                  <w:tab w:val="left" w:pos="5367"/>
                                  <w:tab w:val="left" w:pos="6615"/>
                                  <w:tab w:val="left" w:pos="8141"/>
                                  <w:tab w:val="left" w:pos="9289"/>
                                  <w:tab w:val="left" w:pos="10496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0,85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604" name="Freeform 6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605" name="Freeform 6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606" name="Freeform 6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607" name="Freeform 6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608" name="Freeform 6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609" name="Freeform 6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610" name="Freeform 6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611" name="Freeform 6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23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53" w:right="0" w:firstLine="0"/>
            </w:pPr>
            <w:r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612" name="Freeform 6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613" name="Freeform 6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5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202" w:right="0" w:firstLine="0"/>
            </w:pPr>
            <w:r>
              <w:drawing>
                <wp:anchor simplePos="0" relativeHeight="25165845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614" name="Freeform 6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18" w:right="0" w:firstLine="0"/>
            </w:pPr>
            <w:r>
              <w:drawing>
                <wp:anchor simplePos="0" relativeHeight="25165845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615" name="Freeform 6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Участники ВОВ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349" w:right="0" w:firstLine="0"/>
            </w:pPr>
            <w:r>
              <w:drawing>
                <wp:anchor simplePos="0" relativeHeight="25165846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616" name="Freeform 6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627" w:right="0" w:firstLine="0"/>
            </w:pPr>
            <w:r>
              <w:drawing>
                <wp:anchor simplePos="0" relativeHeight="25165846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617" name="Freeform 6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0,85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1" w:right="0" w:firstLine="0"/>
            </w:pPr>
            <w:r>
              <w:drawing>
                <wp:anchor simplePos="0" relativeHeight="25165846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618" name="Freeform 6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65" w:right="0" w:firstLine="0"/>
            </w:pPr>
            <w:r>
              <w:drawing>
                <wp:anchor simplePos="0" relativeHeight="25165846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619" name="Freeform 6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620" name="Freeform 6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629" w:right="0" w:firstLine="0"/>
            </w:pPr>
            <w:r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621" name="Freeform 6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0,15  </w:t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0" w:right="0" w:firstLine="0"/>
            </w:pPr>
            <w:r>
              <w:drawing>
                <wp:anchor simplePos="0" relativeHeight="25165847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622" name="Freeform 6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623" name="Freeform 6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85" w:right="-18" w:firstLine="0"/>
            </w:pPr>
            <w:r>
              <w:drawing>
                <wp:anchor simplePos="0" relativeHeight="25165847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624" name="Freeform 6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40%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1118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854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625" name="Freeform 6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626" name="Freeform 6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627" name="Freeform 6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54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-333</wp:posOffset>
                  </wp:positionV>
                  <wp:extent cx="12193" cy="12192"/>
                  <wp:effectExtent l="0" t="0" r="0" b="0"/>
                  <wp:wrapNone/>
                  <wp:docPr id="628" name="Freeform 6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ВОВ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5" w:line="264" w:lineRule="exact"/>
              <w:ind w:left="118" w:right="-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лица,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приравненные к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ним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629" name="Freeform 6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220981</wp:posOffset>
                  </wp:positionH>
                  <wp:positionV relativeFrom="paragraph">
                    <wp:posOffset>18113</wp:posOffset>
                  </wp:positionV>
                  <wp:extent cx="7378812" cy="255338"/>
                  <wp:effectExtent l="0" t="0" r="0" b="0"/>
                  <wp:wrapNone/>
                  <wp:docPr id="630" name="Freeform 63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19070" y="18113"/>
                            <a:ext cx="7264512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068"/>
                                  <w:tab w:val="left" w:pos="2595"/>
                                  <w:tab w:val="left" w:pos="3979"/>
                                  <w:tab w:val="left" w:pos="5367"/>
                                  <w:tab w:val="left" w:pos="6615"/>
                                  <w:tab w:val="left" w:pos="8141"/>
                                  <w:tab w:val="left" w:pos="9289"/>
                                  <w:tab w:val="left" w:pos="10496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0,85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631" name="Freeform 6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632" name="Freeform 6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633" name="Freeform 6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634" name="Freeform 6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635" name="Freeform 6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636" name="Freeform 6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637" name="Freeform 6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638" name="Freeform 6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639" name="Freeform 6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640" name="Freeform 6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109729</wp:posOffset>
                  </wp:positionH>
                  <wp:positionV relativeFrom="paragraph">
                    <wp:posOffset>18113</wp:posOffset>
                  </wp:positionV>
                  <wp:extent cx="9602837" cy="810074"/>
                  <wp:effectExtent l="0" t="0" r="0" b="0"/>
                  <wp:wrapNone/>
                  <wp:docPr id="641" name="Freeform 64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80" y="18113"/>
                            <a:ext cx="9488537" cy="6957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3038"/>
                                  <w:tab w:val="left" w:pos="4162"/>
                                  <w:tab w:val="left" w:pos="5689"/>
                                  <w:tab w:val="left" w:pos="7073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0" w:after="0" w:line="264" w:lineRule="exact"/>
                                <w:ind w:left="13182" w:right="0" w:hanging="13182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7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106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МОП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0,85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34"/>
                                </w:tabs>
                                <w:spacing w:before="12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106-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222" w:lineRule="exact"/>
                                <w:ind w:left="383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64/69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642" name="Freeform 6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3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643" name="Freeform 6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644" name="Freeform 6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645" name="Freeform 6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646" name="Freeform 6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647" name="Freeform 6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4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648" name="Freeform 6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5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649" name="Freeform 6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5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650" name="Freeform 6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5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651" name="Freeform 6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5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652" name="Freeform 6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2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653" name="Freeform 6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654" name="Freeform 6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2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655" name="Freeform 6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118"/>
            </w:pPr>
            <w:r>
              <w:drawing>
                <wp:anchor simplePos="0" relativeHeight="25165872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656" name="Freeform 6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293"/>
            </w:pPr>
            <w:r>
              <w:drawing>
                <wp:anchor simplePos="0" relativeHeight="25165873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657" name="Freeform 6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627"/>
            </w:pPr>
            <w:r>
              <w:drawing>
                <wp:anchor simplePos="0" relativeHeight="25165873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658" name="Freeform 6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0,85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475"/>
            </w:pPr>
            <w:r>
              <w:drawing>
                <wp:anchor simplePos="0" relativeHeight="25165873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659" name="Freeform 6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65"/>
            </w:pPr>
            <w:r>
              <w:drawing>
                <wp:anchor simplePos="0" relativeHeight="25165873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660" name="Freeform 6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873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661" name="Freeform 6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629"/>
            </w:pPr>
            <w:r>
              <w:drawing>
                <wp:anchor simplePos="0" relativeHeight="25165874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662" name="Freeform 6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30"/>
            </w:pPr>
            <w:r>
              <w:drawing>
                <wp:anchor simplePos="0" relativeHeight="25165874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663" name="Freeform 6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874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664" name="Freeform 6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159" w:right="82" w:firstLine="105"/>
            </w:pPr>
            <w:r>
              <w:drawing>
                <wp:anchor simplePos="0" relativeHeight="25165874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665" name="Freeform 6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97" w:right="-98" w:firstLine="55"/>
            </w:pPr>
            <w:r>
              <w:drawing>
                <wp:anchor simplePos="0" relativeHeight="25165881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666" name="Freeform 6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667" name="Freeform 6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202"/>
            </w:pPr>
            <w:r>
              <w:drawing>
                <wp:anchor simplePos="0" relativeHeight="25165881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668" name="Freeform 6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118"/>
            </w:pPr>
            <w:r>
              <w:drawing>
                <wp:anchor simplePos="0" relativeHeight="25165881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669" name="Freeform 6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 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293"/>
            </w:pPr>
            <w:r>
              <w:drawing>
                <wp:anchor simplePos="0" relativeHeight="25165882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670" name="Freeform 6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627"/>
            </w:pPr>
            <w:r>
              <w:drawing>
                <wp:anchor simplePos="0" relativeHeight="25165882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671" name="Freeform 6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0,85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531"/>
            </w:pPr>
            <w:r>
              <w:drawing>
                <wp:anchor simplePos="0" relativeHeight="25165882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672" name="Freeform 6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765"/>
            </w:pPr>
            <w:r>
              <w:drawing>
                <wp:anchor simplePos="0" relativeHeight="25165882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673" name="Freeform 6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528"/>
            </w:pPr>
            <w:r>
              <w:drawing>
                <wp:anchor simplePos="0" relativeHeight="25165882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674" name="Freeform 6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629"/>
            </w:pPr>
            <w:r>
              <w:drawing>
                <wp:anchor simplePos="0" relativeHeight="25165883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675" name="Freeform 6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530"/>
            </w:pPr>
            <w:r>
              <w:drawing>
                <wp:anchor simplePos="0" relativeHeight="25165883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676" name="Freeform 6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528"/>
            </w:pPr>
            <w:r>
              <w:drawing>
                <wp:anchor simplePos="0" relativeHeight="25165883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677" name="Freeform 6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159" w:right="82" w:firstLine="105"/>
            </w:pPr>
            <w:r>
              <w:drawing>
                <wp:anchor simplePos="0" relativeHeight="25165883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678" name="Freeform 6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73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90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679" name="Freeform 6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680" name="Freeform 6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91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681" name="Freeform 6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91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682" name="Freeform 6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5" w:line="264" w:lineRule="exact"/>
              <w:ind w:left="118" w:right="-14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пребывающие в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683" name="Freeform 6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185928</wp:posOffset>
                  </wp:positionH>
                  <wp:positionV relativeFrom="paragraph">
                    <wp:posOffset>16588</wp:posOffset>
                  </wp:positionV>
                  <wp:extent cx="7413864" cy="255338"/>
                  <wp:effectExtent l="0" t="0" r="0" b="0"/>
                  <wp:wrapNone/>
                  <wp:docPr id="684" name="Freeform 68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84017" y="16588"/>
                            <a:ext cx="7299564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23"/>
                                  <w:tab w:val="left" w:pos="2650"/>
                                  <w:tab w:val="left" w:pos="4035"/>
                                  <w:tab w:val="left" w:pos="5422"/>
                                  <w:tab w:val="left" w:pos="6670"/>
                                  <w:tab w:val="left" w:pos="8197"/>
                                  <w:tab w:val="left" w:pos="9344"/>
                                  <w:tab w:val="left" w:pos="10551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0,85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685" name="Freeform 6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686" name="Freeform 6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687" name="Freeform 6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688" name="Freeform 6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689" name="Freeform 6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690" name="Freeform 6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691" name="Freeform 6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692" name="Freeform 6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97" w:right="0" w:firstLine="0"/>
            </w:pPr>
            <w:r>
              <w:drawing>
                <wp:anchor simplePos="0" relativeHeight="25165900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693" name="Freeform 6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7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694" name="Freeform 6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68" w:right="0" w:firstLine="0"/>
            </w:pPr>
            <w:r>
              <w:drawing>
                <wp:anchor simplePos="0" relativeHeight="25165900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695" name="Freeform 6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681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8" w:right="43" w:firstLine="0"/>
            </w:pPr>
            <w:r>
              <w:drawing>
                <wp:anchor simplePos="0" relativeHeight="251659011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696" name="Freeform 6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5" w:line="240" w:lineRule="auto"/>
              <w:ind w:left="273" w:right="0" w:firstLine="0"/>
            </w:pPr>
            <w:r>
              <w:drawing>
                <wp:anchor simplePos="0" relativeHeight="251659013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697" name="Freeform 6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5" w:line="240" w:lineRule="auto"/>
              <w:ind w:left="627" w:right="0" w:firstLine="0"/>
            </w:pPr>
            <w:r>
              <w:drawing>
                <wp:anchor simplePos="0" relativeHeight="251659015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698" name="Freeform 6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0,85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5" w:line="240" w:lineRule="auto"/>
              <w:ind w:left="475" w:right="0" w:firstLine="0"/>
            </w:pPr>
            <w:r>
              <w:drawing>
                <wp:anchor simplePos="0" relativeHeight="25165901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699" name="Freeform 6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5" w:line="240" w:lineRule="auto"/>
              <w:ind w:left="765" w:right="0" w:firstLine="0"/>
            </w:pPr>
            <w:r>
              <w:drawing>
                <wp:anchor simplePos="0" relativeHeight="251659019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700" name="Freeform 7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5" w:line="240" w:lineRule="auto"/>
              <w:ind w:left="528" w:right="0" w:firstLine="0"/>
            </w:pPr>
            <w:r>
              <w:drawing>
                <wp:anchor simplePos="0" relativeHeight="251659021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-332</wp:posOffset>
                  </wp:positionV>
                  <wp:extent cx="12193" cy="12192"/>
                  <wp:effectExtent l="0" t="0" r="0" b="0"/>
                  <wp:wrapNone/>
                  <wp:docPr id="701" name="Freeform 7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5" w:line="240" w:lineRule="auto"/>
              <w:ind w:left="629" w:right="0" w:firstLine="0"/>
            </w:pPr>
            <w:r>
              <w:drawing>
                <wp:anchor simplePos="0" relativeHeight="25165902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-332</wp:posOffset>
                  </wp:positionV>
                  <wp:extent cx="12193" cy="12192"/>
                  <wp:effectExtent l="0" t="0" r="0" b="0"/>
                  <wp:wrapNone/>
                  <wp:docPr id="702" name="Freeform 7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0,15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5" w:line="240" w:lineRule="auto"/>
              <w:ind w:left="530" w:right="0" w:firstLine="0"/>
            </w:pPr>
            <w:r>
              <w:drawing>
                <wp:anchor simplePos="0" relativeHeight="251659025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703" name="Freeform 7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5" w:line="240" w:lineRule="auto"/>
              <w:ind w:left="528" w:right="0" w:firstLine="0"/>
            </w:pPr>
            <w:r>
              <w:drawing>
                <wp:anchor simplePos="0" relativeHeight="25165902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704" name="Freeform 7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5" w:line="240" w:lineRule="auto"/>
              <w:ind w:left="585" w:right="-18" w:firstLine="0"/>
            </w:pPr>
            <w:r>
              <w:drawing>
                <wp:anchor simplePos="0" relativeHeight="251659029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-332</wp:posOffset>
                  </wp:positionV>
                  <wp:extent cx="12193" cy="12192"/>
                  <wp:effectExtent l="0" t="0" r="0" b="0"/>
                  <wp:wrapNone/>
                  <wp:docPr id="705" name="Freeform 7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40%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97" w:right="0" w:firstLine="0"/>
            </w:pPr>
            <w:r>
              <w:drawing>
                <wp:anchor simplePos="0" relativeHeight="25165909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302</wp:posOffset>
                  </wp:positionV>
                  <wp:extent cx="12192" cy="12193"/>
                  <wp:effectExtent l="0" t="0" r="0" b="0"/>
                  <wp:wrapNone/>
                  <wp:docPr id="706" name="Freeform 7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9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302</wp:posOffset>
                  </wp:positionV>
                  <wp:extent cx="12192" cy="12193"/>
                  <wp:effectExtent l="0" t="0" r="0" b="0"/>
                  <wp:wrapNone/>
                  <wp:docPr id="707" name="Freeform 7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202" w:right="0" w:firstLine="0"/>
            </w:pPr>
            <w:r>
              <w:drawing>
                <wp:anchor simplePos="0" relativeHeight="25165909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302</wp:posOffset>
                  </wp:positionV>
                  <wp:extent cx="12192" cy="12193"/>
                  <wp:effectExtent l="0" t="0" r="0" b="0"/>
                  <wp:wrapNone/>
                  <wp:docPr id="708" name="Freeform 7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18" w:right="-18" w:firstLine="0"/>
            </w:pPr>
            <w:r>
              <w:drawing>
                <wp:anchor simplePos="0" relativeHeight="25165910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-333</wp:posOffset>
                  </wp:positionV>
                  <wp:extent cx="12193" cy="12193"/>
                  <wp:effectExtent l="0" t="0" r="0" b="0"/>
                  <wp:wrapNone/>
                  <wp:docPr id="709" name="Freeform 7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Иностранный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416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273" w:right="-98" w:firstLine="0"/>
            </w:pPr>
            <w:r>
              <w:drawing>
                <wp:anchor simplePos="0" relativeHeight="25165910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4747</wp:posOffset>
                  </wp:positionV>
                  <wp:extent cx="12192" cy="12193"/>
                  <wp:effectExtent l="0" t="0" r="0" b="0"/>
                  <wp:wrapNone/>
                  <wp:docPr id="710" name="Freeform 7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627"/>
            </w:pPr>
            <w:r>
              <w:drawing>
                <wp:anchor simplePos="0" relativeHeight="25165910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4747</wp:posOffset>
                  </wp:positionV>
                  <wp:extent cx="12192" cy="12193"/>
                  <wp:effectExtent l="0" t="0" r="0" b="0"/>
                  <wp:wrapNone/>
                  <wp:docPr id="711" name="Freeform 7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0,85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31"/>
            </w:pPr>
            <w:r>
              <w:drawing>
                <wp:anchor simplePos="0" relativeHeight="25165910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4747</wp:posOffset>
                  </wp:positionV>
                  <wp:extent cx="12192" cy="12193"/>
                  <wp:effectExtent l="0" t="0" r="0" b="0"/>
                  <wp:wrapNone/>
                  <wp:docPr id="712" name="Freeform 7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765"/>
            </w:pPr>
            <w:r>
              <w:drawing>
                <wp:anchor simplePos="0" relativeHeight="25165910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4747</wp:posOffset>
                  </wp:positionV>
                  <wp:extent cx="12192" cy="12193"/>
                  <wp:effectExtent l="0" t="0" r="0" b="0"/>
                  <wp:wrapNone/>
                  <wp:docPr id="713" name="Freeform 7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28"/>
            </w:pPr>
            <w:r>
              <w:drawing>
                <wp:anchor simplePos="0" relativeHeight="25165911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4747</wp:posOffset>
                  </wp:positionV>
                  <wp:extent cx="12193" cy="12193"/>
                  <wp:effectExtent l="0" t="0" r="0" b="0"/>
                  <wp:wrapNone/>
                  <wp:docPr id="714" name="Freeform 7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629"/>
            </w:pPr>
            <w:r>
              <w:drawing>
                <wp:anchor simplePos="0" relativeHeight="25165911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4747</wp:posOffset>
                  </wp:positionV>
                  <wp:extent cx="12193" cy="12193"/>
                  <wp:effectExtent l="0" t="0" r="0" b="0"/>
                  <wp:wrapNone/>
                  <wp:docPr id="715" name="Freeform 7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30"/>
            </w:pPr>
            <w:r>
              <w:drawing>
                <wp:anchor simplePos="0" relativeHeight="25165911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4747</wp:posOffset>
                  </wp:positionV>
                  <wp:extent cx="12192" cy="12193"/>
                  <wp:effectExtent l="0" t="0" r="0" b="0"/>
                  <wp:wrapNone/>
                  <wp:docPr id="716" name="Freeform 7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28"/>
            </w:pPr>
            <w:r>
              <w:drawing>
                <wp:anchor simplePos="0" relativeHeight="25165911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4747</wp:posOffset>
                  </wp:positionV>
                  <wp:extent cx="12192" cy="12193"/>
                  <wp:effectExtent l="0" t="0" r="0" b="0"/>
                  <wp:wrapNone/>
                  <wp:docPr id="717" name="Freeform 7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159" w:right="82" w:firstLine="105"/>
            </w:pPr>
            <w:r>
              <w:drawing>
                <wp:anchor simplePos="0" relativeHeight="25165911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4747</wp:posOffset>
                  </wp:positionV>
                  <wp:extent cx="12193" cy="12193"/>
                  <wp:effectExtent l="0" t="0" r="0" b="0"/>
                  <wp:wrapNone/>
                  <wp:docPr id="718" name="Freeform 7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10" w:after="0" w:line="222" w:lineRule="exact"/>
        <w:ind w:left="15074" w:right="0" w:firstLine="0"/>
      </w:pPr>
      <w:r>
        <w:drawing>
          <wp:anchor simplePos="0" relativeHeight="251659121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0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7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9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1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21"/>
          <w:sz w:val="20"/>
          <w:szCs w:val="20"/>
          <w:lang w:val="ru-RU"/>
        </w:rPr>
        <w:t>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734" name="Freeform 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1900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98" w:right="43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22" w:lineRule="exact"/>
              <w:ind w:left="9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97" w:right="0" w:firstLine="0"/>
            </w:pPr>
            <w:r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735" name="Freeform 7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736" name="Freeform 7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168" w:right="0" w:firstLine="0"/>
            </w:pPr>
            <w:r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737" name="Freeform 7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945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98" w:right="43" w:firstLine="0"/>
            </w:pPr>
            <w:r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5891</wp:posOffset>
                  </wp:positionV>
                  <wp:extent cx="12193" cy="12192"/>
                  <wp:effectExtent l="0" t="0" r="0" b="0"/>
                  <wp:wrapNone/>
                  <wp:docPr id="738" name="Freeform 7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95" w:line="222" w:lineRule="exact"/>
              <w:ind w:left="9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6" w:lineRule="exact"/>
              <w:ind w:left="273" w:right="-98" w:firstLine="0"/>
            </w:pPr>
            <w:r>
              <w:drawing>
                <wp:anchor simplePos="0" relativeHeight="25165834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6526</wp:posOffset>
                  </wp:positionV>
                  <wp:extent cx="12192" cy="12192"/>
                  <wp:effectExtent l="0" t="0" r="0" b="0"/>
                  <wp:wrapNone/>
                  <wp:docPr id="739" name="Freeform 7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6" w:lineRule="exact"/>
              <w:ind w:left="0" w:right="-98" w:firstLine="627"/>
            </w:pPr>
            <w:r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6526</wp:posOffset>
                  </wp:positionV>
                  <wp:extent cx="12192" cy="12192"/>
                  <wp:effectExtent l="0" t="0" r="0" b="0"/>
                  <wp:wrapNone/>
                  <wp:docPr id="740" name="Freeform 7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0,85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6" w:lineRule="exact"/>
              <w:ind w:left="0" w:right="-98" w:firstLine="475"/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6526</wp:posOffset>
                  </wp:positionV>
                  <wp:extent cx="12192" cy="12192"/>
                  <wp:effectExtent l="0" t="0" r="0" b="0"/>
                  <wp:wrapNone/>
                  <wp:docPr id="741" name="Freeform 7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6" w:lineRule="exact"/>
              <w:ind w:left="0" w:right="-98" w:firstLine="765"/>
            </w:pPr>
            <w:r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6526</wp:posOffset>
                  </wp:positionV>
                  <wp:extent cx="12192" cy="12192"/>
                  <wp:effectExtent l="0" t="0" r="0" b="0"/>
                  <wp:wrapNone/>
                  <wp:docPr id="742" name="Freeform 7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6" w:lineRule="exact"/>
              <w:ind w:left="0" w:right="-98" w:firstLine="528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6526</wp:posOffset>
                  </wp:positionV>
                  <wp:extent cx="12193" cy="12192"/>
                  <wp:effectExtent l="0" t="0" r="0" b="0"/>
                  <wp:wrapNone/>
                  <wp:docPr id="743" name="Freeform 7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6" w:lineRule="exact"/>
              <w:ind w:left="0" w:right="-98" w:firstLine="629"/>
            </w:pPr>
            <w:r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6526</wp:posOffset>
                  </wp:positionV>
                  <wp:extent cx="12193" cy="12192"/>
                  <wp:effectExtent l="0" t="0" r="0" b="0"/>
                  <wp:wrapNone/>
                  <wp:docPr id="744" name="Freeform 7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6" w:lineRule="exact"/>
              <w:ind w:left="0" w:right="-98" w:firstLine="530"/>
            </w:pPr>
            <w:r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6526</wp:posOffset>
                  </wp:positionV>
                  <wp:extent cx="12192" cy="12192"/>
                  <wp:effectExtent l="0" t="0" r="0" b="0"/>
                  <wp:wrapNone/>
                  <wp:docPr id="745" name="Freeform 7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6" w:lineRule="exact"/>
              <w:ind w:left="0" w:right="-98" w:firstLine="528"/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6526</wp:posOffset>
                  </wp:positionV>
                  <wp:extent cx="12192" cy="12192"/>
                  <wp:effectExtent l="0" t="0" r="0" b="0"/>
                  <wp:wrapNone/>
                  <wp:docPr id="746" name="Freeform 7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6" w:lineRule="exact"/>
              <w:ind w:left="159" w:right="82" w:firstLine="105"/>
            </w:pPr>
            <w:r>
              <w:drawing>
                <wp:anchor simplePos="0" relativeHeight="25165836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6526</wp:posOffset>
                  </wp:positionV>
                  <wp:extent cx="12193" cy="12192"/>
                  <wp:effectExtent l="0" t="0" r="0" b="0"/>
                  <wp:wrapNone/>
                  <wp:docPr id="747" name="Freeform 7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26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748" name="Freeform 7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3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749" name="Freeform 7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750" name="Freeform 7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751" name="Freeform 7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752" name="Freeform 7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69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1104" w:right="-18" w:firstLine="0"/>
            </w:pPr>
            <w:r>
              <w:drawing>
                <wp:anchor simplePos="0" relativeHeight="251658391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753" name="Freeform 7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3" behindDoc="0" locked="0" layoutInCell="1" allowOverlap="1">
                  <wp:simplePos x="0" y="0"/>
                  <wp:positionH relativeFrom="page">
                    <wp:posOffset>1760601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754" name="Freeform 7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2792604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755" name="Freeform 7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3521075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756" name="Freeform 7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4552823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757" name="Freeform 7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4. Тарифы для Кыргызского общества слепых и глухих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01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758" name="Freeform 7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0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759" name="Freeform 7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05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760" name="Freeform 7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46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761" name="Freeform 7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3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762" name="Freeform 7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465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763" name="Freeform 7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-18" w:firstLine="0"/>
            </w:pPr>
            <w:r>
              <w:drawing>
                <wp:anchor simplePos="0" relativeHeight="251658467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-714</wp:posOffset>
                  </wp:positionV>
                  <wp:extent cx="12193" cy="12192"/>
                  <wp:effectExtent l="0" t="0" r="0" b="0"/>
                  <wp:wrapNone/>
                  <wp:docPr id="764" name="Freeform 7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8" w:line="222" w:lineRule="exact"/>
              <w:ind w:left="38" w:right="720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3" w:lineRule="exact"/>
              <w:ind w:left="134" w:right="-98" w:firstLine="0"/>
            </w:pPr>
            <w:r>
              <w:drawing>
                <wp:anchor simplePos="0" relativeHeight="251658469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765" name="Freeform 7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26,75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3" w:lineRule="exact"/>
              <w:ind w:left="0" w:right="-98" w:firstLine="711"/>
            </w:pPr>
            <w:r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766" name="Freeform 7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3" w:lineRule="exact"/>
              <w:ind w:left="0" w:right="-98" w:firstLine="447"/>
            </w:pPr>
            <w:r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767" name="Freeform 7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7,5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3" w:lineRule="exact"/>
              <w:ind w:left="0" w:right="-98" w:firstLine="765"/>
            </w:pPr>
            <w:r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768" name="Freeform 7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3" w:lineRule="exact"/>
              <w:ind w:left="0" w:right="-98" w:firstLine="528"/>
            </w:pPr>
            <w:r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5636</wp:posOffset>
                  </wp:positionV>
                  <wp:extent cx="12193" cy="12192"/>
                  <wp:effectExtent l="0" t="0" r="0" b="0"/>
                  <wp:wrapNone/>
                  <wp:docPr id="769" name="Freeform 7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3" w:lineRule="exact"/>
              <w:ind w:left="0" w:right="-98" w:firstLine="629"/>
            </w:pPr>
            <w:r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5636</wp:posOffset>
                  </wp:positionV>
                  <wp:extent cx="12193" cy="12192"/>
                  <wp:effectExtent l="0" t="0" r="0" b="0"/>
                  <wp:wrapNone/>
                  <wp:docPr id="770" name="Freeform 7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3" w:lineRule="exact"/>
              <w:ind w:left="0" w:right="-98" w:firstLine="530"/>
            </w:pPr>
            <w:r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771" name="Freeform 7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3" w:lineRule="exact"/>
              <w:ind w:left="0" w:right="-98" w:firstLine="528"/>
            </w:pPr>
            <w:r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772" name="Freeform 7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3" w:lineRule="exact"/>
              <w:ind w:left="159" w:right="82" w:firstLine="105"/>
            </w:pPr>
            <w:r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5636</wp:posOffset>
                  </wp:positionV>
                  <wp:extent cx="12193" cy="12192"/>
                  <wp:effectExtent l="0" t="0" r="0" b="0"/>
                  <wp:wrapNone/>
                  <wp:docPr id="773" name="Freeform 7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55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774" name="Freeform 7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775" name="Freeform 7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55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776" name="Freeform 7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8" w:right="631" w:firstLine="0"/>
            </w:pPr>
            <w:r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9447</wp:posOffset>
                  </wp:positionV>
                  <wp:extent cx="12193" cy="12192"/>
                  <wp:effectExtent l="0" t="0" r="0" b="0"/>
                  <wp:wrapNone/>
                  <wp:docPr id="777" name="Freeform 7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778" name="Freeform 7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779" name="Freeform 7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780" name="Freeform 7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781" name="Freeform 7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782" name="Freeform 7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7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783" name="Freeform 7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7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784" name="Freeform 7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7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785" name="Freeform 7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7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786" name="Freeform 7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109728</wp:posOffset>
                  </wp:positionH>
                  <wp:positionV relativeFrom="paragraph">
                    <wp:posOffset>-368984</wp:posOffset>
                  </wp:positionV>
                  <wp:extent cx="9602836" cy="1197170"/>
                  <wp:effectExtent l="0" t="0" r="0" b="0"/>
                  <wp:wrapNone/>
                  <wp:docPr id="787" name="Freeform 78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79" y="-368984"/>
                            <a:ext cx="9488536" cy="108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246"/>
                                  <w:tab w:val="left" w:pos="5604"/>
                                  <w:tab w:val="left" w:pos="7073"/>
                                  <w:tab w:val="left" w:pos="8460"/>
                                  <w:tab w:val="left" w:pos="9708"/>
                                  <w:tab w:val="left" w:pos="11235"/>
                                  <w:tab w:val="left" w:pos="12383"/>
                                  <w:tab w:val="left" w:pos="13287"/>
                                </w:tabs>
                                <w:spacing w:before="0" w:after="0" w:line="264" w:lineRule="exact"/>
                                <w:ind w:left="13182" w:right="0" w:hanging="102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26,75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9,5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2899"/>
                                  <w:tab w:val="left" w:pos="4246"/>
                                  <w:tab w:val="left" w:pos="5689"/>
                                  <w:tab w:val="left" w:pos="7073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85" w:after="0" w:line="263" w:lineRule="exact"/>
                                <w:ind w:left="13182" w:right="0" w:hanging="13182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003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Пенсионер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19,25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</w:tabs>
                                <w:spacing w:before="12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Инвалиды 1 и 2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222" w:lineRule="exact"/>
                                <w:ind w:left="1102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группы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788" name="Freeform 7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789" name="Freeform 7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790" name="Freeform 7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4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791" name="Freeform 7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5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792" name="Freeform 7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5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793" name="Freeform 7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5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794" name="Freeform 7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5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795" name="Freeform 7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5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796" name="Freeform 7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6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797" name="Freeform 7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6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798" name="Freeform 7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6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799" name="Freeform 7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6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800" name="Freeform 8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3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801" name="Freeform 8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802" name="Freeform 8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3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803" name="Freeform 8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3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804" name="Freeform 8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154"/>
            </w:pPr>
            <w:r>
              <w:drawing>
                <wp:anchor simplePos="0" relativeHeight="25165874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805" name="Freeform 8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19,25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11"/>
            </w:pPr>
            <w:r>
              <w:drawing>
                <wp:anchor simplePos="0" relativeHeight="25165874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806" name="Freeform 8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31"/>
            </w:pPr>
            <w:r>
              <w:drawing>
                <wp:anchor simplePos="0" relativeHeight="25165874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807" name="Freeform 8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65"/>
            </w:pPr>
            <w:r>
              <w:drawing>
                <wp:anchor simplePos="0" relativeHeight="25165874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808" name="Freeform 8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874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809" name="Freeform 8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629"/>
            </w:pPr>
            <w:r>
              <w:drawing>
                <wp:anchor simplePos="0" relativeHeight="25165875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810" name="Freeform 8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30"/>
            </w:pPr>
            <w:r>
              <w:drawing>
                <wp:anchor simplePos="0" relativeHeight="25165875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811" name="Freeform 8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875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812" name="Freeform 8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159" w:right="81" w:firstLine="105"/>
            </w:pPr>
            <w:r>
              <w:drawing>
                <wp:anchor simplePos="0" relativeHeight="25165875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813" name="Freeform 8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3" w:right="-98" w:firstLine="0"/>
            </w:pPr>
            <w:r>
              <w:drawing>
                <wp:anchor simplePos="0" relativeHeight="25165882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5332</wp:posOffset>
                  </wp:positionV>
                  <wp:extent cx="12192" cy="12496"/>
                  <wp:effectExtent l="0" t="0" r="0" b="0"/>
                  <wp:wrapNone/>
                  <wp:docPr id="814" name="Freeform 8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5332</wp:posOffset>
                  </wp:positionV>
                  <wp:extent cx="12192" cy="12496"/>
                  <wp:effectExtent l="0" t="0" r="0" b="0"/>
                  <wp:wrapNone/>
                  <wp:docPr id="815" name="Freeform 8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202"/>
            </w:pPr>
            <w:r>
              <w:drawing>
                <wp:anchor simplePos="0" relativeHeight="25165882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5332</wp:posOffset>
                  </wp:positionV>
                  <wp:extent cx="12192" cy="12496"/>
                  <wp:effectExtent l="0" t="0" r="0" b="0"/>
                  <wp:wrapNone/>
                  <wp:docPr id="816" name="Freeform 8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18"/>
            </w:pPr>
            <w:r>
              <w:drawing>
                <wp:anchor simplePos="0" relativeHeight="25165882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5332</wp:posOffset>
                  </wp:positionV>
                  <wp:extent cx="12193" cy="12496"/>
                  <wp:effectExtent l="0" t="0" r="0" b="0"/>
                  <wp:wrapNone/>
                  <wp:docPr id="817" name="Freeform 8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496"/>
                          </a:xfrm>
                          <a:custGeom>
                            <a:rect l="l" t="t" r="r" b="b"/>
                            <a:pathLst>
                              <a:path w="12193" h="12496">
                                <a:moveTo>
                                  <a:pt x="0" y="12496"/>
                                </a:moveTo>
                                <a:lnTo>
                                  <a:pt x="12193" y="12496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Участники ВОВ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54"/>
            </w:pPr>
            <w:r>
              <w:drawing>
                <wp:anchor simplePos="0" relativeHeight="25165883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5332</wp:posOffset>
                  </wp:positionV>
                  <wp:extent cx="12192" cy="12496"/>
                  <wp:effectExtent l="0" t="0" r="0" b="0"/>
                  <wp:wrapNone/>
                  <wp:docPr id="818" name="Freeform 8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11"/>
            </w:pPr>
            <w:r>
              <w:drawing>
                <wp:anchor simplePos="0" relativeHeight="25165883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5332</wp:posOffset>
                  </wp:positionV>
                  <wp:extent cx="12192" cy="12496"/>
                  <wp:effectExtent l="0" t="0" r="0" b="0"/>
                  <wp:wrapNone/>
                  <wp:docPr id="819" name="Freeform 8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1"/>
            </w:pPr>
            <w:r>
              <w:drawing>
                <wp:anchor simplePos="0" relativeHeight="25165883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5332</wp:posOffset>
                  </wp:positionV>
                  <wp:extent cx="12192" cy="12496"/>
                  <wp:effectExtent l="0" t="0" r="0" b="0"/>
                  <wp:wrapNone/>
                  <wp:docPr id="820" name="Freeform 8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65"/>
            </w:pPr>
            <w:r>
              <w:drawing>
                <wp:anchor simplePos="0" relativeHeight="25165883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5332</wp:posOffset>
                  </wp:positionV>
                  <wp:extent cx="12192" cy="12496"/>
                  <wp:effectExtent l="0" t="0" r="0" b="0"/>
                  <wp:wrapNone/>
                  <wp:docPr id="821" name="Freeform 8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883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5332</wp:posOffset>
                  </wp:positionV>
                  <wp:extent cx="12193" cy="12496"/>
                  <wp:effectExtent l="0" t="0" r="0" b="0"/>
                  <wp:wrapNone/>
                  <wp:docPr id="822" name="Freeform 8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496"/>
                          </a:xfrm>
                          <a:custGeom>
                            <a:rect l="l" t="t" r="r" b="b"/>
                            <a:pathLst>
                              <a:path w="12193" h="12496">
                                <a:moveTo>
                                  <a:pt x="0" y="12496"/>
                                </a:moveTo>
                                <a:lnTo>
                                  <a:pt x="12193" y="12496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629"/>
            </w:pPr>
            <w:r>
              <w:drawing>
                <wp:anchor simplePos="0" relativeHeight="25165884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5332</wp:posOffset>
                  </wp:positionV>
                  <wp:extent cx="12193" cy="12496"/>
                  <wp:effectExtent l="0" t="0" r="0" b="0"/>
                  <wp:wrapNone/>
                  <wp:docPr id="823" name="Freeform 8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496"/>
                          </a:xfrm>
                          <a:custGeom>
                            <a:rect l="l" t="t" r="r" b="b"/>
                            <a:pathLst>
                              <a:path w="12193" h="12496">
                                <a:moveTo>
                                  <a:pt x="0" y="12496"/>
                                </a:moveTo>
                                <a:lnTo>
                                  <a:pt x="12193" y="12496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0"/>
            </w:pPr>
            <w:r>
              <w:drawing>
                <wp:anchor simplePos="0" relativeHeight="25165884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5332</wp:posOffset>
                  </wp:positionV>
                  <wp:extent cx="12192" cy="12496"/>
                  <wp:effectExtent l="0" t="0" r="0" b="0"/>
                  <wp:wrapNone/>
                  <wp:docPr id="824" name="Freeform 8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884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5332</wp:posOffset>
                  </wp:positionV>
                  <wp:extent cx="12192" cy="12496"/>
                  <wp:effectExtent l="0" t="0" r="0" b="0"/>
                  <wp:wrapNone/>
                  <wp:docPr id="825" name="Freeform 8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9" w:right="81" w:firstLine="105"/>
            </w:pPr>
            <w:r>
              <w:drawing>
                <wp:anchor simplePos="0" relativeHeight="25165884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5332</wp:posOffset>
                  </wp:positionV>
                  <wp:extent cx="12193" cy="12496"/>
                  <wp:effectExtent l="0" t="0" r="0" b="0"/>
                  <wp:wrapNone/>
                  <wp:docPr id="826" name="Freeform 8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496"/>
                          </a:xfrm>
                          <a:custGeom>
                            <a:rect l="l" t="t" r="r" b="b"/>
                            <a:pathLst>
                              <a:path w="12193" h="12496">
                                <a:moveTo>
                                  <a:pt x="0" y="12496"/>
                                </a:moveTo>
                                <a:lnTo>
                                  <a:pt x="12193" y="12496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11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891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827" name="Freeform 8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1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828" name="Freeform 8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91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829" name="Freeform 8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92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-332</wp:posOffset>
                  </wp:positionV>
                  <wp:extent cx="12193" cy="12191"/>
                  <wp:effectExtent l="0" t="0" r="0" b="0"/>
                  <wp:wrapNone/>
                  <wp:docPr id="830" name="Freeform 8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ВОВ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8" w:line="264" w:lineRule="exact"/>
              <w:ind w:left="118" w:right="-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лица,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приравненные к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ним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831" name="Freeform 8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18113</wp:posOffset>
                  </wp:positionV>
                  <wp:extent cx="7761590" cy="422927"/>
                  <wp:effectExtent l="0" t="0" r="0" b="0"/>
                  <wp:wrapNone/>
                  <wp:docPr id="832" name="Freeform 83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8113"/>
                            <a:ext cx="7647290" cy="308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388"/>
                                </w:tabs>
                                <w:spacing w:before="0" w:after="0" w:line="263" w:lineRule="exact"/>
                                <w:ind w:left="10283" w:right="0" w:hanging="102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833" name="Freeform 8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834" name="Freeform 8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835" name="Freeform 8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836" name="Freeform 8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837" name="Freeform 8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838" name="Freeform 8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839" name="Freeform 8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840" name="Freeform 8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23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53" w:right="0" w:firstLine="0"/>
            </w:pPr>
            <w:r>
              <w:drawing>
                <wp:anchor simplePos="0" relativeHeight="25165900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841" name="Freeform 8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3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842" name="Freeform 8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7  </w:t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202" w:right="0" w:firstLine="0"/>
            </w:pPr>
            <w:r>
              <w:drawing>
                <wp:anchor simplePos="0" relativeHeight="251659005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843" name="Freeform 8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106 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18" w:right="0" w:firstLine="0"/>
            </w:pPr>
            <w:r>
              <w:drawing>
                <wp:anchor simplePos="0" relativeHeight="251659007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844" name="Freeform 8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54" w:right="0" w:firstLine="0"/>
            </w:pPr>
            <w:r>
              <w:drawing>
                <wp:anchor simplePos="0" relativeHeight="251659009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845" name="Freeform 8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26,75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11" w:right="0" w:firstLine="0"/>
            </w:pPr>
            <w:r>
              <w:drawing>
                <wp:anchor simplePos="0" relativeHeight="251659011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846" name="Freeform 8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447" w:right="0" w:firstLine="0"/>
            </w:pPr>
            <w:r>
              <w:drawing>
                <wp:anchor simplePos="0" relativeHeight="25165901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847" name="Freeform 8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7,5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65" w:right="0" w:firstLine="0"/>
            </w:pPr>
            <w:r>
              <w:drawing>
                <wp:anchor simplePos="0" relativeHeight="251659015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848" name="Freeform 8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9017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849" name="Freeform 8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629" w:right="0" w:firstLine="0"/>
            </w:pPr>
            <w:r>
              <w:drawing>
                <wp:anchor simplePos="0" relativeHeight="251659019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850" name="Freeform 8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0" w:right="0" w:firstLine="0"/>
            </w:pPr>
            <w:r>
              <w:drawing>
                <wp:anchor simplePos="0" relativeHeight="251659021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851" name="Freeform 8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902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852" name="Freeform 8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283" w:right="-18" w:firstLine="0"/>
            </w:pPr>
            <w:r>
              <w:drawing>
                <wp:anchor simplePos="0" relativeHeight="251659025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853" name="Freeform 8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От фактической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10" w:after="0" w:line="222" w:lineRule="exact"/>
        <w:ind w:left="15074" w:right="0" w:firstLine="0"/>
      </w:pPr>
      <w:r>
        <w:drawing>
          <wp:anchor simplePos="0" relativeHeight="251659028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7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1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7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0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3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5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4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21"/>
          <w:sz w:val="20"/>
          <w:szCs w:val="20"/>
          <w:lang w:val="ru-RU"/>
        </w:rPr>
        <w:t>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314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157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870" name="Freeform 8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871" name="Freeform 8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109729</wp:posOffset>
                  </wp:positionH>
                  <wp:positionV relativeFrom="paragraph">
                    <wp:posOffset>16588</wp:posOffset>
                  </wp:positionV>
                  <wp:extent cx="712074" cy="422978"/>
                  <wp:effectExtent l="0" t="0" r="0" b="0"/>
                  <wp:wrapNone/>
                  <wp:docPr id="872" name="Freeform 87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80" y="16588"/>
                            <a:ext cx="597774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89"/>
                                </w:tabs>
                                <w:spacing w:before="0" w:after="0" w:line="264" w:lineRule="exact"/>
                                <w:ind w:left="383" w:right="0" w:hanging="3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06-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64/69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873" name="Freeform 8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118"/>
            </w:pPr>
            <w:r>
              <w:drawing>
                <wp:anchor simplePos="0" relativeHeight="25165832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874" name="Freeform 8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154"/>
            </w:pPr>
            <w:r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75" name="Freeform 8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26,75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711"/>
            </w:pPr>
            <w:r>
              <w:drawing>
                <wp:anchor simplePos="0" relativeHeight="25165833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76" name="Freeform 8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447"/>
            </w:pPr>
            <w:r>
              <w:drawing>
                <wp:anchor simplePos="0" relativeHeight="25165833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77" name="Freeform 8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9,5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765"/>
            </w:pPr>
            <w:r>
              <w:drawing>
                <wp:anchor simplePos="0" relativeHeight="25165833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78" name="Freeform 8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28"/>
            </w:pPr>
            <w:r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879" name="Freeform 8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629"/>
            </w:pPr>
            <w:r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880" name="Freeform 8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30"/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81" name="Freeform 8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28"/>
            </w:pPr>
            <w:r>
              <w:drawing>
                <wp:anchor simplePos="0" relativeHeight="25165834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82" name="Freeform 8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159" w:right="82" w:firstLine="105"/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883" name="Freeform 8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7" w:right="-98" w:firstLine="55"/>
            </w:pPr>
            <w:r>
              <w:drawing>
                <wp:anchor simplePos="0" relativeHeight="25165841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84" name="Freeform 8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3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85" name="Freeform 8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202"/>
            </w:pPr>
            <w:r>
              <w:drawing>
                <wp:anchor simplePos="0" relativeHeight="251658415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86" name="Freeform 8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118"/>
            </w:pPr>
            <w:r>
              <w:drawing>
                <wp:anchor simplePos="0" relativeHeight="251658417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887" name="Freeform 8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 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154"/>
            </w:pPr>
            <w:r>
              <w:drawing>
                <wp:anchor simplePos="0" relativeHeight="251658419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88" name="Freeform 8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19,25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711"/>
            </w:pPr>
            <w:r>
              <w:drawing>
                <wp:anchor simplePos="0" relativeHeight="251658421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89" name="Freeform 8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31"/>
            </w:pPr>
            <w:r>
              <w:drawing>
                <wp:anchor simplePos="0" relativeHeight="25165842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90" name="Freeform 8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765"/>
            </w:pPr>
            <w:r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91" name="Freeform 8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28"/>
            </w:pPr>
            <w:r>
              <w:drawing>
                <wp:anchor simplePos="0" relativeHeight="251658427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892" name="Freeform 8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629"/>
            </w:pPr>
            <w:r>
              <w:drawing>
                <wp:anchor simplePos="0" relativeHeight="251658429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893" name="Freeform 8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30"/>
            </w:pPr>
            <w:r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94" name="Freeform 8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28"/>
            </w:pPr>
            <w:r>
              <w:drawing>
                <wp:anchor simplePos="0" relativeHeight="25165843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895" name="Freeform 8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159" w:right="82" w:firstLine="105"/>
            </w:pPr>
            <w:r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896" name="Freeform 8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97" w:right="0" w:firstLine="0"/>
            </w:pPr>
            <w:r>
              <w:drawing>
                <wp:anchor simplePos="0" relativeHeight="25165850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897" name="Freeform 8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898" name="Freeform 8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51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899" name="Freeform 8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51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-333</wp:posOffset>
                  </wp:positionV>
                  <wp:extent cx="12193" cy="12192"/>
                  <wp:effectExtent l="0" t="0" r="0" b="0"/>
                  <wp:wrapNone/>
                  <wp:docPr id="900" name="Freeform 9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4" w:line="264" w:lineRule="exact"/>
              <w:ind w:left="118" w:right="-14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пребывающие в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901" name="Freeform 9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18112</wp:posOffset>
                  </wp:positionV>
                  <wp:extent cx="7761590" cy="422978"/>
                  <wp:effectExtent l="0" t="0" r="0" b="0"/>
                  <wp:wrapNone/>
                  <wp:docPr id="902" name="Freeform 90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8112"/>
                            <a:ext cx="7647290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05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388"/>
                                </w:tabs>
                                <w:spacing w:before="0" w:after="0" w:line="263" w:lineRule="exact"/>
                                <w:ind w:left="10283" w:right="0" w:hanging="102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26,75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7,5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903" name="Freeform 9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904" name="Freeform 9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2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905" name="Freeform 9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2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906" name="Freeform 9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2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907" name="Freeform 9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2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908" name="Freeform 9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2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909" name="Freeform 9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3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910" name="Freeform 9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97" w:right="0" w:firstLine="0"/>
            </w:pPr>
            <w:r>
              <w:drawing>
                <wp:anchor simplePos="0" relativeHeight="25165860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911" name="Freeform 9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7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912" name="Freeform 9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68" w:right="0" w:firstLine="0"/>
            </w:pPr>
            <w:r>
              <w:drawing>
                <wp:anchor simplePos="0" relativeHeight="25165860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913" name="Freeform 9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682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8" w:right="43" w:firstLine="0"/>
            </w:pPr>
            <w:r>
              <w:drawing>
                <wp:anchor simplePos="0" relativeHeight="251658611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4747</wp:posOffset>
                  </wp:positionV>
                  <wp:extent cx="12193" cy="12192"/>
                  <wp:effectExtent l="0" t="0" r="0" b="0"/>
                  <wp:wrapNone/>
                  <wp:docPr id="914" name="Freeform 9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134" w:right="-98" w:firstLine="0"/>
            </w:pPr>
            <w:r>
              <w:drawing>
                <wp:anchor simplePos="0" relativeHeight="251658613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915" name="Freeform 9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26,75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711"/>
            </w:pPr>
            <w:r>
              <w:drawing>
                <wp:anchor simplePos="0" relativeHeight="251658615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916" name="Freeform 9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447"/>
            </w:pPr>
            <w:r>
              <w:drawing>
                <wp:anchor simplePos="0" relativeHeight="25165861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917" name="Freeform 9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9,5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765"/>
            </w:pPr>
            <w:r>
              <w:drawing>
                <wp:anchor simplePos="0" relativeHeight="251658619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918" name="Freeform 9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528"/>
            </w:pPr>
            <w:r>
              <w:drawing>
                <wp:anchor simplePos="0" relativeHeight="251658621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4747</wp:posOffset>
                  </wp:positionV>
                  <wp:extent cx="12193" cy="12192"/>
                  <wp:effectExtent l="0" t="0" r="0" b="0"/>
                  <wp:wrapNone/>
                  <wp:docPr id="919" name="Freeform 9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629"/>
            </w:pPr>
            <w:r>
              <w:drawing>
                <wp:anchor simplePos="0" relativeHeight="25165862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4747</wp:posOffset>
                  </wp:positionV>
                  <wp:extent cx="12193" cy="12192"/>
                  <wp:effectExtent l="0" t="0" r="0" b="0"/>
                  <wp:wrapNone/>
                  <wp:docPr id="920" name="Freeform 9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530"/>
            </w:pPr>
            <w:r>
              <w:drawing>
                <wp:anchor simplePos="0" relativeHeight="251658625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921" name="Freeform 9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528"/>
            </w:pPr>
            <w:r>
              <w:drawing>
                <wp:anchor simplePos="0" relativeHeight="25165862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922" name="Freeform 9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159" w:right="82" w:firstLine="105"/>
            </w:pPr>
            <w:r>
              <w:drawing>
                <wp:anchor simplePos="0" relativeHeight="251658629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4747</wp:posOffset>
                  </wp:positionV>
                  <wp:extent cx="12193" cy="12192"/>
                  <wp:effectExtent l="0" t="0" r="0" b="0"/>
                  <wp:wrapNone/>
                  <wp:docPr id="923" name="Freeform 9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97" w:right="0" w:firstLine="0"/>
            </w:pPr>
            <w:r>
              <w:drawing>
                <wp:anchor simplePos="0" relativeHeight="25165870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924" name="Freeform 9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925" name="Freeform 9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70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926" name="Freeform 9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70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-333</wp:posOffset>
                  </wp:positionV>
                  <wp:extent cx="12193" cy="12192"/>
                  <wp:effectExtent l="0" t="0" r="0" b="0"/>
                  <wp:wrapNone/>
                  <wp:docPr id="927" name="Freeform 9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1104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3" w:lineRule="exact"/>
              <w:ind w:left="134" w:right="-98" w:firstLine="0"/>
            </w:pPr>
            <w:r>
              <w:drawing>
                <wp:anchor simplePos="0" relativeHeight="25165871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4112</wp:posOffset>
                  </wp:positionV>
                  <wp:extent cx="12192" cy="12192"/>
                  <wp:effectExtent l="0" t="0" r="0" b="0"/>
                  <wp:wrapNone/>
                  <wp:docPr id="928" name="Freeform 9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26,75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3" w:lineRule="exact"/>
              <w:ind w:left="0" w:right="-98" w:firstLine="711"/>
            </w:pPr>
            <w:r>
              <w:drawing>
                <wp:anchor simplePos="0" relativeHeight="25165871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4112</wp:posOffset>
                  </wp:positionV>
                  <wp:extent cx="12192" cy="12192"/>
                  <wp:effectExtent l="0" t="0" r="0" b="0"/>
                  <wp:wrapNone/>
                  <wp:docPr id="929" name="Freeform 9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3" w:lineRule="exact"/>
              <w:ind w:left="0" w:right="-98" w:firstLine="447"/>
            </w:pPr>
            <w:r>
              <w:drawing>
                <wp:anchor simplePos="0" relativeHeight="25165871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4112</wp:posOffset>
                  </wp:positionV>
                  <wp:extent cx="12192" cy="12192"/>
                  <wp:effectExtent l="0" t="0" r="0" b="0"/>
                  <wp:wrapNone/>
                  <wp:docPr id="930" name="Freeform 9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7,5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3" w:lineRule="exact"/>
              <w:ind w:left="0" w:right="-98" w:firstLine="765"/>
            </w:pPr>
            <w:r>
              <w:drawing>
                <wp:anchor simplePos="0" relativeHeight="25165871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4112</wp:posOffset>
                  </wp:positionV>
                  <wp:extent cx="12192" cy="12192"/>
                  <wp:effectExtent l="0" t="0" r="0" b="0"/>
                  <wp:wrapNone/>
                  <wp:docPr id="931" name="Freeform 9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3" w:lineRule="exact"/>
              <w:ind w:left="0" w:right="-98" w:firstLine="528"/>
            </w:pPr>
            <w:r>
              <w:drawing>
                <wp:anchor simplePos="0" relativeHeight="25165871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4112</wp:posOffset>
                  </wp:positionV>
                  <wp:extent cx="12193" cy="12192"/>
                  <wp:effectExtent l="0" t="0" r="0" b="0"/>
                  <wp:wrapNone/>
                  <wp:docPr id="932" name="Freeform 9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3" w:lineRule="exact"/>
              <w:ind w:left="0" w:right="-98" w:firstLine="629"/>
            </w:pPr>
            <w:r>
              <w:drawing>
                <wp:anchor simplePos="0" relativeHeight="25165872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4112</wp:posOffset>
                  </wp:positionV>
                  <wp:extent cx="12193" cy="12192"/>
                  <wp:effectExtent l="0" t="0" r="0" b="0"/>
                  <wp:wrapNone/>
                  <wp:docPr id="933" name="Freeform 9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3" w:lineRule="exact"/>
              <w:ind w:left="0" w:right="-98" w:firstLine="530"/>
            </w:pPr>
            <w:r>
              <w:drawing>
                <wp:anchor simplePos="0" relativeHeight="25165872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4112</wp:posOffset>
                  </wp:positionV>
                  <wp:extent cx="12192" cy="12192"/>
                  <wp:effectExtent l="0" t="0" r="0" b="0"/>
                  <wp:wrapNone/>
                  <wp:docPr id="934" name="Freeform 9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3" w:lineRule="exact"/>
              <w:ind w:left="0" w:right="-98" w:firstLine="528"/>
            </w:pPr>
            <w:r>
              <w:drawing>
                <wp:anchor simplePos="0" relativeHeight="25165872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4112</wp:posOffset>
                  </wp:positionV>
                  <wp:extent cx="12192" cy="12192"/>
                  <wp:effectExtent l="0" t="0" r="0" b="0"/>
                  <wp:wrapNone/>
                  <wp:docPr id="935" name="Freeform 9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5" w:line="263" w:lineRule="exact"/>
              <w:ind w:left="159" w:right="82" w:firstLine="105"/>
            </w:pPr>
            <w:r>
              <w:drawing>
                <wp:anchor simplePos="0" relativeHeight="25165872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4112</wp:posOffset>
                  </wp:positionV>
                  <wp:extent cx="12193" cy="12192"/>
                  <wp:effectExtent l="0" t="0" r="0" b="0"/>
                  <wp:wrapNone/>
                  <wp:docPr id="936" name="Freeform 9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795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97" w:right="0" w:firstLine="0"/>
            </w:pPr>
            <w:r>
              <w:drawing>
                <wp:anchor simplePos="0" relativeHeight="2516587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937" name="Freeform 9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938" name="Freeform 9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68" w:right="0" w:firstLine="0"/>
            </w:pPr>
            <w:r>
              <w:drawing>
                <wp:anchor simplePos="0" relativeHeight="25165880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939" name="Freeform 9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301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7" w:line="264" w:lineRule="exact"/>
              <w:ind w:left="98" w:right="293" w:firstLine="0"/>
            </w:pPr>
            <w:r>
              <w:drawing>
                <wp:anchor simplePos="0" relativeHeight="251658802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7923</wp:posOffset>
                  </wp:positionV>
                  <wp:extent cx="12193" cy="12192"/>
                  <wp:effectExtent l="0" t="0" r="0" b="0"/>
                  <wp:wrapNone/>
                  <wp:docPr id="940" name="Freeform 9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Иностранный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01" w:line="264" w:lineRule="exact"/>
              <w:ind w:left="134" w:right="-98" w:firstLine="0"/>
            </w:pPr>
            <w:r>
              <w:drawing>
                <wp:anchor simplePos="0" relativeHeight="251658804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941" name="Freeform 9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26,75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01" w:line="264" w:lineRule="exact"/>
              <w:ind w:left="0" w:right="-98" w:firstLine="711"/>
            </w:pPr>
            <w:r>
              <w:drawing>
                <wp:anchor simplePos="0" relativeHeight="251658806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942" name="Freeform 9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01" w:line="264" w:lineRule="exact"/>
              <w:ind w:left="0" w:right="-98" w:firstLine="447"/>
            </w:pPr>
            <w:r>
              <w:drawing>
                <wp:anchor simplePos="0" relativeHeight="25165880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943" name="Freeform 9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9,5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01" w:line="264" w:lineRule="exact"/>
              <w:ind w:left="0" w:right="-98" w:firstLine="765"/>
            </w:pPr>
            <w:r>
              <w:drawing>
                <wp:anchor simplePos="0" relativeHeight="251658810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944" name="Freeform 9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01" w:line="264" w:lineRule="exact"/>
              <w:ind w:left="0" w:right="-98" w:firstLine="528"/>
            </w:pPr>
            <w:r>
              <w:drawing>
                <wp:anchor simplePos="0" relativeHeight="251658812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945" name="Freeform 9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01" w:line="264" w:lineRule="exact"/>
              <w:ind w:left="0" w:right="-98" w:firstLine="629"/>
            </w:pPr>
            <w:r>
              <w:drawing>
                <wp:anchor simplePos="0" relativeHeight="25165881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946" name="Freeform 9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01" w:line="264" w:lineRule="exact"/>
              <w:ind w:left="0" w:right="-98" w:firstLine="530"/>
            </w:pPr>
            <w:r>
              <w:drawing>
                <wp:anchor simplePos="0" relativeHeight="251658816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947" name="Freeform 9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01" w:line="264" w:lineRule="exact"/>
              <w:ind w:left="0" w:right="-98" w:firstLine="528"/>
            </w:pPr>
            <w:r>
              <w:drawing>
                <wp:anchor simplePos="0" relativeHeight="25165881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948" name="Freeform 9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01" w:line="264" w:lineRule="exact"/>
              <w:ind w:left="159" w:right="82" w:firstLine="105"/>
            </w:pPr>
            <w:r>
              <w:drawing>
                <wp:anchor simplePos="0" relativeHeight="251658820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949" name="Freeform 9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43" w:after="0" w:line="222" w:lineRule="exact"/>
        <w:ind w:left="15074" w:right="0" w:firstLine="0"/>
      </w:pPr>
      <w:r>
        <w:drawing>
          <wp:anchor simplePos="0" relativeHeight="251658823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950" name="Freeform 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951" name="Freeform 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952" name="Freeform 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953" name="Freeform 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2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954" name="Freeform 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5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955" name="Freeform 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956" name="Freeform 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957" name="Freeform 9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958" name="Freeform 9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7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959" name="Freeform 9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0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960" name="Freeform 9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961" name="Freeform 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962" name="Freeform 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963" name="Freeform 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964" name="Freeform 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21"/>
          <w:sz w:val="20"/>
          <w:szCs w:val="20"/>
          <w:lang w:val="ru-RU"/>
        </w:rPr>
        <w:t>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965" name="Freeform 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1636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18" w:right="-14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пребывающие в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590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8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966" name="Freeform 9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967" name="Freeform 9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779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00" w:line="264" w:lineRule="exact"/>
              <w:ind w:left="6530" w:right="352" w:hanging="6538"/>
            </w:pPr>
            <w:r>
              <w:drawing>
                <wp:anchor simplePos="0" relativeHeight="25165828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10970</wp:posOffset>
                  </wp:positionV>
                  <wp:extent cx="12192" cy="12192"/>
                  <wp:effectExtent l="0" t="0" r="0" b="0"/>
                  <wp:wrapNone/>
                  <wp:docPr id="968" name="Freeform 9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8" behindDoc="0" locked="0" layoutInCell="1" allowOverlap="1">
                  <wp:simplePos x="0" y="0"/>
                  <wp:positionH relativeFrom="page">
                    <wp:posOffset>1574545</wp:posOffset>
                  </wp:positionH>
                  <wp:positionV relativeFrom="line">
                    <wp:posOffset>10970</wp:posOffset>
                  </wp:positionV>
                  <wp:extent cx="12193" cy="12192"/>
                  <wp:effectExtent l="0" t="0" r="0" b="0"/>
                  <wp:wrapNone/>
                  <wp:docPr id="969" name="Freeform 9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0" behindDoc="0" locked="0" layoutInCell="1" allowOverlap="1">
                  <wp:simplePos x="0" y="0"/>
                  <wp:positionH relativeFrom="page">
                    <wp:posOffset>2075941</wp:posOffset>
                  </wp:positionH>
                  <wp:positionV relativeFrom="line">
                    <wp:posOffset>10970</wp:posOffset>
                  </wp:positionV>
                  <wp:extent cx="12192" cy="12192"/>
                  <wp:effectExtent l="0" t="0" r="0" b="0"/>
                  <wp:wrapNone/>
                  <wp:docPr id="970" name="Freeform 9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2" behindDoc="0" locked="0" layoutInCell="1" allowOverlap="1">
                  <wp:simplePos x="0" y="0"/>
                  <wp:positionH relativeFrom="page">
                    <wp:posOffset>3106546</wp:posOffset>
                  </wp:positionH>
                  <wp:positionV relativeFrom="line">
                    <wp:posOffset>10970</wp:posOffset>
                  </wp:positionV>
                  <wp:extent cx="12192" cy="12192"/>
                  <wp:effectExtent l="0" t="0" r="0" b="0"/>
                  <wp:wrapNone/>
                  <wp:docPr id="971" name="Freeform 9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4" behindDoc="0" locked="0" layoutInCell="1" allowOverlap="1">
                  <wp:simplePos x="0" y="0"/>
                  <wp:positionH relativeFrom="page">
                    <wp:posOffset>3836542</wp:posOffset>
                  </wp:positionH>
                  <wp:positionV relativeFrom="line">
                    <wp:posOffset>10970</wp:posOffset>
                  </wp:positionV>
                  <wp:extent cx="12192" cy="12192"/>
                  <wp:effectExtent l="0" t="0" r="0" b="0"/>
                  <wp:wrapNone/>
                  <wp:docPr id="972" name="Freeform 9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6" behindDoc="0" locked="0" layoutInCell="1" allowOverlap="1">
                  <wp:simplePos x="0" y="0"/>
                  <wp:positionH relativeFrom="page">
                    <wp:posOffset>4868545</wp:posOffset>
                  </wp:positionH>
                  <wp:positionV relativeFrom="line">
                    <wp:posOffset>10970</wp:posOffset>
                  </wp:positionV>
                  <wp:extent cx="12192" cy="12192"/>
                  <wp:effectExtent l="0" t="0" r="0" b="0"/>
                  <wp:wrapNone/>
                  <wp:docPr id="973" name="Freeform 9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8" behindDoc="0" locked="0" layoutInCell="1" allowOverlap="1">
                  <wp:simplePos x="0" y="0"/>
                  <wp:positionH relativeFrom="page">
                    <wp:posOffset>5597016</wp:posOffset>
                  </wp:positionH>
                  <wp:positionV relativeFrom="line">
                    <wp:posOffset>10970</wp:posOffset>
                  </wp:positionV>
                  <wp:extent cx="12193" cy="12192"/>
                  <wp:effectExtent l="0" t="0" r="0" b="0"/>
                  <wp:wrapNone/>
                  <wp:docPr id="974" name="Freeform 9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0" behindDoc="0" locked="0" layoutInCell="1" allowOverlap="1">
                  <wp:simplePos x="0" y="0"/>
                  <wp:positionH relativeFrom="page">
                    <wp:posOffset>6628764</wp:posOffset>
                  </wp:positionH>
                  <wp:positionV relativeFrom="line">
                    <wp:posOffset>10970</wp:posOffset>
                  </wp:positionV>
                  <wp:extent cx="12193" cy="12192"/>
                  <wp:effectExtent l="0" t="0" r="0" b="0"/>
                  <wp:wrapNone/>
                  <wp:docPr id="975" name="Freeform 9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2" behindDoc="0" locked="0" layoutInCell="1" allowOverlap="1">
                  <wp:simplePos x="0" y="0"/>
                  <wp:positionH relativeFrom="page">
                    <wp:posOffset>7359141</wp:posOffset>
                  </wp:positionH>
                  <wp:positionV relativeFrom="line">
                    <wp:posOffset>10970</wp:posOffset>
                  </wp:positionV>
                  <wp:extent cx="12192" cy="12192"/>
                  <wp:effectExtent l="0" t="0" r="0" b="0"/>
                  <wp:wrapNone/>
                  <wp:docPr id="976" name="Freeform 9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4" behindDoc="0" locked="0" layoutInCell="1" allowOverlap="1">
                  <wp:simplePos x="0" y="0"/>
                  <wp:positionH relativeFrom="page">
                    <wp:posOffset>8089137</wp:posOffset>
                  </wp:positionH>
                  <wp:positionV relativeFrom="line">
                    <wp:posOffset>10970</wp:posOffset>
                  </wp:positionV>
                  <wp:extent cx="12192" cy="12192"/>
                  <wp:effectExtent l="0" t="0" r="0" b="0"/>
                  <wp:wrapNone/>
                  <wp:docPr id="977" name="Freeform 9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5. Для некоммерческих кооперативов, общественных фондов, общественных объединений, товариществ собственников жилья, религиозных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организаций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36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978" name="Freeform 9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3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979" name="Freeform 9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365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980" name="Freeform 9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367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981" name="Freeform 9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Основной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69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982" name="Freeform 9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185928</wp:posOffset>
                  </wp:positionH>
                  <wp:positionV relativeFrom="paragraph">
                    <wp:posOffset>16589</wp:posOffset>
                  </wp:positionV>
                  <wp:extent cx="7673199" cy="422978"/>
                  <wp:effectExtent l="0" t="0" r="0" b="0"/>
                  <wp:wrapNone/>
                  <wp:docPr id="983" name="Freeform 98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84017" y="16589"/>
                            <a:ext cx="7558899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07"/>
                                  <w:tab w:val="left" w:pos="2650"/>
                                  <w:tab w:val="left" w:pos="4035"/>
                                  <w:tab w:val="left" w:pos="5422"/>
                                  <w:tab w:val="left" w:pos="6809"/>
                                  <w:tab w:val="left" w:pos="8197"/>
                                  <w:tab w:val="left" w:pos="9344"/>
                                  <w:tab w:val="left" w:pos="10249"/>
                                </w:tabs>
                                <w:spacing w:before="0" w:after="0" w:line="264" w:lineRule="exact"/>
                                <w:ind w:left="10143" w:right="0" w:hanging="1014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1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984" name="Freeform 9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985" name="Freeform 9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986" name="Freeform 9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987" name="Freeform 9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988" name="Freeform 9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1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989" name="Freeform 9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990" name="Freeform 9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0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-387477</wp:posOffset>
                  </wp:positionV>
                  <wp:extent cx="12193" cy="12192"/>
                  <wp:effectExtent l="0" t="0" r="0" b="0"/>
                  <wp:wrapNone/>
                  <wp:docPr id="991" name="Freeform 9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992" name="Freeform 9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993" name="Freeform 9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994" name="Freeform 9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68" w:right="0" w:firstLine="0"/>
            </w:pPr>
            <w:r>
              <w:drawing>
                <wp:anchor simplePos="0" relativeHeight="25165845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995" name="Freeform 9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98" w:right="631" w:firstLine="0"/>
            </w:pPr>
            <w:r>
              <w:drawing>
                <wp:anchor simplePos="0" relativeHeight="25165845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7287</wp:posOffset>
                  </wp:positionV>
                  <wp:extent cx="12193" cy="12192"/>
                  <wp:effectExtent l="0" t="0" r="0" b="0"/>
                  <wp:wrapNone/>
                  <wp:docPr id="996" name="Freeform 9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997" name="Freeform 9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998" name="Freeform 9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999" name="Freeform 9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000" name="Freeform 10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001" name="Freeform 10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002" name="Freeform 10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003" name="Freeform 10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004" name="Freeform 10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005" name="Freeform 10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109728</wp:posOffset>
                  </wp:positionH>
                  <wp:positionV relativeFrom="paragraph">
                    <wp:posOffset>-368984</wp:posOffset>
                  </wp:positionV>
                  <wp:extent cx="9602837" cy="1195646"/>
                  <wp:effectExtent l="0" t="0" r="0" b="0"/>
                  <wp:wrapNone/>
                  <wp:docPr id="1006" name="Freeform 10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79" y="-368984"/>
                            <a:ext cx="9488537" cy="10813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245"/>
                                  <w:tab w:val="left" w:pos="5633"/>
                                  <w:tab w:val="left" w:pos="7073"/>
                                  <w:tab w:val="left" w:pos="8460"/>
                                  <w:tab w:val="left" w:pos="9847"/>
                                  <w:tab w:val="left" w:pos="11235"/>
                                  <w:tab w:val="left" w:pos="12382"/>
                                  <w:tab w:val="left" w:pos="13287"/>
                                </w:tabs>
                                <w:spacing w:before="0" w:after="0" w:line="263" w:lineRule="exact"/>
                                <w:ind w:left="13182" w:right="0" w:hanging="10144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3038"/>
                                  <w:tab w:val="left" w:pos="4246"/>
                                  <w:tab w:val="left" w:pos="5689"/>
                                  <w:tab w:val="left" w:pos="7073"/>
                                  <w:tab w:val="left" w:pos="8461"/>
                                  <w:tab w:val="left" w:pos="9848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83" w:after="0" w:line="266" w:lineRule="exact"/>
                                <w:ind w:left="13182" w:right="0" w:hanging="13182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003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Пенсионер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</w:tabs>
                                <w:spacing w:before="12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Инвалиды 1 и 2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222" w:lineRule="exact"/>
                                <w:ind w:left="1102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группы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007" name="Freeform 10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008" name="Freeform 10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4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009" name="Freeform 10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4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010" name="Freeform 10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011" name="Freeform 10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012" name="Freeform 10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013" name="Freeform 10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014" name="Freeform 10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015" name="Freeform 10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016" name="Freeform 10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017" name="Freeform 10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018" name="Freeform 10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019" name="Freeform 10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90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20" name="Freeform 10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21" name="Freeform 10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22" name="Freeform 10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3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023" name="Freeform 10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293"/>
            </w:pPr>
            <w:r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024" name="Freeform 10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711"/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025" name="Freeform 10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31"/>
            </w:pPr>
            <w:r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026" name="Freeform 10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765"/>
            </w:pPr>
            <w:r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027" name="Freeform 10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28"/>
            </w:pPr>
            <w:r>
              <w:drawing>
                <wp:anchor simplePos="0" relativeHeight="25165864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1028" name="Freeform 10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768"/>
            </w:pPr>
            <w:r>
              <w:drawing>
                <wp:anchor simplePos="0" relativeHeight="25165865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1029" name="Freeform 10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30"/>
            </w:pPr>
            <w:r>
              <w:drawing>
                <wp:anchor simplePos="0" relativeHeight="25165865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030" name="Freeform 10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28"/>
            </w:pPr>
            <w:r>
              <w:drawing>
                <wp:anchor simplePos="0" relativeHeight="25165865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031" name="Freeform 10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159" w:right="82" w:firstLine="105"/>
            </w:pPr>
            <w:r>
              <w:drawing>
                <wp:anchor simplePos="0" relativeHeight="25165865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1032" name="Freeform 10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3" w:right="-98" w:firstLine="0"/>
            </w:pPr>
            <w:r>
              <w:drawing>
                <wp:anchor simplePos="0" relativeHeight="25165872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33" name="Freeform 10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34" name="Freeform 10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202"/>
            </w:pPr>
            <w:r>
              <w:drawing>
                <wp:anchor simplePos="0" relativeHeight="25165872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35" name="Freeform 10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18"/>
            </w:pPr>
            <w:r>
              <w:drawing>
                <wp:anchor simplePos="0" relativeHeight="25165872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5637</wp:posOffset>
                  </wp:positionV>
                  <wp:extent cx="12193" cy="12192"/>
                  <wp:effectExtent l="0" t="0" r="0" b="0"/>
                  <wp:wrapNone/>
                  <wp:docPr id="1036" name="Freeform 10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Участники ВОВ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293"/>
            </w:pPr>
            <w:r>
              <w:drawing>
                <wp:anchor simplePos="0" relativeHeight="25165873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37" name="Freeform 10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11"/>
            </w:pPr>
            <w:r>
              <w:drawing>
                <wp:anchor simplePos="0" relativeHeight="25165873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38" name="Freeform 10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1"/>
            </w:pPr>
            <w:r>
              <w:drawing>
                <wp:anchor simplePos="0" relativeHeight="25165873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39" name="Freeform 10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65"/>
            </w:pPr>
            <w:r>
              <w:drawing>
                <wp:anchor simplePos="0" relativeHeight="25165873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40" name="Freeform 10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873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5637</wp:posOffset>
                  </wp:positionV>
                  <wp:extent cx="12193" cy="12192"/>
                  <wp:effectExtent l="0" t="0" r="0" b="0"/>
                  <wp:wrapNone/>
                  <wp:docPr id="1041" name="Freeform 10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68"/>
            </w:pPr>
            <w:r>
              <w:drawing>
                <wp:anchor simplePos="0" relativeHeight="25165874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5637</wp:posOffset>
                  </wp:positionV>
                  <wp:extent cx="12193" cy="12192"/>
                  <wp:effectExtent l="0" t="0" r="0" b="0"/>
                  <wp:wrapNone/>
                  <wp:docPr id="1042" name="Freeform 10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0"/>
            </w:pPr>
            <w:r>
              <w:drawing>
                <wp:anchor simplePos="0" relativeHeight="25165874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43" name="Freeform 10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874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44" name="Freeform 10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9" w:right="82" w:firstLine="105"/>
            </w:pPr>
            <w:r>
              <w:drawing>
                <wp:anchor simplePos="0" relativeHeight="25165874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5637</wp:posOffset>
                  </wp:positionV>
                  <wp:extent cx="12193" cy="12192"/>
                  <wp:effectExtent l="0" t="0" r="0" b="0"/>
                  <wp:wrapNone/>
                  <wp:docPr id="1045" name="Freeform 10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11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53" w:right="0" w:firstLine="0"/>
            </w:pPr>
            <w:r>
              <w:drawing>
                <wp:anchor simplePos="0" relativeHeight="25165881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1046" name="Freeform 10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1047" name="Freeform 10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202" w:right="0" w:firstLine="0"/>
            </w:pPr>
            <w:r>
              <w:drawing>
                <wp:anchor simplePos="0" relativeHeight="25165881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1048" name="Freeform 10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18" w:right="0" w:firstLine="0"/>
            </w:pPr>
            <w:r>
              <w:drawing>
                <wp:anchor simplePos="0" relativeHeight="25165882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303</wp:posOffset>
                  </wp:positionV>
                  <wp:extent cx="12193" cy="12191"/>
                  <wp:effectExtent l="0" t="0" r="0" b="0"/>
                  <wp:wrapNone/>
                  <wp:docPr id="1049" name="Freeform 10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BOB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5" w:line="264" w:lineRule="exact"/>
              <w:ind w:left="118" w:right="-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лица,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приравненные к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ним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1050" name="Freeform 10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185928</wp:posOffset>
                  </wp:positionH>
                  <wp:positionV relativeFrom="paragraph">
                    <wp:posOffset>18113</wp:posOffset>
                  </wp:positionV>
                  <wp:extent cx="7673199" cy="422978"/>
                  <wp:effectExtent l="0" t="0" r="0" b="0"/>
                  <wp:wrapNone/>
                  <wp:docPr id="1051" name="Freeform 105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84017" y="18113"/>
                            <a:ext cx="7558899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07"/>
                                  <w:tab w:val="left" w:pos="2650"/>
                                  <w:tab w:val="left" w:pos="4035"/>
                                  <w:tab w:val="left" w:pos="5422"/>
                                  <w:tab w:val="left" w:pos="6809"/>
                                  <w:tab w:val="left" w:pos="8197"/>
                                  <w:tab w:val="left" w:pos="9344"/>
                                  <w:tab w:val="left" w:pos="10249"/>
                                </w:tabs>
                                <w:spacing w:before="0" w:after="0" w:line="263" w:lineRule="exact"/>
                                <w:ind w:left="10143" w:right="0" w:hanging="1014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1052" name="Freeform 10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1053" name="Freeform 10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1054" name="Freeform 10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1055" name="Freeform 10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1056" name="Freeform 10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1057" name="Freeform 10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1058" name="Freeform 10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1059" name="Freeform 10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0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60" name="Freeform 10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61" name="Freeform 10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109729</wp:posOffset>
                  </wp:positionH>
                  <wp:positionV relativeFrom="paragraph">
                    <wp:posOffset>18113</wp:posOffset>
                  </wp:positionV>
                  <wp:extent cx="9602837" cy="810455"/>
                  <wp:effectExtent l="0" t="0" r="0" b="0"/>
                  <wp:wrapNone/>
                  <wp:docPr id="1062" name="Freeform 106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80" y="18113"/>
                            <a:ext cx="9488537" cy="69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3038"/>
                                  <w:tab w:val="left" w:pos="4246"/>
                                  <w:tab w:val="left" w:pos="5689"/>
                                  <w:tab w:val="left" w:pos="7073"/>
                                  <w:tab w:val="left" w:pos="8461"/>
                                  <w:tab w:val="left" w:pos="9848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0" w:after="0" w:line="263" w:lineRule="exact"/>
                                <w:ind w:left="13182" w:right="0" w:hanging="13182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7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106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МОП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34"/>
                                </w:tabs>
                                <w:spacing w:before="12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106-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222" w:lineRule="exact"/>
                                <w:ind w:left="383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64/69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0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63" name="Freeform 10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0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064" name="Freeform 10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65" name="Freeform 10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66" name="Freeform 10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67" name="Freeform 10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68" name="Freeform 10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069" name="Freeform 10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070" name="Freeform 10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71" name="Freeform 10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72" name="Freeform 10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073" name="Freeform 10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90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9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74" name="Freeform 10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75" name="Freeform 10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9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076" name="Freeform 10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118"/>
            </w:pPr>
            <w:r>
              <w:drawing>
                <wp:anchor simplePos="0" relativeHeight="25165900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4367</wp:posOffset>
                  </wp:positionV>
                  <wp:extent cx="12193" cy="12192"/>
                  <wp:effectExtent l="0" t="0" r="0" b="0"/>
                  <wp:wrapNone/>
                  <wp:docPr id="1077" name="Freeform 10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293"/>
            </w:pPr>
            <w:r>
              <w:drawing>
                <wp:anchor simplePos="0" relativeHeight="25165900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4367</wp:posOffset>
                  </wp:positionV>
                  <wp:extent cx="12192" cy="12192"/>
                  <wp:effectExtent l="0" t="0" r="0" b="0"/>
                  <wp:wrapNone/>
                  <wp:docPr id="1078" name="Freeform 10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711"/>
            </w:pPr>
            <w:r>
              <w:drawing>
                <wp:anchor simplePos="0" relativeHeight="25165900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4367</wp:posOffset>
                  </wp:positionV>
                  <wp:extent cx="12192" cy="12192"/>
                  <wp:effectExtent l="0" t="0" r="0" b="0"/>
                  <wp:wrapNone/>
                  <wp:docPr id="1079" name="Freeform 10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475"/>
            </w:pPr>
            <w:r>
              <w:drawing>
                <wp:anchor simplePos="0" relativeHeight="25165900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4367</wp:posOffset>
                  </wp:positionV>
                  <wp:extent cx="12192" cy="12192"/>
                  <wp:effectExtent l="0" t="0" r="0" b="0"/>
                  <wp:wrapNone/>
                  <wp:docPr id="1080" name="Freeform 10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765"/>
            </w:pPr>
            <w:r>
              <w:drawing>
                <wp:anchor simplePos="0" relativeHeight="25165900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4367</wp:posOffset>
                  </wp:positionV>
                  <wp:extent cx="12192" cy="12192"/>
                  <wp:effectExtent l="0" t="0" r="0" b="0"/>
                  <wp:wrapNone/>
                  <wp:docPr id="1081" name="Freeform 10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28"/>
            </w:pPr>
            <w:r>
              <w:drawing>
                <wp:anchor simplePos="0" relativeHeight="25165901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4367</wp:posOffset>
                  </wp:positionV>
                  <wp:extent cx="12193" cy="12192"/>
                  <wp:effectExtent l="0" t="0" r="0" b="0"/>
                  <wp:wrapNone/>
                  <wp:docPr id="1082" name="Freeform 10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768"/>
            </w:pPr>
            <w:r>
              <w:drawing>
                <wp:anchor simplePos="0" relativeHeight="25165901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4367</wp:posOffset>
                  </wp:positionV>
                  <wp:extent cx="12193" cy="12192"/>
                  <wp:effectExtent l="0" t="0" r="0" b="0"/>
                  <wp:wrapNone/>
                  <wp:docPr id="1083" name="Freeform 10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30"/>
            </w:pPr>
            <w:r>
              <w:drawing>
                <wp:anchor simplePos="0" relativeHeight="25165901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4367</wp:posOffset>
                  </wp:positionV>
                  <wp:extent cx="12192" cy="12192"/>
                  <wp:effectExtent l="0" t="0" r="0" b="0"/>
                  <wp:wrapNone/>
                  <wp:docPr id="1084" name="Freeform 10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28"/>
            </w:pPr>
            <w:r>
              <w:drawing>
                <wp:anchor simplePos="0" relativeHeight="25165901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4367</wp:posOffset>
                  </wp:positionV>
                  <wp:extent cx="12192" cy="12192"/>
                  <wp:effectExtent l="0" t="0" r="0" b="0"/>
                  <wp:wrapNone/>
                  <wp:docPr id="1085" name="Freeform 10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159" w:right="82" w:firstLine="105"/>
            </w:pPr>
            <w:r>
              <w:drawing>
                <wp:anchor simplePos="0" relativeHeight="25165901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4367</wp:posOffset>
                  </wp:positionV>
                  <wp:extent cx="12193" cy="12192"/>
                  <wp:effectExtent l="0" t="0" r="0" b="0"/>
                  <wp:wrapNone/>
                  <wp:docPr id="1086" name="Freeform 10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97" w:right="-98" w:firstLine="55"/>
            </w:pPr>
            <w:r>
              <w:drawing>
                <wp:anchor simplePos="0" relativeHeight="25165908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87" name="Freeform 10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88" name="Freeform 10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202"/>
            </w:pPr>
            <w:r>
              <w:drawing>
                <wp:anchor simplePos="0" relativeHeight="25165908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89" name="Freeform 10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118"/>
            </w:pPr>
            <w:r>
              <w:drawing>
                <wp:anchor simplePos="0" relativeHeight="25165908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5637</wp:posOffset>
                  </wp:positionV>
                  <wp:extent cx="12193" cy="12192"/>
                  <wp:effectExtent l="0" t="0" r="0" b="0"/>
                  <wp:wrapNone/>
                  <wp:docPr id="1090" name="Freeform 10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 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293"/>
            </w:pPr>
            <w:r>
              <w:drawing>
                <wp:anchor simplePos="0" relativeHeight="25165909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91" name="Freeform 10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711"/>
            </w:pPr>
            <w:r>
              <w:drawing>
                <wp:anchor simplePos="0" relativeHeight="25165909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92" name="Freeform 10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31"/>
            </w:pPr>
            <w:r>
              <w:drawing>
                <wp:anchor simplePos="0" relativeHeight="25165909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93" name="Freeform 10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765"/>
            </w:pPr>
            <w:r>
              <w:drawing>
                <wp:anchor simplePos="0" relativeHeight="25165909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94" name="Freeform 10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28"/>
            </w:pPr>
            <w:r>
              <w:drawing>
                <wp:anchor simplePos="0" relativeHeight="25165909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5637</wp:posOffset>
                  </wp:positionV>
                  <wp:extent cx="12193" cy="12192"/>
                  <wp:effectExtent l="0" t="0" r="0" b="0"/>
                  <wp:wrapNone/>
                  <wp:docPr id="1095" name="Freeform 10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768"/>
            </w:pPr>
            <w:r>
              <w:drawing>
                <wp:anchor simplePos="0" relativeHeight="25165910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5637</wp:posOffset>
                  </wp:positionV>
                  <wp:extent cx="12193" cy="12192"/>
                  <wp:effectExtent l="0" t="0" r="0" b="0"/>
                  <wp:wrapNone/>
                  <wp:docPr id="1096" name="Freeform 10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30"/>
            </w:pPr>
            <w:r>
              <w:drawing>
                <wp:anchor simplePos="0" relativeHeight="25165910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97" name="Freeform 10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28"/>
            </w:pPr>
            <w:r>
              <w:drawing>
                <wp:anchor simplePos="0" relativeHeight="25165910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5637</wp:posOffset>
                  </wp:positionV>
                  <wp:extent cx="12192" cy="12192"/>
                  <wp:effectExtent l="0" t="0" r="0" b="0"/>
                  <wp:wrapNone/>
                  <wp:docPr id="1098" name="Freeform 10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159" w:right="82" w:firstLine="105"/>
            </w:pPr>
            <w:r>
              <w:drawing>
                <wp:anchor simplePos="0" relativeHeight="25165910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5637</wp:posOffset>
                  </wp:positionV>
                  <wp:extent cx="12193" cy="12192"/>
                  <wp:effectExtent l="0" t="0" r="0" b="0"/>
                  <wp:wrapNone/>
                  <wp:docPr id="1099" name="Freeform 10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793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917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100" name="Freeform 1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7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101" name="Freeform 1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917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102" name="Freeform 1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917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103" name="Freeform 1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38" w:line="264" w:lineRule="exact"/>
              <w:ind w:left="118" w:right="336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8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104" name="Freeform 1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185928</wp:posOffset>
                  </wp:positionH>
                  <wp:positionV relativeFrom="paragraph">
                    <wp:posOffset>16588</wp:posOffset>
                  </wp:positionV>
                  <wp:extent cx="7673199" cy="422978"/>
                  <wp:effectExtent l="0" t="0" r="0" b="0"/>
                  <wp:wrapNone/>
                  <wp:docPr id="1105" name="Freeform 110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84017" y="16588"/>
                            <a:ext cx="7558899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07"/>
                                  <w:tab w:val="left" w:pos="2650"/>
                                  <w:tab w:val="left" w:pos="4035"/>
                                  <w:tab w:val="left" w:pos="5422"/>
                                  <w:tab w:val="left" w:pos="6809"/>
                                  <w:tab w:val="left" w:pos="8197"/>
                                  <w:tab w:val="left" w:pos="9344"/>
                                  <w:tab w:val="left" w:pos="10249"/>
                                </w:tabs>
                                <w:spacing w:before="0" w:after="0" w:line="263" w:lineRule="exact"/>
                                <w:ind w:left="10143" w:right="0" w:hanging="1014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8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106" name="Freeform 1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8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107" name="Freeform 1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8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108" name="Freeform 1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8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1109" name="Freeform 1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1110" name="Freeform 1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111" name="Freeform 1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112" name="Freeform 1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1113" name="Freeform 1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173" w:after="0" w:line="222" w:lineRule="exact"/>
        <w:ind w:left="15074" w:right="0" w:firstLine="0"/>
      </w:pPr>
      <w:r>
        <w:drawing>
          <wp:anchor simplePos="0" relativeHeight="251659200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14" name="Freeform 1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15" name="Freeform 1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16" name="Freeform 1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17" name="Freeform 1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118" name="Freeform 1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19" name="Freeform 1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20" name="Freeform 1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8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21" name="Freeform 1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22" name="Freeform 1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123" name="Freeform 1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124" name="Freeform 1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0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25" name="Freeform 1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26" name="Freeform 1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127" name="Freeform 1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128" name="Freeform 1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21"/>
          <w:sz w:val="20"/>
          <w:szCs w:val="20"/>
          <w:lang w:val="ru-RU"/>
        </w:rPr>
        <w:t>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1129" name="Freeform 1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1372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98" w:right="43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97" w:right="0" w:firstLine="0"/>
            </w:pPr>
            <w:r>
              <w:drawing>
                <wp:anchor simplePos="0" relativeHeight="25165833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556</wp:posOffset>
                  </wp:positionV>
                  <wp:extent cx="12192" cy="12192"/>
                  <wp:effectExtent l="0" t="0" r="0" b="0"/>
                  <wp:wrapNone/>
                  <wp:docPr id="1130" name="Freeform 1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556</wp:posOffset>
                  </wp:positionV>
                  <wp:extent cx="12192" cy="12192"/>
                  <wp:effectExtent l="0" t="0" r="0" b="0"/>
                  <wp:wrapNone/>
                  <wp:docPr id="1131" name="Freeform 1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168" w:right="0" w:firstLine="0"/>
            </w:pPr>
            <w:r>
              <w:drawing>
                <wp:anchor simplePos="0" relativeHeight="25165833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556</wp:posOffset>
                  </wp:positionV>
                  <wp:extent cx="12192" cy="12192"/>
                  <wp:effectExtent l="0" t="0" r="0" b="0"/>
                  <wp:wrapNone/>
                  <wp:docPr id="1132" name="Freeform 1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684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98" w:right="43" w:firstLine="0"/>
            </w:pPr>
            <w:r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1133" name="Freeform 1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4" w:line="264" w:lineRule="exact"/>
              <w:ind w:left="273" w:right="-98" w:firstLine="0"/>
            </w:pPr>
            <w:r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1134" name="Freeform 1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4" w:line="264" w:lineRule="exact"/>
              <w:ind w:left="0" w:right="-98" w:firstLine="711"/>
            </w:pPr>
            <w:r>
              <w:drawing>
                <wp:anchor simplePos="0" relativeHeight="251658345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1135" name="Freeform 1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4" w:line="264" w:lineRule="exact"/>
              <w:ind w:left="0" w:right="-98" w:firstLine="475"/>
            </w:pPr>
            <w:r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1136" name="Freeform 1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4" w:line="264" w:lineRule="exact"/>
              <w:ind w:left="0" w:right="-98" w:firstLine="765"/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1137" name="Freeform 1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4" w:line="264" w:lineRule="exact"/>
              <w:ind w:left="0" w:right="-98" w:firstLine="528"/>
            </w:pPr>
            <w:r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1138" name="Freeform 1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4" w:line="264" w:lineRule="exact"/>
              <w:ind w:left="0" w:right="-98" w:firstLine="768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1139" name="Freeform 1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4" w:line="264" w:lineRule="exact"/>
              <w:ind w:left="0" w:right="-98" w:firstLine="530"/>
            </w:pPr>
            <w:r>
              <w:drawing>
                <wp:anchor simplePos="0" relativeHeight="251658355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1140" name="Freeform 1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4" w:line="264" w:lineRule="exact"/>
              <w:ind w:left="0" w:right="-98" w:firstLine="528"/>
            </w:pPr>
            <w:r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1141" name="Freeform 1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4" w:line="264" w:lineRule="exact"/>
              <w:ind w:left="159" w:right="82" w:firstLine="105"/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1142" name="Freeform 1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43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143" name="Freeform 1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144" name="Freeform 1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145" name="Freeform 1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43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146" name="Freeform 1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4" w:line="222" w:lineRule="exact"/>
              <w:ind w:left="38" w:right="1104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273" w:right="-98" w:firstLine="0"/>
            </w:pPr>
            <w:r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147" name="Freeform 1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711"/>
            </w:pPr>
            <w:r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148" name="Freeform 1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531"/>
            </w:pPr>
            <w:r>
              <w:drawing>
                <wp:anchor simplePos="0" relativeHeight="25165844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149" name="Freeform 1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765"/>
            </w:pPr>
            <w:r>
              <w:drawing>
                <wp:anchor simplePos="0" relativeHeight="25165844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150" name="Freeform 1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528"/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1151" name="Freeform 1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768"/>
            </w:pPr>
            <w:r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1152" name="Freeform 1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530"/>
            </w:pPr>
            <w:r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153" name="Freeform 1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0" w:right="-98" w:firstLine="528"/>
            </w:pPr>
            <w:r>
              <w:drawing>
                <wp:anchor simplePos="0" relativeHeight="25165845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154" name="Freeform 1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4" w:lineRule="exact"/>
              <w:ind w:left="159" w:right="82" w:firstLine="105"/>
            </w:pPr>
            <w:r>
              <w:drawing>
                <wp:anchor simplePos="0" relativeHeight="25165845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1155" name="Freeform 1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97" w:right="0" w:firstLine="0"/>
            </w:pPr>
            <w:r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556</wp:posOffset>
                  </wp:positionV>
                  <wp:extent cx="12192" cy="12193"/>
                  <wp:effectExtent l="0" t="0" r="0" b="0"/>
                  <wp:wrapNone/>
                  <wp:docPr id="1156" name="Freeform 1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556</wp:posOffset>
                  </wp:positionV>
                  <wp:extent cx="12192" cy="12193"/>
                  <wp:effectExtent l="0" t="0" r="0" b="0"/>
                  <wp:wrapNone/>
                  <wp:docPr id="1157" name="Freeform 1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168" w:right="0" w:firstLine="0"/>
            </w:pPr>
            <w:r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556</wp:posOffset>
                  </wp:positionV>
                  <wp:extent cx="12192" cy="12193"/>
                  <wp:effectExtent l="0" t="0" r="0" b="0"/>
                  <wp:wrapNone/>
                  <wp:docPr id="1158" name="Freeform 1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948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98" w:right="43" w:firstLine="0"/>
            </w:pPr>
            <w:r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6271</wp:posOffset>
                  </wp:positionV>
                  <wp:extent cx="12193" cy="12193"/>
                  <wp:effectExtent l="0" t="0" r="0" b="0"/>
                  <wp:wrapNone/>
                  <wp:docPr id="1159" name="Freeform 1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95" w:line="222" w:lineRule="exact"/>
              <w:ind w:left="9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273" w:right="-98" w:firstLine="0"/>
            </w:pPr>
            <w:r>
              <w:drawing>
                <wp:anchor simplePos="0" relativeHeight="25165854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5636</wp:posOffset>
                  </wp:positionV>
                  <wp:extent cx="12192" cy="12193"/>
                  <wp:effectExtent l="0" t="0" r="0" b="0"/>
                  <wp:wrapNone/>
                  <wp:docPr id="1160" name="Freeform 1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711"/>
            </w:pPr>
            <w:r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5636</wp:posOffset>
                  </wp:positionV>
                  <wp:extent cx="12192" cy="12193"/>
                  <wp:effectExtent l="0" t="0" r="0" b="0"/>
                  <wp:wrapNone/>
                  <wp:docPr id="1161" name="Freeform 1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475"/>
            </w:pPr>
            <w:r>
              <w:drawing>
                <wp:anchor simplePos="0" relativeHeight="25165854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5636</wp:posOffset>
                  </wp:positionV>
                  <wp:extent cx="12192" cy="12193"/>
                  <wp:effectExtent l="0" t="0" r="0" b="0"/>
                  <wp:wrapNone/>
                  <wp:docPr id="1162" name="Freeform 11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765"/>
            </w:pPr>
            <w:r>
              <w:drawing>
                <wp:anchor simplePos="0" relativeHeight="25165854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5636</wp:posOffset>
                  </wp:positionV>
                  <wp:extent cx="12192" cy="12193"/>
                  <wp:effectExtent l="0" t="0" r="0" b="0"/>
                  <wp:wrapNone/>
                  <wp:docPr id="1163" name="Freeform 1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528"/>
            </w:pPr>
            <w:r>
              <w:drawing>
                <wp:anchor simplePos="0" relativeHeight="25165854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5636</wp:posOffset>
                  </wp:positionV>
                  <wp:extent cx="12193" cy="12193"/>
                  <wp:effectExtent l="0" t="0" r="0" b="0"/>
                  <wp:wrapNone/>
                  <wp:docPr id="1164" name="Freeform 1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768"/>
            </w:pPr>
            <w:r>
              <w:drawing>
                <wp:anchor simplePos="0" relativeHeight="25165855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5636</wp:posOffset>
                  </wp:positionV>
                  <wp:extent cx="12193" cy="12193"/>
                  <wp:effectExtent l="0" t="0" r="0" b="0"/>
                  <wp:wrapNone/>
                  <wp:docPr id="1165" name="Freeform 1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530"/>
            </w:pPr>
            <w:r>
              <w:drawing>
                <wp:anchor simplePos="0" relativeHeight="25165855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5636</wp:posOffset>
                  </wp:positionV>
                  <wp:extent cx="12192" cy="12193"/>
                  <wp:effectExtent l="0" t="0" r="0" b="0"/>
                  <wp:wrapNone/>
                  <wp:docPr id="1166" name="Freeform 1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528"/>
            </w:pPr>
            <w:r>
              <w:drawing>
                <wp:anchor simplePos="0" relativeHeight="25165855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5636</wp:posOffset>
                  </wp:positionV>
                  <wp:extent cx="12192" cy="12193"/>
                  <wp:effectExtent l="0" t="0" r="0" b="0"/>
                  <wp:wrapNone/>
                  <wp:docPr id="1167" name="Freeform 1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159" w:right="82" w:firstLine="105"/>
            </w:pPr>
            <w:r>
              <w:drawing>
                <wp:anchor simplePos="0" relativeHeight="25165855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5636</wp:posOffset>
                  </wp:positionV>
                  <wp:extent cx="12193" cy="12193"/>
                  <wp:effectExtent l="0" t="0" r="0" b="0"/>
                  <wp:wrapNone/>
                  <wp:docPr id="1168" name="Freeform 1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23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7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169" name="Freeform 1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170" name="Freeform 1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779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97" w:line="240" w:lineRule="auto"/>
              <w:ind w:left="93" w:right="582" w:firstLine="0"/>
              <w:jc w:val="right"/>
            </w:pPr>
            <w:r>
              <w:drawing>
                <wp:anchor simplePos="0" relativeHeight="25165858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171" name="Freeform 1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3" behindDoc="0" locked="0" layoutInCell="1" allowOverlap="1">
                  <wp:simplePos x="0" y="0"/>
                  <wp:positionH relativeFrom="page">
                    <wp:posOffset>1574545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1172" name="Freeform 1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5" behindDoc="0" locked="0" layoutInCell="1" allowOverlap="1">
                  <wp:simplePos x="0" y="0"/>
                  <wp:positionH relativeFrom="page">
                    <wp:posOffset>2075941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173" name="Freeform 1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7" behindDoc="0" locked="0" layoutInCell="1" allowOverlap="1">
                  <wp:simplePos x="0" y="0"/>
                  <wp:positionH relativeFrom="page">
                    <wp:posOffset>3106546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174" name="Freeform 1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9" behindDoc="0" locked="0" layoutInCell="1" allowOverlap="1">
                  <wp:simplePos x="0" y="0"/>
                  <wp:positionH relativeFrom="page">
                    <wp:posOffset>3836542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175" name="Freeform 1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1" behindDoc="0" locked="0" layoutInCell="1" allowOverlap="1">
                  <wp:simplePos x="0" y="0"/>
                  <wp:positionH relativeFrom="page">
                    <wp:posOffset>4868545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176" name="Freeform 1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3" behindDoc="0" locked="0" layoutInCell="1" allowOverlap="1">
                  <wp:simplePos x="0" y="0"/>
                  <wp:positionH relativeFrom="page">
                    <wp:posOffset>5597016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1177" name="Freeform 1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5" behindDoc="0" locked="0" layoutInCell="1" allowOverlap="1">
                  <wp:simplePos x="0" y="0"/>
                  <wp:positionH relativeFrom="page">
                    <wp:posOffset>6628764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1178" name="Freeform 1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7" behindDoc="0" locked="0" layoutInCell="1" allowOverlap="1">
                  <wp:simplePos x="0" y="0"/>
                  <wp:positionH relativeFrom="page">
                    <wp:posOffset>7359141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179" name="Freeform 1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9" behindDoc="0" locked="0" layoutInCell="1" allowOverlap="1">
                  <wp:simplePos x="0" y="0"/>
                  <wp:positionH relativeFrom="page">
                    <wp:posOffset>8089137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180" name="Freeform 1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6. Тарифы для организаций, созданных в соответствии с международными соглашениями, и лиц, работающих в международных проектах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325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73" w:right="82" w:firstLine="0"/>
              <w:jc w:val="right"/>
            </w:pPr>
            <w:r>
              <w:drawing>
                <wp:anchor simplePos="0" relativeHeight="25165865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302</wp:posOffset>
                  </wp:positionV>
                  <wp:extent cx="12192" cy="12193"/>
                  <wp:effectExtent l="0" t="0" r="0" b="0"/>
                  <wp:wrapNone/>
                  <wp:docPr id="1181" name="Freeform 1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302</wp:posOffset>
                  </wp:positionV>
                  <wp:extent cx="12192" cy="12193"/>
                  <wp:effectExtent l="0" t="0" r="0" b="0"/>
                  <wp:wrapNone/>
                  <wp:docPr id="1182" name="Freeform 1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122" w:right="108" w:firstLine="0"/>
              <w:jc w:val="right"/>
            </w:pPr>
            <w:r>
              <w:drawing>
                <wp:anchor simplePos="0" relativeHeight="25165865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302</wp:posOffset>
                  </wp:positionV>
                  <wp:extent cx="12192" cy="12193"/>
                  <wp:effectExtent l="0" t="0" r="0" b="0"/>
                  <wp:wrapNone/>
                  <wp:docPr id="1183" name="Freeform 1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38" w:right="655" w:firstLine="0"/>
              <w:jc w:val="right"/>
            </w:pPr>
            <w:r>
              <w:drawing>
                <wp:anchor simplePos="0" relativeHeight="25165865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302</wp:posOffset>
                  </wp:positionV>
                  <wp:extent cx="12193" cy="12193"/>
                  <wp:effectExtent l="0" t="0" r="0" b="0"/>
                  <wp:wrapNone/>
                  <wp:docPr id="1184" name="Freeform 1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Основной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74" w:right="60" w:firstLine="0"/>
              <w:jc w:val="right"/>
            </w:pPr>
            <w:r>
              <w:drawing>
                <wp:anchor simplePos="0" relativeHeight="25165866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302</wp:posOffset>
                  </wp:positionV>
                  <wp:extent cx="12192" cy="12193"/>
                  <wp:effectExtent l="0" t="0" r="0" b="0"/>
                  <wp:wrapNone/>
                  <wp:docPr id="1185" name="Freeform 1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631" w:right="614" w:firstLine="0"/>
              <w:jc w:val="right"/>
            </w:pPr>
            <w:r>
              <w:drawing>
                <wp:anchor simplePos="0" relativeHeight="25165866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302</wp:posOffset>
                  </wp:positionV>
                  <wp:extent cx="12192" cy="12193"/>
                  <wp:effectExtent l="0" t="0" r="0" b="0"/>
                  <wp:wrapNone/>
                  <wp:docPr id="1186" name="Freeform 1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451" w:right="435" w:firstLine="0"/>
              <w:jc w:val="right"/>
            </w:pPr>
            <w:r>
              <w:drawing>
                <wp:anchor simplePos="0" relativeHeight="25165866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302</wp:posOffset>
                  </wp:positionV>
                  <wp:extent cx="12192" cy="12193"/>
                  <wp:effectExtent l="0" t="0" r="0" b="0"/>
                  <wp:wrapNone/>
                  <wp:docPr id="1187" name="Freeform 1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685" w:right="675" w:firstLine="0"/>
              <w:jc w:val="right"/>
            </w:pPr>
            <w:r>
              <w:drawing>
                <wp:anchor simplePos="0" relativeHeight="25165866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302</wp:posOffset>
                  </wp:positionV>
                  <wp:extent cx="12192" cy="12193"/>
                  <wp:effectExtent l="0" t="0" r="0" b="0"/>
                  <wp:wrapNone/>
                  <wp:docPr id="1188" name="Freeform 1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448" w:right="434" w:firstLine="0"/>
              <w:jc w:val="right"/>
            </w:pPr>
            <w:r>
              <w:drawing>
                <wp:anchor simplePos="0" relativeHeight="25165866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302</wp:posOffset>
                  </wp:positionV>
                  <wp:extent cx="12193" cy="12193"/>
                  <wp:effectExtent l="0" t="0" r="0" b="0"/>
                  <wp:wrapNone/>
                  <wp:docPr id="1189" name="Freeform 11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49" w:right="533" w:firstLine="0"/>
              <w:jc w:val="right"/>
            </w:pPr>
            <w:r>
              <w:drawing>
                <wp:anchor simplePos="0" relativeHeight="25165867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302</wp:posOffset>
                  </wp:positionV>
                  <wp:extent cx="12193" cy="12193"/>
                  <wp:effectExtent l="0" t="0" r="0" b="0"/>
                  <wp:wrapNone/>
                  <wp:docPr id="1190" name="Freeform 1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450" w:right="434" w:firstLine="0"/>
              <w:jc w:val="right"/>
            </w:pPr>
            <w:r>
              <w:drawing>
                <wp:anchor simplePos="0" relativeHeight="25165867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302</wp:posOffset>
                  </wp:positionV>
                  <wp:extent cx="12192" cy="12193"/>
                  <wp:effectExtent l="0" t="0" r="0" b="0"/>
                  <wp:wrapNone/>
                  <wp:docPr id="1191" name="Freeform 1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448" w:right="437" w:firstLine="0"/>
              <w:jc w:val="right"/>
            </w:pPr>
            <w:r>
              <w:drawing>
                <wp:anchor simplePos="0" relativeHeight="25165867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302</wp:posOffset>
                  </wp:positionV>
                  <wp:extent cx="12192" cy="12193"/>
                  <wp:effectExtent l="0" t="0" r="0" b="0"/>
                  <wp:wrapNone/>
                  <wp:docPr id="1192" name="Freeform 11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05" w:right="551" w:firstLine="0"/>
              <w:jc w:val="right"/>
            </w:pPr>
            <w:r>
              <w:drawing>
                <wp:anchor simplePos="0" relativeHeight="25165860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-217629</wp:posOffset>
                  </wp:positionV>
                  <wp:extent cx="12193" cy="12192"/>
                  <wp:effectExtent l="0" t="0" r="0" b="0"/>
                  <wp:wrapNone/>
                  <wp:docPr id="1193" name="Freeform 1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302</wp:posOffset>
                  </wp:positionV>
                  <wp:extent cx="12193" cy="12193"/>
                  <wp:effectExtent l="0" t="0" r="0" b="0"/>
                  <wp:wrapNone/>
                  <wp:docPr id="1194" name="Freeform 1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65" w:after="0" w:line="222" w:lineRule="exact"/>
        <w:ind w:left="15074" w:right="0" w:firstLine="0"/>
      </w:pPr>
      <w:r>
        <w:drawing>
          <wp:anchor simplePos="0" relativeHeight="251658680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95" name="Freeform 1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96" name="Freeform 1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97" name="Freeform 1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198" name="Freeform 1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199" name="Freeform 1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2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200" name="Freeform 1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5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201" name="Freeform 1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8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202" name="Freeform 1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203" name="Freeform 1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204" name="Freeform 1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205" name="Freeform 1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206" name="Freeform 1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207" name="Freeform 1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208" name="Freeform 1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209" name="Freeform 1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21"/>
          <w:sz w:val="20"/>
          <w:szCs w:val="20"/>
          <w:lang w:val="ru-RU"/>
        </w:rPr>
        <w:t>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1210" name="Freeform 1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314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98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работник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11" name="Freeform 12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12" name="Freeform 12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13" name="Freeform 12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8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98" w:right="631" w:firstLine="0"/>
            </w:pPr>
            <w:r>
              <w:drawing>
                <wp:anchor simplePos="0" relativeHeight="25165832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9447</wp:posOffset>
                  </wp:positionV>
                  <wp:extent cx="12193" cy="12192"/>
                  <wp:effectExtent l="0" t="0" r="0" b="0"/>
                  <wp:wrapNone/>
                  <wp:docPr id="1214" name="Freeform 12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134" w:right="0" w:firstLine="0"/>
            </w:pPr>
            <w:r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15" name="Freeform 12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711" w:right="0" w:firstLine="0"/>
            </w:pPr>
            <w:r>
              <w:drawing>
                <wp:anchor simplePos="0" relativeHeight="25165833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16" name="Freeform 12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475" w:right="0" w:firstLine="0"/>
            </w:pPr>
            <w:r>
              <w:drawing>
                <wp:anchor simplePos="0" relativeHeight="25165833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17" name="Freeform 12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765" w:right="0" w:firstLine="0"/>
            </w:pPr>
            <w:r>
              <w:drawing>
                <wp:anchor simplePos="0" relativeHeight="25165833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18" name="Freeform 12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528" w:right="0" w:firstLine="0"/>
            </w:pPr>
            <w:r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219" name="Freeform 12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629" w:right="0" w:firstLine="0"/>
            </w:pPr>
            <w:r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220" name="Freeform 12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530" w:right="0" w:firstLine="0"/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21" name="Freeform 12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528" w:right="0" w:firstLine="0"/>
            </w:pPr>
            <w:r>
              <w:drawing>
                <wp:anchor simplePos="0" relativeHeight="25165834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22" name="Freeform 12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62" w:line="240" w:lineRule="auto"/>
              <w:ind w:left="585" w:right="-18" w:firstLine="0"/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223" name="Freeform 12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23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53" w:right="0" w:firstLine="0"/>
            </w:pPr>
            <w:r>
              <w:drawing>
                <wp:anchor simplePos="0" relativeHeight="25165841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24" name="Freeform 12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2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25" name="Freeform 12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202" w:right="0" w:firstLine="0"/>
            </w:pPr>
            <w:r>
              <w:drawing>
                <wp:anchor simplePos="0" relativeHeight="25165841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26" name="Freeform 12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003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18" w:right="0" w:firstLine="0"/>
            </w:pPr>
            <w:r>
              <w:drawing>
                <wp:anchor simplePos="0" relativeHeight="251658416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227" name="Freeform 12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54" w:right="0" w:firstLine="0"/>
            </w:pPr>
            <w:r>
              <w:drawing>
                <wp:anchor simplePos="0" relativeHeight="251658418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28" name="Freeform 12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25,25  </w:t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11" w:right="0" w:firstLine="0"/>
            </w:pP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29" name="Freeform 12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1" w:right="0" w:firstLine="0"/>
            </w:pPr>
            <w:r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30" name="Freeform 12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65" w:right="0" w:firstLine="0"/>
            </w:pPr>
            <w:r>
              <w:drawing>
                <wp:anchor simplePos="0" relativeHeight="251658424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31" name="Freeform 12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232" name="Freeform 12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629" w:right="0" w:firstLine="0"/>
            </w:pPr>
            <w:r>
              <w:drawing>
                <wp:anchor simplePos="0" relativeHeight="251658428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233" name="Freeform 12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0" w:right="0" w:firstLine="0"/>
            </w:pPr>
            <w:r>
              <w:drawing>
                <wp:anchor simplePos="0" relativeHeight="251658430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34" name="Freeform 12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235" name="Freeform 12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456" w:right="-18" w:firstLine="0"/>
            </w:pPr>
            <w:r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236" name="Freeform 12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от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849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1237" name="Freeform 12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1238" name="Freeform 12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1239" name="Freeform 12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100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-333</wp:posOffset>
                  </wp:positionV>
                  <wp:extent cx="12193" cy="12192"/>
                  <wp:effectExtent l="0" t="0" r="0" b="0"/>
                  <wp:wrapNone/>
                  <wp:docPr id="1240" name="Freeform 12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1 и 2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группы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0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241" name="Freeform 12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18113</wp:posOffset>
                  </wp:positionV>
                  <wp:extent cx="7502256" cy="255338"/>
                  <wp:effectExtent l="0" t="0" r="0" b="0"/>
                  <wp:wrapNone/>
                  <wp:docPr id="1242" name="Freeform 124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8113"/>
                            <a:ext cx="7387956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691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0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243" name="Freeform 12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244" name="Freeform 12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245" name="Freeform 1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246" name="Freeform 12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247" name="Freeform 12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248" name="Freeform 1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2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249" name="Freeform 12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2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250" name="Freeform 12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23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53" w:right="0" w:firstLine="0"/>
            </w:pPr>
            <w:r>
              <w:drawing>
                <wp:anchor simplePos="0" relativeHeight="25165858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251" name="Freeform 1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252" name="Freeform 12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5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202" w:right="0" w:firstLine="0"/>
            </w:pPr>
            <w:r>
              <w:drawing>
                <wp:anchor simplePos="0" relativeHeight="25165859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253" name="Freeform 12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18" w:right="0" w:firstLine="0"/>
            </w:pPr>
            <w:r>
              <w:drawing>
                <wp:anchor simplePos="0" relativeHeight="25165859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254" name="Freeform 12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Участники ВОВ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54" w:right="0" w:firstLine="0"/>
            </w:pPr>
            <w:r>
              <w:drawing>
                <wp:anchor simplePos="0" relativeHeight="25165859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255" name="Freeform 12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17,25  </w:t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11" w:right="0" w:firstLine="0"/>
            </w:pPr>
            <w:r>
              <w:drawing>
                <wp:anchor simplePos="0" relativeHeight="25165859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256" name="Freeform 12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1" w:right="0" w:firstLine="0"/>
            </w:pPr>
            <w:r>
              <w:drawing>
                <wp:anchor simplePos="0" relativeHeight="25165859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257" name="Freeform 12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65" w:right="0" w:firstLine="0"/>
            </w:pPr>
            <w:r>
              <w:drawing>
                <wp:anchor simplePos="0" relativeHeight="25165860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258" name="Freeform 12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860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259" name="Freeform 12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629" w:right="0" w:firstLine="0"/>
            </w:pPr>
            <w:r>
              <w:drawing>
                <wp:anchor simplePos="0" relativeHeight="25165860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260" name="Freeform 12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0" w:right="0" w:firstLine="0"/>
            </w:pPr>
            <w:r>
              <w:drawing>
                <wp:anchor simplePos="0" relativeHeight="25165860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261" name="Freeform 12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860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262" name="Freeform 12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85" w:right="-18" w:firstLine="0"/>
            </w:pPr>
            <w:r>
              <w:drawing>
                <wp:anchor simplePos="0" relativeHeight="25165861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263" name="Freeform 12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112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53" w:right="0" w:firstLine="0"/>
            </w:pPr>
            <w:r>
              <w:drawing>
                <wp:anchor simplePos="0" relativeHeight="25165867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1264" name="Freeform 12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1265" name="Freeform 12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202" w:right="0" w:firstLine="0"/>
            </w:pPr>
            <w:r>
              <w:drawing>
                <wp:anchor simplePos="0" relativeHeight="25165868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1266" name="Freeform 12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18" w:right="0" w:firstLine="0"/>
            </w:pPr>
            <w:r>
              <w:drawing>
                <wp:anchor simplePos="0" relativeHeight="25165868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302</wp:posOffset>
                  </wp:positionV>
                  <wp:extent cx="12193" cy="12192"/>
                  <wp:effectExtent l="0" t="0" r="0" b="0"/>
                  <wp:wrapNone/>
                  <wp:docPr id="1267" name="Freeform 12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ВОВ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" w:after="97" w:line="263" w:lineRule="exact"/>
              <w:ind w:left="118" w:right="-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лица,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приравненные к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ним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8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68" name="Freeform 12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18112</wp:posOffset>
                  </wp:positionV>
                  <wp:extent cx="7502256" cy="255338"/>
                  <wp:effectExtent l="0" t="0" r="0" b="0"/>
                  <wp:wrapNone/>
                  <wp:docPr id="1269" name="Freeform 126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8112"/>
                            <a:ext cx="7387956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691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8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70" name="Freeform 12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9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71" name="Freeform 12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9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72" name="Freeform 12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9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273" name="Freeform 12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9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274" name="Freeform 12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9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75" name="Freeform 12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0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76" name="Freeform 12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0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277" name="Freeform 12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6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78" name="Freeform 12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79" name="Freeform 12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109729</wp:posOffset>
                  </wp:positionH>
                  <wp:positionV relativeFrom="paragraph">
                    <wp:posOffset>16588</wp:posOffset>
                  </wp:positionV>
                  <wp:extent cx="9602837" cy="810074"/>
                  <wp:effectExtent l="0" t="0" r="0" b="0"/>
                  <wp:wrapNone/>
                  <wp:docPr id="1280" name="Freeform 128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80" y="16588"/>
                            <a:ext cx="9488537" cy="6957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2899"/>
                                  <w:tab w:val="left" w:pos="4246"/>
                                  <w:tab w:val="left" w:pos="5689"/>
                                  <w:tab w:val="left" w:pos="7073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0" w:after="0" w:line="264" w:lineRule="exact"/>
                                <w:ind w:left="13182" w:right="0" w:hanging="13182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7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106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МОП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89"/>
                                </w:tabs>
                                <w:spacing w:before="84" w:after="0" w:line="264" w:lineRule="exact"/>
                                <w:ind w:left="383" w:right="0" w:hanging="3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06-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64/69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7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81" name="Freeform 12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7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282" name="Freeform 12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7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83" name="Freeform 12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7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84" name="Freeform 12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7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85" name="Freeform 12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86" name="Freeform 12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287" name="Freeform 12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288" name="Freeform 12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89" name="Freeform 12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290" name="Freeform 12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9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291" name="Freeform 12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5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292" name="Freeform 12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293" name="Freeform 12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6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294" name="Freeform 12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118"/>
            </w:pPr>
            <w:r>
              <w:drawing>
                <wp:anchor simplePos="0" relativeHeight="25165886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4747</wp:posOffset>
                  </wp:positionV>
                  <wp:extent cx="12193" cy="12192"/>
                  <wp:effectExtent l="0" t="0" r="0" b="0"/>
                  <wp:wrapNone/>
                  <wp:docPr id="1295" name="Freeform 12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154"/>
            </w:pPr>
            <w:r>
              <w:drawing>
                <wp:anchor simplePos="0" relativeHeight="25165886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1296" name="Freeform 12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711"/>
            </w:pPr>
            <w:r>
              <w:drawing>
                <wp:anchor simplePos="0" relativeHeight="25165886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1297" name="Freeform 12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475"/>
            </w:pPr>
            <w:r>
              <w:drawing>
                <wp:anchor simplePos="0" relativeHeight="25165887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1298" name="Freeform 12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765"/>
            </w:pPr>
            <w:r>
              <w:drawing>
                <wp:anchor simplePos="0" relativeHeight="25165887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1299" name="Freeform 12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28"/>
            </w:pPr>
            <w:r>
              <w:drawing>
                <wp:anchor simplePos="0" relativeHeight="25165887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4747</wp:posOffset>
                  </wp:positionV>
                  <wp:extent cx="12193" cy="12192"/>
                  <wp:effectExtent l="0" t="0" r="0" b="0"/>
                  <wp:wrapNone/>
                  <wp:docPr id="1300" name="Freeform 13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629"/>
            </w:pPr>
            <w:r>
              <w:drawing>
                <wp:anchor simplePos="0" relativeHeight="25165887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4747</wp:posOffset>
                  </wp:positionV>
                  <wp:extent cx="12193" cy="12192"/>
                  <wp:effectExtent l="0" t="0" r="0" b="0"/>
                  <wp:wrapNone/>
                  <wp:docPr id="1301" name="Freeform 13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30"/>
            </w:pPr>
            <w:r>
              <w:drawing>
                <wp:anchor simplePos="0" relativeHeight="25165887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1302" name="Freeform 13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0" w:right="-98" w:firstLine="528"/>
            </w:pPr>
            <w:r>
              <w:drawing>
                <wp:anchor simplePos="0" relativeHeight="25165888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1303" name="Freeform 13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159" w:right="82" w:firstLine="105"/>
            </w:pPr>
            <w:r>
              <w:drawing>
                <wp:anchor simplePos="0" relativeHeight="25165888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4747</wp:posOffset>
                  </wp:positionV>
                  <wp:extent cx="12193" cy="12192"/>
                  <wp:effectExtent l="0" t="0" r="0" b="0"/>
                  <wp:wrapNone/>
                  <wp:docPr id="1304" name="Freeform 13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9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97" w:right="-98" w:firstLine="55"/>
            </w:pPr>
            <w:r>
              <w:drawing>
                <wp:anchor simplePos="0" relativeHeight="25165894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6653</wp:posOffset>
                  </wp:positionV>
                  <wp:extent cx="12192" cy="12191"/>
                  <wp:effectExtent l="0" t="0" r="0" b="0"/>
                  <wp:wrapNone/>
                  <wp:docPr id="1305" name="Freeform 13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6653</wp:posOffset>
                  </wp:positionV>
                  <wp:extent cx="12192" cy="12191"/>
                  <wp:effectExtent l="0" t="0" r="0" b="0"/>
                  <wp:wrapNone/>
                  <wp:docPr id="1306" name="Freeform 13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202"/>
            </w:pPr>
            <w:r>
              <w:drawing>
                <wp:anchor simplePos="0" relativeHeight="25165895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6653</wp:posOffset>
                  </wp:positionV>
                  <wp:extent cx="12192" cy="12191"/>
                  <wp:effectExtent l="0" t="0" r="0" b="0"/>
                  <wp:wrapNone/>
                  <wp:docPr id="1307" name="Freeform 13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118"/>
            </w:pPr>
            <w:r>
              <w:drawing>
                <wp:anchor simplePos="0" relativeHeight="25165895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6653</wp:posOffset>
                  </wp:positionV>
                  <wp:extent cx="12193" cy="12191"/>
                  <wp:effectExtent l="0" t="0" r="0" b="0"/>
                  <wp:wrapNone/>
                  <wp:docPr id="1308" name="Freeform 13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 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154"/>
            </w:pPr>
            <w:r>
              <w:drawing>
                <wp:anchor simplePos="0" relativeHeight="25165895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6653</wp:posOffset>
                  </wp:positionV>
                  <wp:extent cx="12192" cy="12191"/>
                  <wp:effectExtent l="0" t="0" r="0" b="0"/>
                  <wp:wrapNone/>
                  <wp:docPr id="1309" name="Freeform 13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25,25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11"/>
            </w:pPr>
            <w:r>
              <w:drawing>
                <wp:anchor simplePos="0" relativeHeight="25165895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6653</wp:posOffset>
                  </wp:positionV>
                  <wp:extent cx="12192" cy="12191"/>
                  <wp:effectExtent l="0" t="0" r="0" b="0"/>
                  <wp:wrapNone/>
                  <wp:docPr id="1310" name="Freeform 13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31"/>
            </w:pPr>
            <w:r>
              <w:drawing>
                <wp:anchor simplePos="0" relativeHeight="25165895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6653</wp:posOffset>
                  </wp:positionV>
                  <wp:extent cx="12192" cy="12191"/>
                  <wp:effectExtent l="0" t="0" r="0" b="0"/>
                  <wp:wrapNone/>
                  <wp:docPr id="1311" name="Freeform 13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65"/>
            </w:pPr>
            <w:r>
              <w:drawing>
                <wp:anchor simplePos="0" relativeHeight="25165896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6653</wp:posOffset>
                  </wp:positionV>
                  <wp:extent cx="12192" cy="12191"/>
                  <wp:effectExtent l="0" t="0" r="0" b="0"/>
                  <wp:wrapNone/>
                  <wp:docPr id="1312" name="Freeform 13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896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6653</wp:posOffset>
                  </wp:positionV>
                  <wp:extent cx="12193" cy="12191"/>
                  <wp:effectExtent l="0" t="0" r="0" b="0"/>
                  <wp:wrapNone/>
                  <wp:docPr id="1313" name="Freeform 13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629"/>
            </w:pPr>
            <w:r>
              <w:drawing>
                <wp:anchor simplePos="0" relativeHeight="25165896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6653</wp:posOffset>
                  </wp:positionV>
                  <wp:extent cx="12193" cy="12191"/>
                  <wp:effectExtent l="0" t="0" r="0" b="0"/>
                  <wp:wrapNone/>
                  <wp:docPr id="1314" name="Freeform 13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30"/>
            </w:pPr>
            <w:r>
              <w:drawing>
                <wp:anchor simplePos="0" relativeHeight="25165896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6653</wp:posOffset>
                  </wp:positionV>
                  <wp:extent cx="12192" cy="12191"/>
                  <wp:effectExtent l="0" t="0" r="0" b="0"/>
                  <wp:wrapNone/>
                  <wp:docPr id="1315" name="Freeform 13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896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6653</wp:posOffset>
                  </wp:positionV>
                  <wp:extent cx="12192" cy="12191"/>
                  <wp:effectExtent l="0" t="0" r="0" b="0"/>
                  <wp:wrapNone/>
                  <wp:docPr id="1316" name="Freeform 13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159" w:right="82" w:firstLine="105"/>
            </w:pPr>
            <w:r>
              <w:drawing>
                <wp:anchor simplePos="0" relativeHeight="25165897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6653</wp:posOffset>
                  </wp:positionV>
                  <wp:extent cx="12193" cy="12191"/>
                  <wp:effectExtent l="0" t="0" r="0" b="0"/>
                  <wp:wrapNone/>
                  <wp:docPr id="1317" name="Freeform 13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904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318" name="Freeform 13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4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319" name="Freeform 13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904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320" name="Freeform 13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904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321" name="Freeform 13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5" w:line="264" w:lineRule="exact"/>
              <w:ind w:left="118" w:right="-14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пребывающие в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5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322" name="Freeform 13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16588</wp:posOffset>
                  </wp:positionV>
                  <wp:extent cx="7502256" cy="255338"/>
                  <wp:effectExtent l="0" t="0" r="0" b="0"/>
                  <wp:wrapNone/>
                  <wp:docPr id="1323" name="Freeform 132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6588"/>
                            <a:ext cx="7387956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691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5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324" name="Freeform 13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5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325" name="Freeform 13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5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326" name="Freeform 13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5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327" name="Freeform 13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6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328" name="Freeform 13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6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329" name="Freeform 13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6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330" name="Freeform 13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6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331" name="Freeform 13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913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1332" name="Freeform 13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1333" name="Freeform 13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914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1334" name="Freeform 13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096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8" w:line="264" w:lineRule="exact"/>
              <w:ind w:left="98" w:right="43" w:firstLine="0"/>
            </w:pPr>
            <w:r>
              <w:drawing>
                <wp:anchor simplePos="0" relativeHeight="25165914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6272</wp:posOffset>
                  </wp:positionV>
                  <wp:extent cx="12193" cy="12191"/>
                  <wp:effectExtent l="0" t="0" r="0" b="0"/>
                  <wp:wrapNone/>
                  <wp:docPr id="1335" name="Freeform 13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360" w:line="240" w:lineRule="auto"/>
              <w:ind w:left="134" w:right="0" w:firstLine="0"/>
            </w:pPr>
            <w:r>
              <w:drawing>
                <wp:anchor simplePos="0" relativeHeight="25165914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1336" name="Freeform 13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360" w:line="240" w:lineRule="auto"/>
              <w:ind w:left="711" w:right="0" w:firstLine="0"/>
            </w:pPr>
            <w:r>
              <w:drawing>
                <wp:anchor simplePos="0" relativeHeight="25165914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1337" name="Freeform 13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360" w:line="240" w:lineRule="auto"/>
              <w:ind w:left="475" w:right="0" w:firstLine="0"/>
            </w:pPr>
            <w:r>
              <w:drawing>
                <wp:anchor simplePos="0" relativeHeight="25165914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1338" name="Freeform 13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360" w:line="240" w:lineRule="auto"/>
              <w:ind w:left="765" w:right="0" w:firstLine="0"/>
            </w:pPr>
            <w:r>
              <w:drawing>
                <wp:anchor simplePos="0" relativeHeight="25165915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1339" name="Freeform 13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360" w:line="240" w:lineRule="auto"/>
              <w:ind w:left="528" w:right="0" w:firstLine="0"/>
            </w:pPr>
            <w:r>
              <w:drawing>
                <wp:anchor simplePos="0" relativeHeight="25165915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-78</wp:posOffset>
                  </wp:positionV>
                  <wp:extent cx="12193" cy="12191"/>
                  <wp:effectExtent l="0" t="0" r="0" b="0"/>
                  <wp:wrapNone/>
                  <wp:docPr id="1340" name="Freeform 13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360" w:line="240" w:lineRule="auto"/>
              <w:ind w:left="629" w:right="0" w:firstLine="0"/>
            </w:pPr>
            <w:r>
              <w:drawing>
                <wp:anchor simplePos="0" relativeHeight="25165915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-78</wp:posOffset>
                  </wp:positionV>
                  <wp:extent cx="12193" cy="12191"/>
                  <wp:effectExtent l="0" t="0" r="0" b="0"/>
                  <wp:wrapNone/>
                  <wp:docPr id="1341" name="Freeform 13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360" w:line="240" w:lineRule="auto"/>
              <w:ind w:left="530" w:right="0" w:firstLine="0"/>
            </w:pPr>
            <w:r>
              <w:drawing>
                <wp:anchor simplePos="0" relativeHeight="25165915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1342" name="Freeform 13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360" w:line="240" w:lineRule="auto"/>
              <w:ind w:left="528" w:right="0" w:firstLine="0"/>
            </w:pPr>
            <w:r>
              <w:drawing>
                <wp:anchor simplePos="0" relativeHeight="25165915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1343" name="Freeform 13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360" w:line="240" w:lineRule="auto"/>
              <w:ind w:left="585" w:right="-18" w:firstLine="0"/>
            </w:pPr>
            <w:r>
              <w:drawing>
                <wp:anchor simplePos="0" relativeHeight="25165916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-78</wp:posOffset>
                  </wp:positionV>
                  <wp:extent cx="12193" cy="12191"/>
                  <wp:effectExtent l="0" t="0" r="0" b="0"/>
                  <wp:wrapNone/>
                  <wp:docPr id="1344" name="Freeform 13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89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252" w:after="0" w:line="222" w:lineRule="exact"/>
        <w:ind w:left="14961" w:right="0" w:firstLine="0"/>
      </w:pPr>
      <w:r>
        <w:drawing>
          <wp:anchor simplePos="0" relativeHeight="251659164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1345" name="Freeform 1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3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1346" name="Freeform 1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7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1347" name="Freeform 1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0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1348" name="Freeform 1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3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-12651</wp:posOffset>
            </wp:positionV>
            <wp:extent cx="12193" cy="12192"/>
            <wp:effectExtent l="0" t="0" r="0" b="0"/>
            <wp:wrapNone/>
            <wp:docPr id="1349" name="Freeform 1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6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1350" name="Freeform 1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79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1351" name="Freeform 1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2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1352" name="Freeform 1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1353" name="Freeform 1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-12651</wp:posOffset>
            </wp:positionV>
            <wp:extent cx="12193" cy="12192"/>
            <wp:effectExtent l="0" t="0" r="0" b="0"/>
            <wp:wrapNone/>
            <wp:docPr id="1354" name="Freeform 1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-12651</wp:posOffset>
            </wp:positionV>
            <wp:extent cx="12193" cy="12192"/>
            <wp:effectExtent l="0" t="0" r="0" b="0"/>
            <wp:wrapNone/>
            <wp:docPr id="1355" name="Freeform 1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1356" name="Freeform 1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7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-12651</wp:posOffset>
            </wp:positionV>
            <wp:extent cx="12192" cy="12192"/>
            <wp:effectExtent l="0" t="0" r="0" b="0"/>
            <wp:wrapNone/>
            <wp:docPr id="1357" name="Freeform 1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1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-12651</wp:posOffset>
            </wp:positionV>
            <wp:extent cx="12193" cy="12192"/>
            <wp:effectExtent l="0" t="0" r="0" b="0"/>
            <wp:wrapNone/>
            <wp:docPr id="1358" name="Freeform 1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-12651</wp:posOffset>
            </wp:positionV>
            <wp:extent cx="12193" cy="12192"/>
            <wp:effectExtent l="0" t="0" r="0" b="0"/>
            <wp:wrapNone/>
            <wp:docPr id="1359" name="Freeform 1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1360" name="Freeform 1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577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18" w:right="395" w:firstLine="0"/>
              <w:jc w:val="both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32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361" name="Freeform 13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362" name="Freeform 13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33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363" name="Freeform 13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33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364" name="Freeform 13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1104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134" w:right="-98" w:firstLine="0"/>
            </w:pPr>
            <w:r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1365" name="Freeform 13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711"/>
            </w:pPr>
            <w:r>
              <w:drawing>
                <wp:anchor simplePos="0" relativeHeight="25165833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1366" name="Freeform 13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531"/>
            </w:pPr>
            <w:r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1367" name="Freeform 13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765"/>
            </w:pPr>
            <w:r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1368" name="Freeform 13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528"/>
            </w:pPr>
            <w:r>
              <w:drawing>
                <wp:anchor simplePos="0" relativeHeight="25165834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1369" name="Freeform 13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629"/>
            </w:pPr>
            <w:r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1370" name="Freeform 13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530"/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1371" name="Freeform 13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528"/>
            </w:pPr>
            <w:r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1372" name="Freeform 13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159" w:right="82" w:firstLine="105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1373" name="Freeform 13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97" w:right="0" w:firstLine="0"/>
            </w:pPr>
            <w:r>
              <w:drawing>
                <wp:anchor simplePos="0" relativeHeight="2516584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1374" name="Freeform 13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1375" name="Freeform 13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68" w:right="0" w:firstLine="0"/>
            </w:pPr>
            <w:r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1376" name="Freeform 13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946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98" w:right="43" w:firstLine="0"/>
            </w:pPr>
            <w:r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1377" name="Freeform 13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95" w:line="222" w:lineRule="exact"/>
              <w:ind w:left="9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134" w:right="-98" w:firstLine="0"/>
            </w:pPr>
            <w:r>
              <w:drawing>
                <wp:anchor simplePos="0" relativeHeight="25165843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378" name="Freeform 13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711"/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379" name="Freeform 13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475"/>
            </w:pPr>
            <w:r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380" name="Freeform 13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765"/>
            </w:pPr>
            <w:r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381" name="Freeform 13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528"/>
            </w:pPr>
            <w:r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1382" name="Freeform 13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629"/>
            </w:pPr>
            <w:r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1383" name="Freeform 13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530"/>
            </w:pPr>
            <w:r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384" name="Freeform 13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528"/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385" name="Freeform 13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159" w:right="82" w:firstLine="105"/>
            </w:pPr>
            <w:r>
              <w:drawing>
                <wp:anchor simplePos="0" relativeHeight="25165845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1386" name="Freeform 13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25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387" name="Freeform 13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388" name="Freeform 13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779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644" w:right="-18" w:firstLine="0"/>
            </w:pPr>
            <w:r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389" name="Freeform 13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1574545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390" name="Freeform 13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2075941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391" name="Freeform 13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3106546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392" name="Freeform 13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3836542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393" name="Freeform 13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4868545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394" name="Freeform 13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9" behindDoc="0" locked="0" layoutInCell="1" allowOverlap="1">
                  <wp:simplePos x="0" y="0"/>
                  <wp:positionH relativeFrom="page">
                    <wp:posOffset>5597016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395" name="Freeform 13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6628764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396" name="Freeform 13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3" behindDoc="0" locked="0" layoutInCell="1" allowOverlap="1">
                  <wp:simplePos x="0" y="0"/>
                  <wp:positionH relativeFrom="page">
                    <wp:posOffset>7359141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397" name="Freeform 13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8089137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398" name="Freeform 13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7. Тарифы для крестьянских (фермерских) хозяйств, осуществляющих свою деятельность с образованием юридического лица(*)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5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399" name="Freeform 13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400" name="Freeform 14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55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401" name="Freeform 14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55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402" name="Freeform 14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Основной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7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403" name="Freeform 14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16589</wp:posOffset>
                  </wp:positionV>
                  <wp:extent cx="7761590" cy="422978"/>
                  <wp:effectExtent l="0" t="0" r="0" b="0"/>
                  <wp:wrapNone/>
                  <wp:docPr id="1404" name="Freeform 14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6589"/>
                            <a:ext cx="7647290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388"/>
                                </w:tabs>
                                <w:spacing w:before="0" w:after="0" w:line="263" w:lineRule="exact"/>
                                <w:ind w:left="10283" w:right="0" w:hanging="102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405" name="Freeform 14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406" name="Freeform 14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407" name="Freeform 14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408" name="Freeform 14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409" name="Freeform 14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410" name="Freeform 14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411" name="Freeform 14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-219455</wp:posOffset>
                  </wp:positionV>
                  <wp:extent cx="12193" cy="12192"/>
                  <wp:effectExtent l="0" t="0" r="0" b="0"/>
                  <wp:wrapNone/>
                  <wp:docPr id="1412" name="Freeform 14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413" name="Freeform 14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414" name="Freeform 14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415" name="Freeform 14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109729</wp:posOffset>
                  </wp:positionH>
                  <wp:positionV relativeFrom="paragraph">
                    <wp:posOffset>16588</wp:posOffset>
                  </wp:positionV>
                  <wp:extent cx="712074" cy="422978"/>
                  <wp:effectExtent l="0" t="0" r="0" b="0"/>
                  <wp:wrapNone/>
                  <wp:docPr id="1416" name="Freeform 141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80" y="16588"/>
                            <a:ext cx="597774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34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001-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222" w:lineRule="exact"/>
                                <w:ind w:left="383" w:right="0" w:firstLine="0"/>
                                <w:jc w:val="right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64/69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4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417" name="Freeform 14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5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1418" name="Freeform 14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74676</wp:posOffset>
                  </wp:positionH>
                  <wp:positionV relativeFrom="paragraph">
                    <wp:posOffset>16588</wp:posOffset>
                  </wp:positionV>
                  <wp:extent cx="729810" cy="422978"/>
                  <wp:effectExtent l="0" t="0" r="0" b="0"/>
                  <wp:wrapNone/>
                  <wp:docPr id="1419" name="Freeform 14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454150" y="16588"/>
                            <a:ext cx="615510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Основной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работник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54"/>
            </w:pPr>
            <w:r>
              <w:drawing>
                <wp:anchor simplePos="0" relativeHeight="25165865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1420" name="Freeform 14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11"/>
            </w:pPr>
            <w:r>
              <w:drawing>
                <wp:anchor simplePos="0" relativeHeight="25165865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1421" name="Freeform 14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475"/>
            </w:pPr>
            <w:r>
              <w:drawing>
                <wp:anchor simplePos="0" relativeHeight="25165865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1422" name="Freeform 14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65"/>
            </w:pPr>
            <w:r>
              <w:drawing>
                <wp:anchor simplePos="0" relativeHeight="25165865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1423" name="Freeform 14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866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5637</wp:posOffset>
                  </wp:positionV>
                  <wp:extent cx="12193" cy="12191"/>
                  <wp:effectExtent l="0" t="0" r="0" b="0"/>
                  <wp:wrapNone/>
                  <wp:docPr id="1424" name="Freeform 14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629"/>
            </w:pPr>
            <w:r>
              <w:drawing>
                <wp:anchor simplePos="0" relativeHeight="25165866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5637</wp:posOffset>
                  </wp:positionV>
                  <wp:extent cx="12193" cy="12191"/>
                  <wp:effectExtent l="0" t="0" r="0" b="0"/>
                  <wp:wrapNone/>
                  <wp:docPr id="1425" name="Freeform 14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0"/>
            </w:pPr>
            <w:r>
              <w:drawing>
                <wp:anchor simplePos="0" relativeHeight="25165866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1426" name="Freeform 14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866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1427" name="Freeform 14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9" w:right="82" w:firstLine="105"/>
            </w:pPr>
            <w:r>
              <w:drawing>
                <wp:anchor simplePos="0" relativeHeight="25165866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5637</wp:posOffset>
                  </wp:positionV>
                  <wp:extent cx="12193" cy="12191"/>
                  <wp:effectExtent l="0" t="0" r="0" b="0"/>
                  <wp:wrapNone/>
                  <wp:docPr id="1428" name="Freeform 14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9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3" w:right="-98" w:firstLine="0"/>
            </w:pPr>
            <w:r>
              <w:drawing>
                <wp:anchor simplePos="0" relativeHeight="25165873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429" name="Freeform 14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430" name="Freeform 14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3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202"/>
            </w:pPr>
            <w:r>
              <w:drawing>
                <wp:anchor simplePos="0" relativeHeight="25165873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431" name="Freeform 14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003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18"/>
            </w:pPr>
            <w:r>
              <w:drawing>
                <wp:anchor simplePos="0" relativeHeight="25165874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3731</wp:posOffset>
                  </wp:positionV>
                  <wp:extent cx="12193" cy="12192"/>
                  <wp:effectExtent l="0" t="0" r="0" b="0"/>
                  <wp:wrapNone/>
                  <wp:docPr id="1432" name="Freeform 14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54"/>
            </w:pPr>
            <w:r>
              <w:drawing>
                <wp:anchor simplePos="0" relativeHeight="25165874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433" name="Freeform 14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25,25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11"/>
            </w:pPr>
            <w:r>
              <w:drawing>
                <wp:anchor simplePos="0" relativeHeight="25165874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434" name="Freeform 14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1"/>
            </w:pPr>
            <w:r>
              <w:drawing>
                <wp:anchor simplePos="0" relativeHeight="25165874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435" name="Freeform 14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65"/>
            </w:pPr>
            <w:r>
              <w:drawing>
                <wp:anchor simplePos="0" relativeHeight="25165874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436" name="Freeform 14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875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3731</wp:posOffset>
                  </wp:positionV>
                  <wp:extent cx="12193" cy="12192"/>
                  <wp:effectExtent l="0" t="0" r="0" b="0"/>
                  <wp:wrapNone/>
                  <wp:docPr id="1437" name="Freeform 14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629"/>
            </w:pPr>
            <w:r>
              <w:drawing>
                <wp:anchor simplePos="0" relativeHeight="25165875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3731</wp:posOffset>
                  </wp:positionV>
                  <wp:extent cx="12193" cy="12192"/>
                  <wp:effectExtent l="0" t="0" r="0" b="0"/>
                  <wp:wrapNone/>
                  <wp:docPr id="1438" name="Freeform 14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0"/>
            </w:pPr>
            <w:r>
              <w:drawing>
                <wp:anchor simplePos="0" relativeHeight="25165875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439" name="Freeform 14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875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440" name="Freeform 14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9" w:right="82" w:firstLine="105"/>
            </w:pPr>
            <w:r>
              <w:drawing>
                <wp:anchor simplePos="0" relativeHeight="25165875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3731</wp:posOffset>
                  </wp:positionV>
                  <wp:extent cx="12193" cy="12192"/>
                  <wp:effectExtent l="0" t="0" r="0" b="0"/>
                  <wp:wrapNone/>
                  <wp:docPr id="1441" name="Freeform 14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8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442" name="Freeform 14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443" name="Freeform 14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82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444" name="Freeform 14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100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83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445" name="Freeform 14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1 и 2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группы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446" name="Freeform 14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447" name="Freeform 14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448" name="Freeform 14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449" name="Freeform 14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4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450" name="Freeform 14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4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451" name="Freeform 14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4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452" name="Freeform 14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4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453" name="Freeform 14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4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454" name="Freeform 14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109728</wp:posOffset>
                  </wp:positionH>
                  <wp:positionV relativeFrom="paragraph">
                    <wp:posOffset>-370457</wp:posOffset>
                  </wp:positionV>
                  <wp:extent cx="9602836" cy="1029479"/>
                  <wp:effectExtent l="0" t="0" r="0" b="0"/>
                  <wp:wrapNone/>
                  <wp:docPr id="1455" name="Freeform 145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79" y="-370457"/>
                            <a:ext cx="9488536" cy="9151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246"/>
                                  <w:tab w:val="left" w:pos="5688"/>
                                  <w:tab w:val="left" w:pos="7073"/>
                                  <w:tab w:val="left" w:pos="8460"/>
                                  <w:tab w:val="left" w:pos="9708"/>
                                  <w:tab w:val="left" w:pos="11235"/>
                                  <w:tab w:val="left" w:pos="12383"/>
                                  <w:tab w:val="left" w:pos="13287"/>
                                </w:tabs>
                                <w:spacing w:before="0" w:after="0" w:line="266" w:lineRule="exact"/>
                                <w:ind w:left="13182" w:right="0" w:hanging="102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2899"/>
                                  <w:tab w:val="left" w:pos="4246"/>
                                  <w:tab w:val="left" w:pos="5689"/>
                                  <w:tab w:val="left" w:pos="7073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84" w:after="0" w:line="264" w:lineRule="exact"/>
                                <w:ind w:left="13182" w:right="0" w:hanging="13182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101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Участники BOB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2899"/>
                                  <w:tab w:val="left" w:pos="4246"/>
                                  <w:tab w:val="left" w:pos="5689"/>
                                  <w:tab w:val="left" w:pos="7073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12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Инвалиды BOB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91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456" name="Freeform 14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1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457" name="Freeform 14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458" name="Freeform 14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459" name="Freeform 14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460" name="Freeform 14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461" name="Freeform 14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462" name="Freeform 14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463" name="Freeform 14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464" name="Freeform 14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465" name="Freeform 14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466" name="Freeform 14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1467" name="Freeform 14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1468" name="Freeform 14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23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9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469" name="Freeform 14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0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470" name="Freeform 14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471" name="Freeform 14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1472" name="Freeform 14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473" name="Freeform 14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474" name="Freeform 14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475" name="Freeform 14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476" name="Freeform 14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1477" name="Freeform 14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1478" name="Freeform 14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479" name="Freeform 14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2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1480" name="Freeform 14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2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1481" name="Freeform 14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10" w:after="0" w:line="222" w:lineRule="exact"/>
        <w:ind w:left="14961" w:right="0" w:firstLine="0"/>
      </w:pPr>
      <w:r>
        <w:drawing>
          <wp:anchor simplePos="0" relativeHeight="251659026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482" name="Freeform 1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5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483" name="Freeform 1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9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484" name="Freeform 1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485" name="Freeform 1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5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1486" name="Freeform 1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487" name="Freeform 1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1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488" name="Freeform 1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489" name="Freeform 1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490" name="Freeform 1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1491" name="Freeform 1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1492" name="Freeform 1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493" name="Freeform 1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494" name="Freeform 1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1495" name="Freeform 1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1496" name="Freeform 1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1497" name="Freeform 1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842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98" w:right="47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лица,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приравненные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ним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623" w:line="240" w:lineRule="auto"/>
              <w:ind w:left="157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498" name="Freeform 14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499" name="Freeform 14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109729</wp:posOffset>
                  </wp:positionH>
                  <wp:positionV relativeFrom="paragraph">
                    <wp:posOffset>18112</wp:posOffset>
                  </wp:positionV>
                  <wp:extent cx="9602837" cy="810074"/>
                  <wp:effectExtent l="0" t="0" r="0" b="0"/>
                  <wp:wrapNone/>
                  <wp:docPr id="1500" name="Freeform 150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80" y="18112"/>
                            <a:ext cx="9488537" cy="6957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2899"/>
                                  <w:tab w:val="left" w:pos="4246"/>
                                  <w:tab w:val="left" w:pos="5689"/>
                                  <w:tab w:val="left" w:pos="7073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0" w:after="0" w:line="263" w:lineRule="exact"/>
                                <w:ind w:left="13182" w:right="0" w:hanging="13182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7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106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МОП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89"/>
                                </w:tabs>
                                <w:spacing w:before="83" w:after="0" w:line="266" w:lineRule="exact"/>
                                <w:ind w:left="383" w:right="0" w:hanging="3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06-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64/69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3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01" name="Freeform 15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3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502" name="Freeform 15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3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03" name="Freeform 15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04" name="Freeform 15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3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05" name="Freeform 15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06" name="Freeform 15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507" name="Freeform 15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4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508" name="Freeform 15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09" name="Freeform 15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10" name="Freeform 15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511" name="Freeform 15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1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512" name="Freeform 15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513" name="Freeform 15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514" name="Freeform 15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118"/>
            </w:pPr>
            <w:r>
              <w:drawing>
                <wp:anchor simplePos="0" relativeHeight="25165842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1515" name="Freeform 15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154"/>
            </w:pPr>
            <w:r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1516" name="Freeform 15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11"/>
            </w:pPr>
            <w:r>
              <w:drawing>
                <wp:anchor simplePos="0" relativeHeight="25165842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1517" name="Freeform 15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475"/>
            </w:pPr>
            <w:r>
              <w:drawing>
                <wp:anchor simplePos="0" relativeHeight="25165843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1518" name="Freeform 15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65"/>
            </w:pPr>
            <w:r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1519" name="Freeform 15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1520" name="Freeform 15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629"/>
            </w:pPr>
            <w:r>
              <w:drawing>
                <wp:anchor simplePos="0" relativeHeight="25165843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1521" name="Freeform 15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30"/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1522" name="Freeform 15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1523" name="Freeform 15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159" w:right="82" w:firstLine="105"/>
            </w:pPr>
            <w:r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1524" name="Freeform 15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9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97" w:right="-98" w:firstLine="55"/>
            </w:pPr>
            <w:r>
              <w:drawing>
                <wp:anchor simplePos="0" relativeHeight="2516585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5890</wp:posOffset>
                  </wp:positionV>
                  <wp:extent cx="12192" cy="12192"/>
                  <wp:effectExtent l="0" t="0" r="0" b="0"/>
                  <wp:wrapNone/>
                  <wp:docPr id="1525" name="Freeform 15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5890</wp:posOffset>
                  </wp:positionV>
                  <wp:extent cx="12192" cy="12192"/>
                  <wp:effectExtent l="0" t="0" r="0" b="0"/>
                  <wp:wrapNone/>
                  <wp:docPr id="1526" name="Freeform 15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202"/>
            </w:pPr>
            <w:r>
              <w:drawing>
                <wp:anchor simplePos="0" relativeHeight="25165851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5890</wp:posOffset>
                  </wp:positionV>
                  <wp:extent cx="12192" cy="12192"/>
                  <wp:effectExtent l="0" t="0" r="0" b="0"/>
                  <wp:wrapNone/>
                  <wp:docPr id="1527" name="Freeform 15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118"/>
            </w:pPr>
            <w:r>
              <w:drawing>
                <wp:anchor simplePos="0" relativeHeight="25165851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5890</wp:posOffset>
                  </wp:positionV>
                  <wp:extent cx="12193" cy="12192"/>
                  <wp:effectExtent l="0" t="0" r="0" b="0"/>
                  <wp:wrapNone/>
                  <wp:docPr id="1528" name="Freeform 15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 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154"/>
            </w:pPr>
            <w:r>
              <w:drawing>
                <wp:anchor simplePos="0" relativeHeight="25165851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5890</wp:posOffset>
                  </wp:positionV>
                  <wp:extent cx="12192" cy="12192"/>
                  <wp:effectExtent l="0" t="0" r="0" b="0"/>
                  <wp:wrapNone/>
                  <wp:docPr id="1529" name="Freeform 15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25,25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711"/>
            </w:pPr>
            <w:r>
              <w:drawing>
                <wp:anchor simplePos="0" relativeHeight="25165851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5890</wp:posOffset>
                  </wp:positionV>
                  <wp:extent cx="12192" cy="12192"/>
                  <wp:effectExtent l="0" t="0" r="0" b="0"/>
                  <wp:wrapNone/>
                  <wp:docPr id="1530" name="Freeform 15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31"/>
            </w:pPr>
            <w:r>
              <w:drawing>
                <wp:anchor simplePos="0" relativeHeight="25165852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5890</wp:posOffset>
                  </wp:positionV>
                  <wp:extent cx="12192" cy="12192"/>
                  <wp:effectExtent l="0" t="0" r="0" b="0"/>
                  <wp:wrapNone/>
                  <wp:docPr id="1531" name="Freeform 15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765"/>
            </w:pPr>
            <w:r>
              <w:drawing>
                <wp:anchor simplePos="0" relativeHeight="25165852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5890</wp:posOffset>
                  </wp:positionV>
                  <wp:extent cx="12192" cy="12192"/>
                  <wp:effectExtent l="0" t="0" r="0" b="0"/>
                  <wp:wrapNone/>
                  <wp:docPr id="1532" name="Freeform 15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28"/>
            </w:pPr>
            <w:r>
              <w:drawing>
                <wp:anchor simplePos="0" relativeHeight="25165852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5890</wp:posOffset>
                  </wp:positionV>
                  <wp:extent cx="12193" cy="12192"/>
                  <wp:effectExtent l="0" t="0" r="0" b="0"/>
                  <wp:wrapNone/>
                  <wp:docPr id="1533" name="Freeform 15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629"/>
            </w:pPr>
            <w:r>
              <w:drawing>
                <wp:anchor simplePos="0" relativeHeight="25165852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5890</wp:posOffset>
                  </wp:positionV>
                  <wp:extent cx="12193" cy="12192"/>
                  <wp:effectExtent l="0" t="0" r="0" b="0"/>
                  <wp:wrapNone/>
                  <wp:docPr id="1534" name="Freeform 15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30"/>
            </w:pPr>
            <w:r>
              <w:drawing>
                <wp:anchor simplePos="0" relativeHeight="25165852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5890</wp:posOffset>
                  </wp:positionV>
                  <wp:extent cx="12192" cy="12192"/>
                  <wp:effectExtent l="0" t="0" r="0" b="0"/>
                  <wp:wrapNone/>
                  <wp:docPr id="1535" name="Freeform 15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28"/>
            </w:pPr>
            <w:r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5890</wp:posOffset>
                  </wp:positionV>
                  <wp:extent cx="12192" cy="12192"/>
                  <wp:effectExtent l="0" t="0" r="0" b="0"/>
                  <wp:wrapNone/>
                  <wp:docPr id="1536" name="Freeform 15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159" w:right="82" w:firstLine="105"/>
            </w:pPr>
            <w:r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5890</wp:posOffset>
                  </wp:positionV>
                  <wp:extent cx="12193" cy="12192"/>
                  <wp:effectExtent l="0" t="0" r="0" b="0"/>
                  <wp:wrapNone/>
                  <wp:docPr id="1537" name="Freeform 15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73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538" name="Freeform 15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539" name="Freeform 15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540" name="Freeform 15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541" name="Freeform 15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4" w:line="264" w:lineRule="exact"/>
              <w:ind w:left="118" w:right="-14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пребывающие в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42" name="Freeform 15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16588</wp:posOffset>
                  </wp:positionV>
                  <wp:extent cx="7761590" cy="422978"/>
                  <wp:effectExtent l="0" t="0" r="0" b="0"/>
                  <wp:wrapNone/>
                  <wp:docPr id="1543" name="Freeform 154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6588"/>
                            <a:ext cx="7647290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388"/>
                                </w:tabs>
                                <w:spacing w:before="0" w:after="0" w:line="263" w:lineRule="exact"/>
                                <w:ind w:left="10283" w:right="0" w:hanging="102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1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44" name="Freeform 15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1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45" name="Freeform 15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1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46" name="Freeform 15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2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547" name="Freeform 15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2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548" name="Freeform 15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49" name="Freeform 15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2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550" name="Freeform 15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2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551" name="Freeform 15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97" w:right="0" w:firstLine="0"/>
            </w:pPr>
            <w:r>
              <w:drawing>
                <wp:anchor simplePos="0" relativeHeight="25165870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552" name="Freeform 15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0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553" name="Freeform 15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68" w:right="0" w:firstLine="0"/>
            </w:pPr>
            <w:r>
              <w:drawing>
                <wp:anchor simplePos="0" relativeHeight="25165870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554" name="Freeform 15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682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8" w:right="43" w:firstLine="0"/>
            </w:pPr>
            <w:r>
              <w:drawing>
                <wp:anchor simplePos="0" relativeHeight="25165870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1555" name="Freeform 15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134" w:right="-98" w:firstLine="0"/>
            </w:pPr>
            <w:r>
              <w:drawing>
                <wp:anchor simplePos="0" relativeHeight="25165871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556" name="Freeform 15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711"/>
            </w:pPr>
            <w:r>
              <w:drawing>
                <wp:anchor simplePos="0" relativeHeight="25165871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557" name="Freeform 15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475"/>
            </w:pPr>
            <w:r>
              <w:drawing>
                <wp:anchor simplePos="0" relativeHeight="25165871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558" name="Freeform 15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765"/>
            </w:pPr>
            <w:r>
              <w:drawing>
                <wp:anchor simplePos="0" relativeHeight="25165871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559" name="Freeform 15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528"/>
            </w:pPr>
            <w:r>
              <w:drawing>
                <wp:anchor simplePos="0" relativeHeight="25165871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1560" name="Freeform 15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629"/>
            </w:pPr>
            <w:r>
              <w:drawing>
                <wp:anchor simplePos="0" relativeHeight="25165872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1561" name="Freeform 15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530"/>
            </w:pPr>
            <w:r>
              <w:drawing>
                <wp:anchor simplePos="0" relativeHeight="25165872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562" name="Freeform 15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0" w:right="-98" w:firstLine="528"/>
            </w:pPr>
            <w:r>
              <w:drawing>
                <wp:anchor simplePos="0" relativeHeight="25165872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563" name="Freeform 15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2" w:line="264" w:lineRule="exact"/>
              <w:ind w:left="159" w:right="82" w:firstLine="105"/>
            </w:pPr>
            <w:r>
              <w:drawing>
                <wp:anchor simplePos="0" relativeHeight="251658726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1564" name="Freeform 15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18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97" w:right="0" w:firstLine="0"/>
            </w:pPr>
            <w:r>
              <w:drawing>
                <wp:anchor simplePos="0" relativeHeight="25165879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565" name="Freeform 15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566" name="Freeform 15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202" w:right="0" w:firstLine="0"/>
            </w:pPr>
            <w:r>
              <w:drawing>
                <wp:anchor simplePos="0" relativeHeight="25165880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567" name="Freeform 15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18" w:right="0" w:firstLine="0"/>
            </w:pPr>
            <w:r>
              <w:drawing>
                <wp:anchor simplePos="0" relativeHeight="25165880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568" name="Freeform 15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37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3" w:lineRule="exact"/>
              <w:ind w:left="134" w:right="-98" w:firstLine="0"/>
            </w:pPr>
            <w:r>
              <w:drawing>
                <wp:anchor simplePos="0" relativeHeight="25165880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569" name="Freeform 15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3" w:lineRule="exact"/>
              <w:ind w:left="0" w:right="-98" w:firstLine="711"/>
            </w:pPr>
            <w:r>
              <w:drawing>
                <wp:anchor simplePos="0" relativeHeight="25165880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570" name="Freeform 15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3" w:lineRule="exact"/>
              <w:ind w:left="0" w:right="-98" w:firstLine="531"/>
            </w:pPr>
            <w:r>
              <w:drawing>
                <wp:anchor simplePos="0" relativeHeight="25165880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571" name="Freeform 15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3" w:lineRule="exact"/>
              <w:ind w:left="0" w:right="-98" w:firstLine="765"/>
            </w:pPr>
            <w:r>
              <w:drawing>
                <wp:anchor simplePos="0" relativeHeight="25165881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572" name="Freeform 15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3" w:lineRule="exact"/>
              <w:ind w:left="0" w:right="-98" w:firstLine="528"/>
            </w:pPr>
            <w:r>
              <w:drawing>
                <wp:anchor simplePos="0" relativeHeight="25165881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3731</wp:posOffset>
                  </wp:positionV>
                  <wp:extent cx="12193" cy="12192"/>
                  <wp:effectExtent l="0" t="0" r="0" b="0"/>
                  <wp:wrapNone/>
                  <wp:docPr id="1573" name="Freeform 15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3" w:lineRule="exact"/>
              <w:ind w:left="0" w:right="-98" w:firstLine="629"/>
            </w:pPr>
            <w:r>
              <w:drawing>
                <wp:anchor simplePos="0" relativeHeight="25165881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3731</wp:posOffset>
                  </wp:positionV>
                  <wp:extent cx="12193" cy="12192"/>
                  <wp:effectExtent l="0" t="0" r="0" b="0"/>
                  <wp:wrapNone/>
                  <wp:docPr id="1574" name="Freeform 15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3" w:lineRule="exact"/>
              <w:ind w:left="0" w:right="-98" w:firstLine="530"/>
            </w:pPr>
            <w:r>
              <w:drawing>
                <wp:anchor simplePos="0" relativeHeight="25165881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575" name="Freeform 15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3" w:lineRule="exact"/>
              <w:ind w:left="0" w:right="-98" w:firstLine="528"/>
            </w:pPr>
            <w:r>
              <w:drawing>
                <wp:anchor simplePos="0" relativeHeight="25165881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3731</wp:posOffset>
                  </wp:positionV>
                  <wp:extent cx="12192" cy="12192"/>
                  <wp:effectExtent l="0" t="0" r="0" b="0"/>
                  <wp:wrapNone/>
                  <wp:docPr id="1576" name="Freeform 15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3" w:lineRule="exact"/>
              <w:ind w:left="159" w:right="82" w:firstLine="105"/>
            </w:pPr>
            <w:r>
              <w:drawing>
                <wp:anchor simplePos="0" relativeHeight="25165882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3731</wp:posOffset>
                  </wp:positionV>
                  <wp:extent cx="12193" cy="12192"/>
                  <wp:effectExtent l="0" t="0" r="0" b="0"/>
                  <wp:wrapNone/>
                  <wp:docPr id="1577" name="Freeform 15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43" w:after="0" w:line="222" w:lineRule="exact"/>
        <w:ind w:left="14961" w:right="0" w:firstLine="0"/>
      </w:pPr>
      <w:r>
        <w:drawing>
          <wp:anchor simplePos="0" relativeHeight="251658824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1578" name="Freeform 1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1579" name="Freeform 1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1580" name="Freeform 1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1581" name="Freeform 1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3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1582" name="Freeform 1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1583" name="Freeform 1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1584" name="Freeform 1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1585" name="Freeform 1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1586" name="Freeform 1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1587" name="Freeform 1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1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1588" name="Freeform 1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4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1589" name="Freeform 1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7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1590" name="Freeform 1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1591" name="Freeform 1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0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1592" name="Freeform 1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12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1593" name="Freeform 1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314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98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>МОП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594" name="Freeform 15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2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595" name="Freeform 15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33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596" name="Freeform 15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949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98" w:right="43" w:firstLine="0"/>
            </w:pPr>
            <w:r>
              <w:drawing>
                <wp:anchor simplePos="0" relativeHeight="251658336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1597" name="Freeform 15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95" w:line="222" w:lineRule="exact"/>
              <w:ind w:left="9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4" w:lineRule="exact"/>
              <w:ind w:left="134" w:right="-98" w:firstLine="0"/>
            </w:pPr>
            <w:r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598" name="Freeform 15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4" w:lineRule="exact"/>
              <w:ind w:left="0" w:right="-98" w:firstLine="711"/>
            </w:pPr>
            <w:r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599" name="Freeform 15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4" w:lineRule="exact"/>
              <w:ind w:left="0" w:right="-98" w:firstLine="475"/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600" name="Freeform 16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4" w:lineRule="exact"/>
              <w:ind w:left="0" w:right="-98" w:firstLine="765"/>
            </w:pPr>
            <w:r>
              <w:drawing>
                <wp:anchor simplePos="0" relativeHeight="251658344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601" name="Freeform 16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4" w:lineRule="exact"/>
              <w:ind w:left="0" w:right="-98" w:firstLine="528"/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1602" name="Freeform 16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4" w:lineRule="exact"/>
              <w:ind w:left="0" w:right="-98" w:firstLine="629"/>
            </w:pPr>
            <w:r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1603" name="Freeform 16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4" w:lineRule="exact"/>
              <w:ind w:left="0" w:right="-98" w:firstLine="530"/>
            </w:pPr>
            <w:r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604" name="Freeform 16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4" w:lineRule="exact"/>
              <w:ind w:left="0" w:right="-98" w:firstLine="528"/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1605" name="Freeform 16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9" w:line="264" w:lineRule="exact"/>
              <w:ind w:left="159" w:right="82" w:firstLine="105"/>
            </w:pPr>
            <w:r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1606" name="Freeform 16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853"/>
        </w:trPr>
        <w:tc>
          <w:tcPr>
            <w:tcW w:w="15218" w:type="dxa"/>
            <w:gridSpan w:val="1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5" w:lineRule="exact"/>
              <w:ind w:left="559" w:right="235" w:hanging="271"/>
            </w:pPr>
            <w:r>
              <w:drawing>
                <wp:anchor simplePos="0" relativeHeight="25165837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11606</wp:posOffset>
                  </wp:positionV>
                  <wp:extent cx="12192" cy="12192"/>
                  <wp:effectExtent l="0" t="0" r="0" b="0"/>
                  <wp:wrapNone/>
                  <wp:docPr id="1607" name="Freeform 16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11606</wp:posOffset>
                  </wp:positionV>
                  <wp:extent cx="12192" cy="12192"/>
                  <wp:effectExtent l="0" t="0" r="0" b="0"/>
                  <wp:wrapNone/>
                  <wp:docPr id="1608" name="Freeform 16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734823</wp:posOffset>
                  </wp:positionH>
                  <wp:positionV relativeFrom="line">
                    <wp:posOffset>11606</wp:posOffset>
                  </wp:positionV>
                  <wp:extent cx="12192" cy="12192"/>
                  <wp:effectExtent l="0" t="0" r="0" b="0"/>
                  <wp:wrapNone/>
                  <wp:docPr id="1609" name="Freeform 16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1853438</wp:posOffset>
                  </wp:positionH>
                  <wp:positionV relativeFrom="line">
                    <wp:posOffset>11606</wp:posOffset>
                  </wp:positionV>
                  <wp:extent cx="12193" cy="12192"/>
                  <wp:effectExtent l="0" t="0" r="0" b="0"/>
                  <wp:wrapNone/>
                  <wp:docPr id="1610" name="Freeform 16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2354834</wp:posOffset>
                  </wp:positionH>
                  <wp:positionV relativeFrom="line">
                    <wp:posOffset>11606</wp:posOffset>
                  </wp:positionV>
                  <wp:extent cx="12192" cy="12192"/>
                  <wp:effectExtent l="0" t="0" r="0" b="0"/>
                  <wp:wrapNone/>
                  <wp:docPr id="1611" name="Freeform 16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3385439</wp:posOffset>
                  </wp:positionH>
                  <wp:positionV relativeFrom="line">
                    <wp:posOffset>11606</wp:posOffset>
                  </wp:positionV>
                  <wp:extent cx="12192" cy="12192"/>
                  <wp:effectExtent l="0" t="0" r="0" b="0"/>
                  <wp:wrapNone/>
                  <wp:docPr id="1612" name="Freeform 16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4115435</wp:posOffset>
                  </wp:positionH>
                  <wp:positionV relativeFrom="line">
                    <wp:posOffset>11606</wp:posOffset>
                  </wp:positionV>
                  <wp:extent cx="12192" cy="12192"/>
                  <wp:effectExtent l="0" t="0" r="0" b="0"/>
                  <wp:wrapNone/>
                  <wp:docPr id="1613" name="Freeform 16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5147438</wp:posOffset>
                  </wp:positionH>
                  <wp:positionV relativeFrom="line">
                    <wp:posOffset>11606</wp:posOffset>
                  </wp:positionV>
                  <wp:extent cx="12192" cy="12192"/>
                  <wp:effectExtent l="0" t="0" r="0" b="0"/>
                  <wp:wrapNone/>
                  <wp:docPr id="1614" name="Freeform 16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4" behindDoc="0" locked="0" layoutInCell="1" allowOverlap="1">
                  <wp:simplePos x="0" y="0"/>
                  <wp:positionH relativeFrom="page">
                    <wp:posOffset>5875909</wp:posOffset>
                  </wp:positionH>
                  <wp:positionV relativeFrom="line">
                    <wp:posOffset>11606</wp:posOffset>
                  </wp:positionV>
                  <wp:extent cx="12193" cy="12192"/>
                  <wp:effectExtent l="0" t="0" r="0" b="0"/>
                  <wp:wrapNone/>
                  <wp:docPr id="1615" name="Freeform 16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6907657</wp:posOffset>
                  </wp:positionH>
                  <wp:positionV relativeFrom="line">
                    <wp:posOffset>11606</wp:posOffset>
                  </wp:positionV>
                  <wp:extent cx="12193" cy="12192"/>
                  <wp:effectExtent l="0" t="0" r="0" b="0"/>
                  <wp:wrapNone/>
                  <wp:docPr id="1616" name="Freeform 16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8" behindDoc="0" locked="0" layoutInCell="1" allowOverlap="1">
                  <wp:simplePos x="0" y="0"/>
                  <wp:positionH relativeFrom="page">
                    <wp:posOffset>7638034</wp:posOffset>
                  </wp:positionH>
                  <wp:positionV relativeFrom="line">
                    <wp:posOffset>11606</wp:posOffset>
                  </wp:positionV>
                  <wp:extent cx="12192" cy="12192"/>
                  <wp:effectExtent l="0" t="0" r="0" b="0"/>
                  <wp:wrapNone/>
                  <wp:docPr id="1617" name="Freeform 16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0" behindDoc="0" locked="0" layoutInCell="1" allowOverlap="1">
                  <wp:simplePos x="0" y="0"/>
                  <wp:positionH relativeFrom="page">
                    <wp:posOffset>8368030</wp:posOffset>
                  </wp:positionH>
                  <wp:positionV relativeFrom="line">
                    <wp:posOffset>11606</wp:posOffset>
                  </wp:positionV>
                  <wp:extent cx="12192" cy="12192"/>
                  <wp:effectExtent l="0" t="0" r="0" b="0"/>
                  <wp:wrapNone/>
                  <wp:docPr id="1618" name="Freeform 16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2" behindDoc="0" locked="0" layoutInCell="1" allowOverlap="1">
                  <wp:simplePos x="0" y="0"/>
                  <wp:positionH relativeFrom="page">
                    <wp:posOffset>9663684</wp:posOffset>
                  </wp:positionH>
                  <wp:positionV relativeFrom="line">
                    <wp:posOffset>11606</wp:posOffset>
                  </wp:positionV>
                  <wp:extent cx="12193" cy="12192"/>
                  <wp:effectExtent l="0" t="0" r="0" b="0"/>
                  <wp:wrapNone/>
                  <wp:docPr id="1619" name="Freeform 16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8. Тарифы для индивидуальных предпринимателей, использующих труд наемных работников, за исключением наемных работников, занятых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текстильном и швейном производствах, и наемных работников, нанятых индивидуальными предпринимателями, уплачивающими налог в  </w:t>
            </w:r>
            <w:r/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соответствии с подпунктом "а" пункта 1 части 1, частями 8, 13 статьи 423 Налогового кодекса Кыргызской Республики(*)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4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620" name="Freeform 16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621" name="Freeform 16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46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1622" name="Freeform 16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462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1623" name="Freeform 16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Основной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4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624" name="Freeform 16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16588</wp:posOffset>
                  </wp:positionV>
                  <wp:extent cx="7502256" cy="255338"/>
                  <wp:effectExtent l="0" t="0" r="0" b="0"/>
                  <wp:wrapNone/>
                  <wp:docPr id="1625" name="Freeform 162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6588"/>
                            <a:ext cx="7387956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691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6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626" name="Freeform 16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627" name="Freeform 16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628" name="Freeform 16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2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629" name="Freeform 16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630" name="Freeform 16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6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631" name="Freeform 16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632" name="Freeform 16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80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633" name="Freeform 16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634" name="Freeform 16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635" name="Freeform 16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55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636" name="Freeform 16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4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98" w:right="631" w:firstLine="0"/>
            </w:pPr>
            <w:r>
              <w:drawing>
                <wp:anchor simplePos="0" relativeHeight="25165855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9447</wp:posOffset>
                  </wp:positionV>
                  <wp:extent cx="12193" cy="12192"/>
                  <wp:effectExtent l="0" t="0" r="0" b="0"/>
                  <wp:wrapNone/>
                  <wp:docPr id="1637" name="Freeform 16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134" w:right="0" w:firstLine="0"/>
            </w:pPr>
            <w:r>
              <w:drawing>
                <wp:anchor simplePos="0" relativeHeight="25165855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638" name="Freeform 16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711" w:right="0" w:firstLine="0"/>
            </w:pPr>
            <w:r>
              <w:drawing>
                <wp:anchor simplePos="0" relativeHeight="25165855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639" name="Freeform 16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475" w:right="0" w:firstLine="0"/>
            </w:pPr>
            <w:r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640" name="Freeform 16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765" w:right="0" w:firstLine="0"/>
            </w:pPr>
            <w:r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641" name="Freeform 16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528" w:right="0" w:firstLine="0"/>
            </w:pPr>
            <w:r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642" name="Freeform 16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629" w:right="0" w:firstLine="0"/>
            </w:pPr>
            <w:r>
              <w:drawing>
                <wp:anchor simplePos="0" relativeHeight="25165856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643" name="Freeform 16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530" w:right="0" w:firstLine="0"/>
            </w:pPr>
            <w:r>
              <w:drawing>
                <wp:anchor simplePos="0" relativeHeight="25165856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644" name="Freeform 16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528" w:right="0" w:firstLine="0"/>
            </w:pPr>
            <w:r>
              <w:drawing>
                <wp:anchor simplePos="0" relativeHeight="25165856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645" name="Freeform 16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585" w:right="-18" w:firstLine="0"/>
            </w:pPr>
            <w:r>
              <w:drawing>
                <wp:anchor simplePos="0" relativeHeight="25165857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646" name="Freeform 16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25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153" w:right="0" w:firstLine="0"/>
            </w:pPr>
            <w:r>
              <w:drawing>
                <wp:anchor simplePos="0" relativeHeight="25165863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647" name="Freeform 16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7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648" name="Freeform 16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202" w:right="0" w:firstLine="0"/>
            </w:pPr>
            <w:r>
              <w:drawing>
                <wp:anchor simplePos="0" relativeHeight="25165863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649" name="Freeform 16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003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118" w:right="0" w:firstLine="0"/>
            </w:pPr>
            <w:r>
              <w:drawing>
                <wp:anchor simplePos="0" relativeHeight="251658641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1650" name="Freeform 16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154" w:right="0" w:firstLine="0"/>
            </w:pPr>
            <w:r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651" name="Freeform 16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25,25  </w:t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711" w:right="0" w:firstLine="0"/>
            </w:pPr>
            <w:r>
              <w:drawing>
                <wp:anchor simplePos="0" relativeHeight="251658645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652" name="Freeform 16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31" w:right="0" w:firstLine="0"/>
            </w:pPr>
            <w:r>
              <w:drawing>
                <wp:anchor simplePos="0" relativeHeight="25165864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653" name="Freeform 16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765" w:right="0" w:firstLine="0"/>
            </w:pPr>
            <w:r>
              <w:drawing>
                <wp:anchor simplePos="0" relativeHeight="251658649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654" name="Freeform 16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28" w:right="0" w:firstLine="0"/>
            </w:pPr>
            <w:r>
              <w:drawing>
                <wp:anchor simplePos="0" relativeHeight="251658651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1655" name="Freeform 16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629" w:right="0" w:firstLine="0"/>
            </w:pPr>
            <w:r>
              <w:drawing>
                <wp:anchor simplePos="0" relativeHeight="25165865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1656" name="Freeform 16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30" w:right="0" w:firstLine="0"/>
            </w:pPr>
            <w:r>
              <w:drawing>
                <wp:anchor simplePos="0" relativeHeight="251658655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657" name="Freeform 16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28" w:right="0" w:firstLine="0"/>
            </w:pPr>
            <w:r>
              <w:drawing>
                <wp:anchor simplePos="0" relativeHeight="25165865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658" name="Freeform 16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85" w:right="-18" w:firstLine="0"/>
            </w:pPr>
            <w:r>
              <w:drawing>
                <wp:anchor simplePos="0" relativeHeight="251658659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1659" name="Freeform 16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72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1660" name="Freeform 16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7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1661" name="Freeform 16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72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1662" name="Freeform 16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100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731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1"/>
                  <wp:effectExtent l="0" t="0" r="0" b="0"/>
                  <wp:wrapNone/>
                  <wp:docPr id="1663" name="Freeform 16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1 и 2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группы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33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664" name="Freeform 16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16588</wp:posOffset>
                  </wp:positionV>
                  <wp:extent cx="7502256" cy="255338"/>
                  <wp:effectExtent l="0" t="0" r="0" b="0"/>
                  <wp:wrapNone/>
                  <wp:docPr id="1665" name="Freeform 166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6588"/>
                            <a:ext cx="7387956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691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35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666" name="Freeform 16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3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667" name="Freeform 16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39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668" name="Freeform 16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41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1669" name="Freeform 16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4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1670" name="Freeform 16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45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671" name="Freeform 16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4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672" name="Freeform 16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49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1673" name="Freeform 16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23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53" w:right="0" w:firstLine="0"/>
            </w:pPr>
            <w:r>
              <w:drawing>
                <wp:anchor simplePos="0" relativeHeight="25165881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674" name="Freeform 16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675" name="Freeform 16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5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202" w:right="0" w:firstLine="0"/>
            </w:pPr>
            <w:r>
              <w:drawing>
                <wp:anchor simplePos="0" relativeHeight="25165881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676" name="Freeform 16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18" w:right="0" w:firstLine="0"/>
            </w:pPr>
            <w:r>
              <w:drawing>
                <wp:anchor simplePos="0" relativeHeight="25165881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677" name="Freeform 16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Участники BOB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54" w:right="0" w:firstLine="0"/>
            </w:pPr>
            <w:r>
              <w:drawing>
                <wp:anchor simplePos="0" relativeHeight="25165882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678" name="Freeform 16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17,25  </w:t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11" w:right="0" w:firstLine="0"/>
            </w:pPr>
            <w:r>
              <w:drawing>
                <wp:anchor simplePos="0" relativeHeight="25165882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679" name="Freeform 16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1" w:right="0" w:firstLine="0"/>
            </w:pPr>
            <w:r>
              <w:drawing>
                <wp:anchor simplePos="0" relativeHeight="25165882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680" name="Freeform 16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65" w:right="0" w:firstLine="0"/>
            </w:pPr>
            <w:r>
              <w:drawing>
                <wp:anchor simplePos="0" relativeHeight="25165882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681" name="Freeform 16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882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682" name="Freeform 16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629" w:right="0" w:firstLine="0"/>
            </w:pPr>
            <w:r>
              <w:drawing>
                <wp:anchor simplePos="0" relativeHeight="25165883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683" name="Freeform 16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0" w:right="0" w:firstLine="0"/>
            </w:pPr>
            <w:r>
              <w:drawing>
                <wp:anchor simplePos="0" relativeHeight="25165883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684" name="Freeform 16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</w:pPr>
            <w:r>
              <w:drawing>
                <wp:anchor simplePos="0" relativeHeight="25165883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685" name="Freeform 16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85" w:right="-18" w:firstLine="0"/>
            </w:pPr>
            <w:r>
              <w:drawing>
                <wp:anchor simplePos="0" relativeHeight="25165883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686" name="Freeform 16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1118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89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1687" name="Freeform 16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1688" name="Freeform 16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90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1689" name="Freeform 16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91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-333</wp:posOffset>
                  </wp:positionV>
                  <wp:extent cx="12193" cy="12192"/>
                  <wp:effectExtent l="0" t="0" r="0" b="0"/>
                  <wp:wrapNone/>
                  <wp:docPr id="1690" name="Freeform 16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BOB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5" w:line="264" w:lineRule="exact"/>
              <w:ind w:left="118" w:right="-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лица,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приравненные к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ним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691" name="Freeform 16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97537</wp:posOffset>
                  </wp:positionH>
                  <wp:positionV relativeFrom="paragraph">
                    <wp:posOffset>18112</wp:posOffset>
                  </wp:positionV>
                  <wp:extent cx="7502256" cy="255338"/>
                  <wp:effectExtent l="0" t="0" r="0" b="0"/>
                  <wp:wrapNone/>
                  <wp:docPr id="1692" name="Freeform 169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595626" y="18112"/>
                            <a:ext cx="7387956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7"/>
                                  <w:tab w:val="left" w:pos="2789"/>
                                  <w:tab w:val="left" w:pos="4174"/>
                                  <w:tab w:val="left" w:pos="5561"/>
                                  <w:tab w:val="left" w:pos="6809"/>
                                  <w:tab w:val="left" w:pos="8336"/>
                                  <w:tab w:val="left" w:pos="9484"/>
                                  <w:tab w:val="left" w:pos="10691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693" name="Freeform 16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694" name="Freeform 16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695" name="Freeform 16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696" name="Freeform 16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697" name="Freeform 16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698" name="Freeform 16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699" name="Freeform 16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700" name="Freeform 17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9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701" name="Freeform 17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702" name="Freeform 17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109729</wp:posOffset>
                  </wp:positionH>
                  <wp:positionV relativeFrom="paragraph">
                    <wp:posOffset>18112</wp:posOffset>
                  </wp:positionV>
                  <wp:extent cx="9602837" cy="810023"/>
                  <wp:effectExtent l="0" t="0" r="0" b="0"/>
                  <wp:wrapNone/>
                  <wp:docPr id="1703" name="Freeform 17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80" y="18112"/>
                            <a:ext cx="9488537" cy="6957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2899"/>
                                  <w:tab w:val="left" w:pos="4246"/>
                                  <w:tab w:val="left" w:pos="5689"/>
                                  <w:tab w:val="left" w:pos="7073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0" w:after="0" w:line="263" w:lineRule="exact"/>
                                <w:ind w:left="13182" w:right="0" w:hanging="13182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7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106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МОП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89"/>
                                </w:tabs>
                                <w:spacing w:before="83" w:after="0" w:line="266" w:lineRule="exact"/>
                                <w:ind w:left="383" w:right="0" w:hanging="38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06-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64/69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9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704" name="Freeform 17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9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1705" name="Freeform 17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706" name="Freeform 17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707" name="Freeform 17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708" name="Freeform 17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709" name="Freeform 17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1710" name="Freeform 17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1711" name="Freeform 17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712" name="Freeform 17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1713" name="Freeform 17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1714" name="Freeform 17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715" name="Freeform 17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716" name="Freeform 17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8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717" name="Freeform 17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118"/>
            </w:pPr>
            <w:r>
              <w:drawing>
                <wp:anchor simplePos="0" relativeHeight="25165909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6906</wp:posOffset>
                  </wp:positionV>
                  <wp:extent cx="12193" cy="12192"/>
                  <wp:effectExtent l="0" t="0" r="0" b="0"/>
                  <wp:wrapNone/>
                  <wp:docPr id="1718" name="Freeform 17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154"/>
            </w:pPr>
            <w:r>
              <w:drawing>
                <wp:anchor simplePos="0" relativeHeight="25165909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6906</wp:posOffset>
                  </wp:positionV>
                  <wp:extent cx="12192" cy="12192"/>
                  <wp:effectExtent l="0" t="0" r="0" b="0"/>
                  <wp:wrapNone/>
                  <wp:docPr id="1719" name="Freeform 17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11"/>
            </w:pPr>
            <w:r>
              <w:drawing>
                <wp:anchor simplePos="0" relativeHeight="25165909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6906</wp:posOffset>
                  </wp:positionV>
                  <wp:extent cx="12192" cy="12192"/>
                  <wp:effectExtent l="0" t="0" r="0" b="0"/>
                  <wp:wrapNone/>
                  <wp:docPr id="1720" name="Freeform 17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475"/>
            </w:pPr>
            <w:r>
              <w:drawing>
                <wp:anchor simplePos="0" relativeHeight="25165909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6906</wp:posOffset>
                  </wp:positionV>
                  <wp:extent cx="12192" cy="12192"/>
                  <wp:effectExtent l="0" t="0" r="0" b="0"/>
                  <wp:wrapNone/>
                  <wp:docPr id="1721" name="Freeform 17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65"/>
            </w:pPr>
            <w:r>
              <w:drawing>
                <wp:anchor simplePos="0" relativeHeight="25165909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6906</wp:posOffset>
                  </wp:positionV>
                  <wp:extent cx="12192" cy="12192"/>
                  <wp:effectExtent l="0" t="0" r="0" b="0"/>
                  <wp:wrapNone/>
                  <wp:docPr id="1722" name="Freeform 17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910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6906</wp:posOffset>
                  </wp:positionV>
                  <wp:extent cx="12193" cy="12192"/>
                  <wp:effectExtent l="0" t="0" r="0" b="0"/>
                  <wp:wrapNone/>
                  <wp:docPr id="1723" name="Freeform 17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629"/>
            </w:pPr>
            <w:r>
              <w:drawing>
                <wp:anchor simplePos="0" relativeHeight="25165910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6906</wp:posOffset>
                  </wp:positionV>
                  <wp:extent cx="12193" cy="12192"/>
                  <wp:effectExtent l="0" t="0" r="0" b="0"/>
                  <wp:wrapNone/>
                  <wp:docPr id="1724" name="Freeform 17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30"/>
            </w:pPr>
            <w:r>
              <w:drawing>
                <wp:anchor simplePos="0" relativeHeight="25165910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6906</wp:posOffset>
                  </wp:positionV>
                  <wp:extent cx="12192" cy="12192"/>
                  <wp:effectExtent l="0" t="0" r="0" b="0"/>
                  <wp:wrapNone/>
                  <wp:docPr id="1725" name="Freeform 17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910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6906</wp:posOffset>
                  </wp:positionV>
                  <wp:extent cx="12192" cy="12192"/>
                  <wp:effectExtent l="0" t="0" r="0" b="0"/>
                  <wp:wrapNone/>
                  <wp:docPr id="1726" name="Freeform 17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159" w:right="82" w:firstLine="105"/>
            </w:pPr>
            <w:r>
              <w:drawing>
                <wp:anchor simplePos="0" relativeHeight="25165910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6906</wp:posOffset>
                  </wp:positionV>
                  <wp:extent cx="12193" cy="12192"/>
                  <wp:effectExtent l="0" t="0" r="0" b="0"/>
                  <wp:wrapNone/>
                  <wp:docPr id="1727" name="Freeform 17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153" w:right="-98" w:firstLine="0"/>
            </w:pPr>
            <w:r>
              <w:drawing>
                <wp:anchor simplePos="0" relativeHeight="25165917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1728" name="Freeform 17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7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1729" name="Freeform 17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202"/>
            </w:pPr>
            <w:r>
              <w:drawing>
                <wp:anchor simplePos="0" relativeHeight="25165917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1730" name="Freeform 17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118"/>
            </w:pPr>
            <w:r>
              <w:drawing>
                <wp:anchor simplePos="0" relativeHeight="25165917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6271</wp:posOffset>
                  </wp:positionV>
                  <wp:extent cx="12193" cy="12193"/>
                  <wp:effectExtent l="0" t="0" r="0" b="0"/>
                  <wp:wrapNone/>
                  <wp:docPr id="1731" name="Freeform 17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 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154"/>
            </w:pPr>
            <w:r>
              <w:drawing>
                <wp:anchor simplePos="0" relativeHeight="25165918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1732" name="Freeform 17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25,25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711"/>
            </w:pPr>
            <w:r>
              <w:drawing>
                <wp:anchor simplePos="0" relativeHeight="25165918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1733" name="Freeform 17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31"/>
            </w:pPr>
            <w:r>
              <w:drawing>
                <wp:anchor simplePos="0" relativeHeight="25165918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1734" name="Freeform 17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765"/>
            </w:pPr>
            <w:r>
              <w:drawing>
                <wp:anchor simplePos="0" relativeHeight="25165918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1735" name="Freeform 17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28"/>
            </w:pPr>
            <w:r>
              <w:drawing>
                <wp:anchor simplePos="0" relativeHeight="25165918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6271</wp:posOffset>
                  </wp:positionV>
                  <wp:extent cx="12193" cy="12193"/>
                  <wp:effectExtent l="0" t="0" r="0" b="0"/>
                  <wp:wrapNone/>
                  <wp:docPr id="1736" name="Freeform 17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629"/>
            </w:pPr>
            <w:r>
              <w:drawing>
                <wp:anchor simplePos="0" relativeHeight="25165919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6271</wp:posOffset>
                  </wp:positionV>
                  <wp:extent cx="12193" cy="12193"/>
                  <wp:effectExtent l="0" t="0" r="0" b="0"/>
                  <wp:wrapNone/>
                  <wp:docPr id="1737" name="Freeform 17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30"/>
            </w:pPr>
            <w:r>
              <w:drawing>
                <wp:anchor simplePos="0" relativeHeight="25165919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1738" name="Freeform 17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0" w:right="-98" w:firstLine="528"/>
            </w:pPr>
            <w:r>
              <w:drawing>
                <wp:anchor simplePos="0" relativeHeight="25165919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1739" name="Freeform 17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4" w:lineRule="exact"/>
              <w:ind w:left="159" w:right="82" w:firstLine="105"/>
            </w:pPr>
            <w:r>
              <w:drawing>
                <wp:anchor simplePos="0" relativeHeight="25165919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6271</wp:posOffset>
                  </wp:positionV>
                  <wp:extent cx="12193" cy="12193"/>
                  <wp:effectExtent l="0" t="0" r="0" b="0"/>
                  <wp:wrapNone/>
                  <wp:docPr id="1740" name="Freeform 17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113" w:after="0" w:line="222" w:lineRule="exact"/>
        <w:ind w:left="14961" w:right="0" w:firstLine="0"/>
      </w:pPr>
      <w:r>
        <w:drawing>
          <wp:anchor simplePos="0" relativeHeight="251659200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741" name="Freeform 1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9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742" name="Freeform 1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3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743" name="Freeform 1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744" name="Freeform 1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745" name="Freeform 1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2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746" name="Freeform 1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747" name="Freeform 1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8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748" name="Freeform 1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1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749" name="Freeform 1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4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750" name="Freeform 1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7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751" name="Freeform 1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0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752" name="Freeform 1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3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1753" name="Freeform 1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754" name="Freeform 1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1755" name="Freeform 1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13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1756" name="Freeform 1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2164"/>
        </w:trPr>
        <w:tc>
          <w:tcPr>
            <w:tcW w:w="43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22" w:lineRule="exact"/>
              <w:ind w:left="97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22" w:lineRule="exact"/>
              <w:ind w:left="202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5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946" w:line="240" w:lineRule="auto"/>
              <w:ind w:left="134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/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946" w:line="240" w:lineRule="auto"/>
              <w:ind w:left="711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946" w:line="240" w:lineRule="auto"/>
              <w:ind w:left="531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946" w:line="240" w:lineRule="auto"/>
              <w:ind w:left="76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946" w:line="240" w:lineRule="auto"/>
              <w:ind w:left="52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946" w:line="240" w:lineRule="auto"/>
              <w:ind w:left="629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946" w:line="240" w:lineRule="auto"/>
              <w:ind w:left="53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946" w:line="240" w:lineRule="auto"/>
              <w:ind w:left="52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946" w:line="240" w:lineRule="auto"/>
              <w:ind w:left="585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75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97" w:right="0" w:firstLine="0"/>
            </w:pPr>
            <w:r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1757" name="Freeform 17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1758" name="Freeform 17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68" w:right="0" w:firstLine="0"/>
            </w:pPr>
            <w:r>
              <w:drawing>
                <wp:anchor simplePos="0" relativeHeight="25165838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1759" name="Freeform 17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681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8" w:right="43" w:firstLine="0"/>
            </w:pPr>
            <w:r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4748</wp:posOffset>
                  </wp:positionV>
                  <wp:extent cx="12193" cy="12191"/>
                  <wp:effectExtent l="0" t="0" r="0" b="0"/>
                  <wp:wrapNone/>
                  <wp:docPr id="1760" name="Freeform 17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5" w:line="240" w:lineRule="auto"/>
              <w:ind w:left="134" w:right="0" w:firstLine="0"/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1761" name="Freeform 17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5" w:line="240" w:lineRule="auto"/>
              <w:ind w:left="711" w:right="0" w:firstLine="0"/>
            </w:pPr>
            <w:r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1762" name="Freeform 17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5" w:line="240" w:lineRule="auto"/>
              <w:ind w:left="475" w:right="0" w:firstLine="0"/>
            </w:pPr>
            <w:r>
              <w:drawing>
                <wp:anchor simplePos="0" relativeHeight="25165839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1763" name="Freeform 17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5" w:line="240" w:lineRule="auto"/>
              <w:ind w:left="765" w:right="0" w:firstLine="0"/>
            </w:pPr>
            <w:r>
              <w:drawing>
                <wp:anchor simplePos="0" relativeHeight="25165839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1764" name="Freeform 17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5" w:line="240" w:lineRule="auto"/>
              <w:ind w:left="528" w:right="0" w:firstLine="0"/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303</wp:posOffset>
                  </wp:positionV>
                  <wp:extent cx="12193" cy="12191"/>
                  <wp:effectExtent l="0" t="0" r="0" b="0"/>
                  <wp:wrapNone/>
                  <wp:docPr id="1765" name="Freeform 17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5" w:line="240" w:lineRule="auto"/>
              <w:ind w:left="629" w:right="0" w:firstLine="0"/>
            </w:pPr>
            <w:r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303</wp:posOffset>
                  </wp:positionV>
                  <wp:extent cx="12193" cy="12191"/>
                  <wp:effectExtent l="0" t="0" r="0" b="0"/>
                  <wp:wrapNone/>
                  <wp:docPr id="1766" name="Freeform 17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5" w:line="240" w:lineRule="auto"/>
              <w:ind w:left="530" w:right="0" w:firstLine="0"/>
            </w:pPr>
            <w:r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1767" name="Freeform 17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5" w:line="240" w:lineRule="auto"/>
              <w:ind w:left="528" w:right="0" w:firstLine="0"/>
            </w:pPr>
            <w:r>
              <w:drawing>
                <wp:anchor simplePos="0" relativeHeight="25165840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303</wp:posOffset>
                  </wp:positionV>
                  <wp:extent cx="12192" cy="12191"/>
                  <wp:effectExtent l="0" t="0" r="0" b="0"/>
                  <wp:wrapNone/>
                  <wp:docPr id="1768" name="Freeform 17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5" w:line="240" w:lineRule="auto"/>
              <w:ind w:left="585" w:right="-18" w:firstLine="0"/>
            </w:pPr>
            <w:r>
              <w:drawing>
                <wp:anchor simplePos="0" relativeHeight="25165840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303</wp:posOffset>
                  </wp:positionV>
                  <wp:extent cx="12193" cy="12191"/>
                  <wp:effectExtent l="0" t="0" r="0" b="0"/>
                  <wp:wrapNone/>
                  <wp:docPr id="1769" name="Freeform 17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97" w:right="0" w:firstLine="0"/>
            </w:pPr>
            <w:r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770" name="Freeform 17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771" name="Freeform 17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202" w:right="0" w:firstLine="0"/>
            </w:pPr>
            <w:r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1772" name="Freeform 17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18" w:right="0" w:firstLine="0"/>
            </w:pPr>
            <w:r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1773" name="Freeform 17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1104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134" w:right="-98" w:firstLine="0"/>
            </w:pPr>
            <w:r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774" name="Freeform 17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711"/>
            </w:pPr>
            <w:r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775" name="Freeform 17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531"/>
            </w:pPr>
            <w:r>
              <w:drawing>
                <wp:anchor simplePos="0" relativeHeight="25165848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776" name="Freeform 17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765"/>
            </w:pPr>
            <w:r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777" name="Freeform 17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528"/>
            </w:pPr>
            <w:r>
              <w:drawing>
                <wp:anchor simplePos="0" relativeHeight="25165849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1778" name="Freeform 17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629"/>
            </w:pPr>
            <w:r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1779" name="Freeform 17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530"/>
            </w:pPr>
            <w:r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780" name="Freeform 17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0" w:right="-98" w:firstLine="528"/>
            </w:pPr>
            <w:r>
              <w:drawing>
                <wp:anchor simplePos="0" relativeHeight="25165849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4748</wp:posOffset>
                  </wp:positionV>
                  <wp:extent cx="12192" cy="12192"/>
                  <wp:effectExtent l="0" t="0" r="0" b="0"/>
                  <wp:wrapNone/>
                  <wp:docPr id="1781" name="Freeform 17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4" w:lineRule="exact"/>
              <w:ind w:left="159" w:right="82" w:firstLine="105"/>
            </w:pPr>
            <w:r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1782" name="Freeform 17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18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97" w:right="0" w:firstLine="0"/>
            </w:pPr>
            <w:r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783" name="Freeform 17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784" name="Freeform 17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68" w:right="0" w:firstLine="0"/>
            </w:pPr>
            <w:r>
              <w:drawing>
                <wp:anchor simplePos="0" relativeHeight="25165857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785" name="Freeform 17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623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7" w:line="264" w:lineRule="exact"/>
              <w:ind w:left="98" w:right="43" w:firstLine="0"/>
            </w:pPr>
            <w:r>
              <w:drawing>
                <wp:anchor simplePos="0" relativeHeight="25165858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4748</wp:posOffset>
                  </wp:positionV>
                  <wp:extent cx="12193" cy="12191"/>
                  <wp:effectExtent l="0" t="0" r="0" b="0"/>
                  <wp:wrapNone/>
                  <wp:docPr id="1786" name="Freeform 17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4" w:lineRule="exact"/>
              <w:ind w:left="134" w:right="-98" w:firstLine="0"/>
            </w:pPr>
            <w:r>
              <w:drawing>
                <wp:anchor simplePos="0" relativeHeight="25165858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4748</wp:posOffset>
                  </wp:positionV>
                  <wp:extent cx="12192" cy="12191"/>
                  <wp:effectExtent l="0" t="0" r="0" b="0"/>
                  <wp:wrapNone/>
                  <wp:docPr id="1787" name="Freeform 17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4" w:lineRule="exact"/>
              <w:ind w:left="0" w:right="-98" w:firstLine="711"/>
            </w:pPr>
            <w:r>
              <w:drawing>
                <wp:anchor simplePos="0" relativeHeight="25165858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4748</wp:posOffset>
                  </wp:positionV>
                  <wp:extent cx="12192" cy="12191"/>
                  <wp:effectExtent l="0" t="0" r="0" b="0"/>
                  <wp:wrapNone/>
                  <wp:docPr id="1788" name="Freeform 17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4" w:lineRule="exact"/>
              <w:ind w:left="0" w:right="-98" w:firstLine="475"/>
            </w:pPr>
            <w:r>
              <w:drawing>
                <wp:anchor simplePos="0" relativeHeight="25165858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4748</wp:posOffset>
                  </wp:positionV>
                  <wp:extent cx="12192" cy="12191"/>
                  <wp:effectExtent l="0" t="0" r="0" b="0"/>
                  <wp:wrapNone/>
                  <wp:docPr id="1789" name="Freeform 17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4" w:lineRule="exact"/>
              <w:ind w:left="0" w:right="-98" w:firstLine="765"/>
            </w:pPr>
            <w:r>
              <w:drawing>
                <wp:anchor simplePos="0" relativeHeight="25165858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4748</wp:posOffset>
                  </wp:positionV>
                  <wp:extent cx="12192" cy="12191"/>
                  <wp:effectExtent l="0" t="0" r="0" b="0"/>
                  <wp:wrapNone/>
                  <wp:docPr id="1790" name="Freeform 17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4" w:lineRule="exact"/>
              <w:ind w:left="0" w:right="-98" w:firstLine="528"/>
            </w:pPr>
            <w:r>
              <w:drawing>
                <wp:anchor simplePos="0" relativeHeight="25165859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4748</wp:posOffset>
                  </wp:positionV>
                  <wp:extent cx="12193" cy="12191"/>
                  <wp:effectExtent l="0" t="0" r="0" b="0"/>
                  <wp:wrapNone/>
                  <wp:docPr id="1791" name="Freeform 17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4" w:lineRule="exact"/>
              <w:ind w:left="0" w:right="-98" w:firstLine="629"/>
            </w:pPr>
            <w:r>
              <w:drawing>
                <wp:anchor simplePos="0" relativeHeight="25165859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4748</wp:posOffset>
                  </wp:positionV>
                  <wp:extent cx="12193" cy="12191"/>
                  <wp:effectExtent l="0" t="0" r="0" b="0"/>
                  <wp:wrapNone/>
                  <wp:docPr id="1792" name="Freeform 17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4" w:lineRule="exact"/>
              <w:ind w:left="0" w:right="-98" w:firstLine="530"/>
            </w:pPr>
            <w:r>
              <w:drawing>
                <wp:anchor simplePos="0" relativeHeight="25165859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4748</wp:posOffset>
                  </wp:positionV>
                  <wp:extent cx="12192" cy="12191"/>
                  <wp:effectExtent l="0" t="0" r="0" b="0"/>
                  <wp:wrapNone/>
                  <wp:docPr id="1793" name="Freeform 17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4" w:lineRule="exact"/>
              <w:ind w:left="0" w:right="-98" w:firstLine="528"/>
            </w:pPr>
            <w:r>
              <w:drawing>
                <wp:anchor simplePos="0" relativeHeight="25165859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4748</wp:posOffset>
                  </wp:positionV>
                  <wp:extent cx="12192" cy="12191"/>
                  <wp:effectExtent l="0" t="0" r="0" b="0"/>
                  <wp:wrapNone/>
                  <wp:docPr id="1794" name="Freeform 17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23" w:line="264" w:lineRule="exact"/>
              <w:ind w:left="159" w:right="82" w:firstLine="105"/>
            </w:pPr>
            <w:r>
              <w:drawing>
                <wp:anchor simplePos="0" relativeHeight="25165859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4748</wp:posOffset>
                  </wp:positionV>
                  <wp:extent cx="12193" cy="12191"/>
                  <wp:effectExtent l="0" t="0" r="0" b="0"/>
                  <wp:wrapNone/>
                  <wp:docPr id="1795" name="Freeform 17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601" behindDoc="0" locked="0" layoutInCell="1" allowOverlap="1">
            <wp:simplePos x="0" y="0"/>
            <wp:positionH relativeFrom="page">
              <wp:posOffset>644651</wp:posOffset>
            </wp:positionH>
            <wp:positionV relativeFrom="paragraph">
              <wp:posOffset>-12750</wp:posOffset>
            </wp:positionV>
            <wp:extent cx="12192" cy="12192"/>
            <wp:effectExtent l="0" t="0" r="0" b="0"/>
            <wp:wrapNone/>
            <wp:docPr id="1796" name="Freeform 1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0" locked="0" layoutInCell="1" allowOverlap="1">
            <wp:simplePos x="0" y="0"/>
            <wp:positionH relativeFrom="page">
              <wp:posOffset>644651</wp:posOffset>
            </wp:positionH>
            <wp:positionV relativeFrom="paragraph">
              <wp:posOffset>-12750</wp:posOffset>
            </wp:positionV>
            <wp:extent cx="12192" cy="12192"/>
            <wp:effectExtent l="0" t="0" r="0" b="0"/>
            <wp:wrapNone/>
            <wp:docPr id="1797" name="Freeform 1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0" locked="0" layoutInCell="1" allowOverlap="1">
            <wp:simplePos x="0" y="0"/>
            <wp:positionH relativeFrom="page">
              <wp:posOffset>923544</wp:posOffset>
            </wp:positionH>
            <wp:positionV relativeFrom="paragraph">
              <wp:posOffset>-12750</wp:posOffset>
            </wp:positionV>
            <wp:extent cx="12192" cy="12192"/>
            <wp:effectExtent l="0" t="0" r="0" b="0"/>
            <wp:wrapNone/>
            <wp:docPr id="1798" name="Freeform 1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0" locked="0" layoutInCell="1" allowOverlap="1">
            <wp:simplePos x="0" y="0"/>
            <wp:positionH relativeFrom="page">
              <wp:posOffset>1379474</wp:posOffset>
            </wp:positionH>
            <wp:positionV relativeFrom="paragraph">
              <wp:posOffset>-12750</wp:posOffset>
            </wp:positionV>
            <wp:extent cx="12192" cy="12192"/>
            <wp:effectExtent l="0" t="0" r="0" b="0"/>
            <wp:wrapNone/>
            <wp:docPr id="1799" name="Freeform 1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2498089</wp:posOffset>
            </wp:positionH>
            <wp:positionV relativeFrom="paragraph">
              <wp:posOffset>-12750</wp:posOffset>
            </wp:positionV>
            <wp:extent cx="12193" cy="12192"/>
            <wp:effectExtent l="0" t="0" r="0" b="0"/>
            <wp:wrapNone/>
            <wp:docPr id="1800" name="Freeform 1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3" behindDoc="0" locked="0" layoutInCell="1" allowOverlap="1">
            <wp:simplePos x="0" y="0"/>
            <wp:positionH relativeFrom="page">
              <wp:posOffset>2999485</wp:posOffset>
            </wp:positionH>
            <wp:positionV relativeFrom="paragraph">
              <wp:posOffset>-12750</wp:posOffset>
            </wp:positionV>
            <wp:extent cx="12192" cy="12192"/>
            <wp:effectExtent l="0" t="0" r="0" b="0"/>
            <wp:wrapNone/>
            <wp:docPr id="1801" name="Freeform 1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4030090</wp:posOffset>
            </wp:positionH>
            <wp:positionV relativeFrom="paragraph">
              <wp:posOffset>-12750</wp:posOffset>
            </wp:positionV>
            <wp:extent cx="12192" cy="12192"/>
            <wp:effectExtent l="0" t="0" r="0" b="0"/>
            <wp:wrapNone/>
            <wp:docPr id="1802" name="Freeform 1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0" locked="0" layoutInCell="1" allowOverlap="1">
            <wp:simplePos x="0" y="0"/>
            <wp:positionH relativeFrom="page">
              <wp:posOffset>4760086</wp:posOffset>
            </wp:positionH>
            <wp:positionV relativeFrom="paragraph">
              <wp:posOffset>-12750</wp:posOffset>
            </wp:positionV>
            <wp:extent cx="12192" cy="12192"/>
            <wp:effectExtent l="0" t="0" r="0" b="0"/>
            <wp:wrapNone/>
            <wp:docPr id="1803" name="Freeform 1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0" locked="0" layoutInCell="1" allowOverlap="1">
            <wp:simplePos x="0" y="0"/>
            <wp:positionH relativeFrom="page">
              <wp:posOffset>5792089</wp:posOffset>
            </wp:positionH>
            <wp:positionV relativeFrom="paragraph">
              <wp:posOffset>-12750</wp:posOffset>
            </wp:positionV>
            <wp:extent cx="12192" cy="12192"/>
            <wp:effectExtent l="0" t="0" r="0" b="0"/>
            <wp:wrapNone/>
            <wp:docPr id="1804" name="Freeform 1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0" locked="0" layoutInCell="1" allowOverlap="1">
            <wp:simplePos x="0" y="0"/>
            <wp:positionH relativeFrom="page">
              <wp:posOffset>6520560</wp:posOffset>
            </wp:positionH>
            <wp:positionV relativeFrom="paragraph">
              <wp:posOffset>-12750</wp:posOffset>
            </wp:positionV>
            <wp:extent cx="12193" cy="12192"/>
            <wp:effectExtent l="0" t="0" r="0" b="0"/>
            <wp:wrapNone/>
            <wp:docPr id="1805" name="Freeform 1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0" locked="0" layoutInCell="1" allowOverlap="1">
            <wp:simplePos x="0" y="0"/>
            <wp:positionH relativeFrom="page">
              <wp:posOffset>7552308</wp:posOffset>
            </wp:positionH>
            <wp:positionV relativeFrom="paragraph">
              <wp:posOffset>-12750</wp:posOffset>
            </wp:positionV>
            <wp:extent cx="12193" cy="12192"/>
            <wp:effectExtent l="0" t="0" r="0" b="0"/>
            <wp:wrapNone/>
            <wp:docPr id="1806" name="Freeform 1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0" locked="0" layoutInCell="1" allowOverlap="1">
            <wp:simplePos x="0" y="0"/>
            <wp:positionH relativeFrom="page">
              <wp:posOffset>8282685</wp:posOffset>
            </wp:positionH>
            <wp:positionV relativeFrom="paragraph">
              <wp:posOffset>-12750</wp:posOffset>
            </wp:positionV>
            <wp:extent cx="12192" cy="12192"/>
            <wp:effectExtent l="0" t="0" r="0" b="0"/>
            <wp:wrapNone/>
            <wp:docPr id="1807" name="Freeform 1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0" locked="0" layoutInCell="1" allowOverlap="1">
            <wp:simplePos x="0" y="0"/>
            <wp:positionH relativeFrom="page">
              <wp:posOffset>9012681</wp:posOffset>
            </wp:positionH>
            <wp:positionV relativeFrom="paragraph">
              <wp:posOffset>-12750</wp:posOffset>
            </wp:positionV>
            <wp:extent cx="12192" cy="12192"/>
            <wp:effectExtent l="0" t="0" r="0" b="0"/>
            <wp:wrapNone/>
            <wp:docPr id="1808" name="Freeform 1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0" locked="0" layoutInCell="1" allowOverlap="1">
            <wp:simplePos x="0" y="0"/>
            <wp:positionH relativeFrom="page">
              <wp:posOffset>10308335</wp:posOffset>
            </wp:positionH>
            <wp:positionV relativeFrom="paragraph">
              <wp:posOffset>-12750</wp:posOffset>
            </wp:positionV>
            <wp:extent cx="12193" cy="12192"/>
            <wp:effectExtent l="0" t="0" r="0" b="0"/>
            <wp:wrapNone/>
            <wp:docPr id="1809" name="Freeform 1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0" locked="0" layoutInCell="1" allowOverlap="1">
            <wp:simplePos x="0" y="0"/>
            <wp:positionH relativeFrom="page">
              <wp:posOffset>10308335</wp:posOffset>
            </wp:positionH>
            <wp:positionV relativeFrom="paragraph">
              <wp:posOffset>-12750</wp:posOffset>
            </wp:positionV>
            <wp:extent cx="12193" cy="12192"/>
            <wp:effectExtent l="0" t="0" r="0" b="0"/>
            <wp:wrapNone/>
            <wp:docPr id="1810" name="Freeform 1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14961" w:right="0" w:firstLine="0"/>
      </w:pPr>
      <w:r/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14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1811" name="Freeform 1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314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589"/>
        </w:trPr>
        <w:tc>
          <w:tcPr>
            <w:tcW w:w="15218" w:type="dxa"/>
            <w:gridSpan w:val="1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22" w:lineRule="exact"/>
              <w:ind w:left="174" w:right="230" w:firstLine="0"/>
              <w:jc w:val="right"/>
            </w:pPr>
            <w:r>
              <w:drawing>
                <wp:anchor simplePos="0" relativeHeight="25165827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-459</wp:posOffset>
                  </wp:positionV>
                  <wp:extent cx="12192" cy="12192"/>
                  <wp:effectExtent l="0" t="0" r="0" b="0"/>
                  <wp:wrapNone/>
                  <wp:docPr id="1812" name="Freeform 18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-459</wp:posOffset>
                  </wp:positionV>
                  <wp:extent cx="12192" cy="12192"/>
                  <wp:effectExtent l="0" t="0" r="0" b="0"/>
                  <wp:wrapNone/>
                  <wp:docPr id="1813" name="Freeform 18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3" behindDoc="0" locked="0" layoutInCell="1" allowOverlap="1">
                  <wp:simplePos x="0" y="0"/>
                  <wp:positionH relativeFrom="page">
                    <wp:posOffset>734823</wp:posOffset>
                  </wp:positionH>
                  <wp:positionV relativeFrom="line">
                    <wp:posOffset>-459</wp:posOffset>
                  </wp:positionV>
                  <wp:extent cx="12192" cy="12192"/>
                  <wp:effectExtent l="0" t="0" r="0" b="0"/>
                  <wp:wrapNone/>
                  <wp:docPr id="1814" name="Freeform 18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5" behindDoc="0" locked="0" layoutInCell="1" allowOverlap="1">
                  <wp:simplePos x="0" y="0"/>
                  <wp:positionH relativeFrom="page">
                    <wp:posOffset>1853438</wp:posOffset>
                  </wp:positionH>
                  <wp:positionV relativeFrom="line">
                    <wp:posOffset>-459</wp:posOffset>
                  </wp:positionV>
                  <wp:extent cx="12193" cy="12192"/>
                  <wp:effectExtent l="0" t="0" r="0" b="0"/>
                  <wp:wrapNone/>
                  <wp:docPr id="1815" name="Freeform 18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7" behindDoc="0" locked="0" layoutInCell="1" allowOverlap="1">
                  <wp:simplePos x="0" y="0"/>
                  <wp:positionH relativeFrom="page">
                    <wp:posOffset>2354834</wp:posOffset>
                  </wp:positionH>
                  <wp:positionV relativeFrom="line">
                    <wp:posOffset>-459</wp:posOffset>
                  </wp:positionV>
                  <wp:extent cx="12192" cy="12192"/>
                  <wp:effectExtent l="0" t="0" r="0" b="0"/>
                  <wp:wrapNone/>
                  <wp:docPr id="1816" name="Freeform 18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9" behindDoc="0" locked="0" layoutInCell="1" allowOverlap="1">
                  <wp:simplePos x="0" y="0"/>
                  <wp:positionH relativeFrom="page">
                    <wp:posOffset>3385439</wp:posOffset>
                  </wp:positionH>
                  <wp:positionV relativeFrom="line">
                    <wp:posOffset>-459</wp:posOffset>
                  </wp:positionV>
                  <wp:extent cx="12192" cy="12192"/>
                  <wp:effectExtent l="0" t="0" r="0" b="0"/>
                  <wp:wrapNone/>
                  <wp:docPr id="1817" name="Freeform 18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4115435</wp:posOffset>
                  </wp:positionH>
                  <wp:positionV relativeFrom="line">
                    <wp:posOffset>-459</wp:posOffset>
                  </wp:positionV>
                  <wp:extent cx="12192" cy="12192"/>
                  <wp:effectExtent l="0" t="0" r="0" b="0"/>
                  <wp:wrapNone/>
                  <wp:docPr id="1818" name="Freeform 18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3" behindDoc="0" locked="0" layoutInCell="1" allowOverlap="1">
                  <wp:simplePos x="0" y="0"/>
                  <wp:positionH relativeFrom="page">
                    <wp:posOffset>5147438</wp:posOffset>
                  </wp:positionH>
                  <wp:positionV relativeFrom="line">
                    <wp:posOffset>-459</wp:posOffset>
                  </wp:positionV>
                  <wp:extent cx="12192" cy="12192"/>
                  <wp:effectExtent l="0" t="0" r="0" b="0"/>
                  <wp:wrapNone/>
                  <wp:docPr id="1819" name="Freeform 18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5875909</wp:posOffset>
                  </wp:positionH>
                  <wp:positionV relativeFrom="line">
                    <wp:posOffset>-459</wp:posOffset>
                  </wp:positionV>
                  <wp:extent cx="12193" cy="12192"/>
                  <wp:effectExtent l="0" t="0" r="0" b="0"/>
                  <wp:wrapNone/>
                  <wp:docPr id="1820" name="Freeform 18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7" behindDoc="0" locked="0" layoutInCell="1" allowOverlap="1">
                  <wp:simplePos x="0" y="0"/>
                  <wp:positionH relativeFrom="page">
                    <wp:posOffset>6907657</wp:posOffset>
                  </wp:positionH>
                  <wp:positionV relativeFrom="line">
                    <wp:posOffset>-459</wp:posOffset>
                  </wp:positionV>
                  <wp:extent cx="12193" cy="12192"/>
                  <wp:effectExtent l="0" t="0" r="0" b="0"/>
                  <wp:wrapNone/>
                  <wp:docPr id="1821" name="Freeform 18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9" behindDoc="0" locked="0" layoutInCell="1" allowOverlap="1">
                  <wp:simplePos x="0" y="0"/>
                  <wp:positionH relativeFrom="page">
                    <wp:posOffset>7638034</wp:posOffset>
                  </wp:positionH>
                  <wp:positionV relativeFrom="line">
                    <wp:posOffset>-459</wp:posOffset>
                  </wp:positionV>
                  <wp:extent cx="12192" cy="12192"/>
                  <wp:effectExtent l="0" t="0" r="0" b="0"/>
                  <wp:wrapNone/>
                  <wp:docPr id="1822" name="Freeform 18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8368030</wp:posOffset>
                  </wp:positionH>
                  <wp:positionV relativeFrom="line">
                    <wp:posOffset>-459</wp:posOffset>
                  </wp:positionV>
                  <wp:extent cx="12192" cy="12192"/>
                  <wp:effectExtent l="0" t="0" r="0" b="0"/>
                  <wp:wrapNone/>
                  <wp:docPr id="1823" name="Freeform 18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3" behindDoc="0" locked="0" layoutInCell="1" allowOverlap="1">
                  <wp:simplePos x="0" y="0"/>
                  <wp:positionH relativeFrom="page">
                    <wp:posOffset>9663684</wp:posOffset>
                  </wp:positionH>
                  <wp:positionV relativeFrom="line">
                    <wp:posOffset>-459</wp:posOffset>
                  </wp:positionV>
                  <wp:extent cx="12193" cy="12192"/>
                  <wp:effectExtent l="0" t="0" r="0" b="0"/>
                  <wp:wrapNone/>
                  <wp:docPr id="1824" name="Freeform 18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8-</w:t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1. Тарифы для наемных работников, нанятых ИП, уплачивающими налог в соответствии с подпунктом "а" пункта 1 части 1, частями 8, 13 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00" w:line="222" w:lineRule="exact"/>
              <w:ind w:left="5083" w:right="5070" w:firstLine="0"/>
              <w:jc w:val="right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423 Налогового кодекса Кыргызской Республики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5085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825" name="Freeform 18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826" name="Freeform 18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827" name="Freeform 18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828" name="Freeform 18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Для наемных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118" w:right="-52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работников,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нанятых ИП,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уплачивающими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налог в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соответствии с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подпунктом "а"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пункта 1 части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4" w:lineRule="exact"/>
              <w:ind w:left="118" w:right="9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1, частями 8 (в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том числе в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случае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привлечения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близкого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родственника),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статьи 423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Налогового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кодекса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Республики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829" name="Freeform 18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185928</wp:posOffset>
                  </wp:positionH>
                  <wp:positionV relativeFrom="paragraph">
                    <wp:posOffset>16589</wp:posOffset>
                  </wp:positionV>
                  <wp:extent cx="7407004" cy="422978"/>
                  <wp:effectExtent l="0" t="0" r="0" b="0"/>
                  <wp:wrapNone/>
                  <wp:docPr id="1830" name="Freeform 183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84017" y="16589"/>
                            <a:ext cx="7292704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23"/>
                                  <w:tab w:val="left" w:pos="2650"/>
                                  <w:tab w:val="left" w:pos="4035"/>
                                  <w:tab w:val="left" w:pos="5422"/>
                                  <w:tab w:val="left" w:pos="6670"/>
                                  <w:tab w:val="left" w:pos="8197"/>
                                  <w:tab w:val="left" w:pos="9344"/>
                                  <w:tab w:val="left" w:pos="10083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8,75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Не менее 10%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222" w:lineRule="exact"/>
                                <w:ind w:left="10083" w:right="913" w:firstLine="0"/>
                                <w:jc w:val="right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831" name="Freeform 18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832" name="Freeform 18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833" name="Freeform 18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834" name="Freeform 18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835" name="Freeform 18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836" name="Freeform 18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1837" name="Freeform 18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1838" name="Freeform 18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23"/>
        </w:trPr>
        <w:tc>
          <w:tcPr>
            <w:tcW w:w="15218" w:type="dxa"/>
            <w:gridSpan w:val="1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98" w:line="240" w:lineRule="auto"/>
              <w:ind w:left="232" w:right="-18" w:firstLine="0"/>
            </w:pPr>
            <w:r>
              <w:drawing>
                <wp:anchor simplePos="0" relativeHeight="25165841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175</wp:posOffset>
                  </wp:positionV>
                  <wp:extent cx="12192" cy="12193"/>
                  <wp:effectExtent l="0" t="0" r="0" b="0"/>
                  <wp:wrapNone/>
                  <wp:docPr id="1839" name="Freeform 18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175</wp:posOffset>
                  </wp:positionV>
                  <wp:extent cx="12192" cy="12193"/>
                  <wp:effectExtent l="0" t="0" r="0" b="0"/>
                  <wp:wrapNone/>
                  <wp:docPr id="1840" name="Freeform 18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3" behindDoc="0" locked="0" layoutInCell="1" allowOverlap="1">
                  <wp:simplePos x="0" y="0"/>
                  <wp:positionH relativeFrom="page">
                    <wp:posOffset>734823</wp:posOffset>
                  </wp:positionH>
                  <wp:positionV relativeFrom="line">
                    <wp:posOffset>175</wp:posOffset>
                  </wp:positionV>
                  <wp:extent cx="12192" cy="12193"/>
                  <wp:effectExtent l="0" t="0" r="0" b="0"/>
                  <wp:wrapNone/>
                  <wp:docPr id="1841" name="Freeform 18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1853438</wp:posOffset>
                  </wp:positionH>
                  <wp:positionV relativeFrom="line">
                    <wp:posOffset>175</wp:posOffset>
                  </wp:positionV>
                  <wp:extent cx="12193" cy="12193"/>
                  <wp:effectExtent l="0" t="0" r="0" b="0"/>
                  <wp:wrapNone/>
                  <wp:docPr id="1842" name="Freeform 18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7" behindDoc="0" locked="0" layoutInCell="1" allowOverlap="1">
                  <wp:simplePos x="0" y="0"/>
                  <wp:positionH relativeFrom="page">
                    <wp:posOffset>2354834</wp:posOffset>
                  </wp:positionH>
                  <wp:positionV relativeFrom="line">
                    <wp:posOffset>175</wp:posOffset>
                  </wp:positionV>
                  <wp:extent cx="12192" cy="12193"/>
                  <wp:effectExtent l="0" t="0" r="0" b="0"/>
                  <wp:wrapNone/>
                  <wp:docPr id="1843" name="Freeform 18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9" behindDoc="0" locked="0" layoutInCell="1" allowOverlap="1">
                  <wp:simplePos x="0" y="0"/>
                  <wp:positionH relativeFrom="page">
                    <wp:posOffset>3385439</wp:posOffset>
                  </wp:positionH>
                  <wp:positionV relativeFrom="line">
                    <wp:posOffset>175</wp:posOffset>
                  </wp:positionV>
                  <wp:extent cx="12192" cy="12193"/>
                  <wp:effectExtent l="0" t="0" r="0" b="0"/>
                  <wp:wrapNone/>
                  <wp:docPr id="1844" name="Freeform 18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4115435</wp:posOffset>
                  </wp:positionH>
                  <wp:positionV relativeFrom="line">
                    <wp:posOffset>175</wp:posOffset>
                  </wp:positionV>
                  <wp:extent cx="12192" cy="12193"/>
                  <wp:effectExtent l="0" t="0" r="0" b="0"/>
                  <wp:wrapNone/>
                  <wp:docPr id="1845" name="Freeform 18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3" behindDoc="0" locked="0" layoutInCell="1" allowOverlap="1">
                  <wp:simplePos x="0" y="0"/>
                  <wp:positionH relativeFrom="page">
                    <wp:posOffset>5147438</wp:posOffset>
                  </wp:positionH>
                  <wp:positionV relativeFrom="line">
                    <wp:posOffset>175</wp:posOffset>
                  </wp:positionV>
                  <wp:extent cx="12192" cy="12193"/>
                  <wp:effectExtent l="0" t="0" r="0" b="0"/>
                  <wp:wrapNone/>
                  <wp:docPr id="1846" name="Freeform 18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5875909</wp:posOffset>
                  </wp:positionH>
                  <wp:positionV relativeFrom="line">
                    <wp:posOffset>175</wp:posOffset>
                  </wp:positionV>
                  <wp:extent cx="12193" cy="12193"/>
                  <wp:effectExtent l="0" t="0" r="0" b="0"/>
                  <wp:wrapNone/>
                  <wp:docPr id="1847" name="Freeform 18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6907657</wp:posOffset>
                  </wp:positionH>
                  <wp:positionV relativeFrom="line">
                    <wp:posOffset>175</wp:posOffset>
                  </wp:positionV>
                  <wp:extent cx="12193" cy="12193"/>
                  <wp:effectExtent l="0" t="0" r="0" b="0"/>
                  <wp:wrapNone/>
                  <wp:docPr id="1848" name="Freeform 18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9" behindDoc="0" locked="0" layoutInCell="1" allowOverlap="1">
                  <wp:simplePos x="0" y="0"/>
                  <wp:positionH relativeFrom="page">
                    <wp:posOffset>7638034</wp:posOffset>
                  </wp:positionH>
                  <wp:positionV relativeFrom="line">
                    <wp:posOffset>175</wp:posOffset>
                  </wp:positionV>
                  <wp:extent cx="12192" cy="12193"/>
                  <wp:effectExtent l="0" t="0" r="0" b="0"/>
                  <wp:wrapNone/>
                  <wp:docPr id="1849" name="Freeform 18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8368030</wp:posOffset>
                  </wp:positionH>
                  <wp:positionV relativeFrom="line">
                    <wp:posOffset>175</wp:posOffset>
                  </wp:positionV>
                  <wp:extent cx="12192" cy="12193"/>
                  <wp:effectExtent l="0" t="0" r="0" b="0"/>
                  <wp:wrapNone/>
                  <wp:docPr id="1850" name="Freeform 18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9663684</wp:posOffset>
                  </wp:positionH>
                  <wp:positionV relativeFrom="line">
                    <wp:posOffset>175</wp:posOffset>
                  </wp:positionV>
                  <wp:extent cx="12193" cy="12193"/>
                  <wp:effectExtent l="0" t="0" r="0" b="0"/>
                  <wp:wrapNone/>
                  <wp:docPr id="1851" name="Freeform 18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9. Тарифы для индивидуальных предпринимателей, использующих труд наемных работников, занятых в текстильном и швейном производствах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1852" name="Freeform 18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1853" name="Freeform 18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1854" name="Freeform 18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-333</wp:posOffset>
                  </wp:positionV>
                  <wp:extent cx="12193" cy="12192"/>
                  <wp:effectExtent l="0" t="0" r="0" b="0"/>
                  <wp:wrapNone/>
                  <wp:docPr id="1855" name="Freeform 18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Основной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856" name="Freeform 18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185928</wp:posOffset>
                  </wp:positionH>
                  <wp:positionV relativeFrom="paragraph">
                    <wp:posOffset>18112</wp:posOffset>
                  </wp:positionV>
                  <wp:extent cx="7413864" cy="255338"/>
                  <wp:effectExtent l="0" t="0" r="0" b="0"/>
                  <wp:wrapNone/>
                  <wp:docPr id="1857" name="Freeform 185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84017" y="18112"/>
                            <a:ext cx="7299564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23"/>
                                  <w:tab w:val="left" w:pos="2650"/>
                                  <w:tab w:val="left" w:pos="4035"/>
                                  <w:tab w:val="left" w:pos="5422"/>
                                  <w:tab w:val="left" w:pos="6670"/>
                                  <w:tab w:val="left" w:pos="8197"/>
                                  <w:tab w:val="left" w:pos="9344"/>
                                  <w:tab w:val="left" w:pos="10551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4,75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0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858" name="Freeform 18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0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859" name="Freeform 18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860" name="Freeform 18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861" name="Freeform 18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862" name="Freeform 18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863" name="Freeform 18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1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1864" name="Freeform 18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2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1865" name="Freeform 18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9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153" w:right="0" w:firstLine="0"/>
            </w:pPr>
            <w:r>
              <w:drawing>
                <wp:anchor simplePos="0" relativeHeight="2516585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866" name="Freeform 18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867" name="Freeform 18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168" w:right="0" w:firstLine="0"/>
            </w:pPr>
            <w:r>
              <w:drawing>
                <wp:anchor simplePos="0" relativeHeight="25165859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868" name="Freeform 18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4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6" w:lineRule="exact"/>
              <w:ind w:left="98" w:right="631" w:firstLine="0"/>
            </w:pPr>
            <w:r>
              <w:drawing>
                <wp:anchor simplePos="0" relativeHeight="25165859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10336</wp:posOffset>
                  </wp:positionV>
                  <wp:extent cx="12193" cy="12192"/>
                  <wp:effectExtent l="0" t="0" r="0" b="0"/>
                  <wp:wrapNone/>
                  <wp:docPr id="1869" name="Freeform 18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361" w:line="240" w:lineRule="auto"/>
              <w:ind w:left="273" w:right="0" w:firstLine="0"/>
            </w:pPr>
            <w:r>
              <w:drawing>
                <wp:anchor simplePos="0" relativeHeight="25165859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870" name="Freeform 18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361" w:line="240" w:lineRule="auto"/>
              <w:ind w:left="627" w:right="0" w:firstLine="0"/>
            </w:pPr>
            <w:r>
              <w:drawing>
                <wp:anchor simplePos="0" relativeHeight="25165859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871" name="Freeform 18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4,75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361" w:line="240" w:lineRule="auto"/>
              <w:ind w:left="531" w:right="0" w:firstLine="0"/>
            </w:pPr>
            <w:r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872" name="Freeform 18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361" w:line="240" w:lineRule="auto"/>
              <w:ind w:left="765" w:right="0" w:firstLine="0"/>
            </w:pPr>
            <w:r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873" name="Freeform 18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361" w:line="240" w:lineRule="auto"/>
              <w:ind w:left="528" w:right="0" w:firstLine="0"/>
            </w:pPr>
            <w:r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1874" name="Freeform 18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361" w:line="240" w:lineRule="auto"/>
              <w:ind w:left="629" w:right="0" w:firstLine="0"/>
            </w:pPr>
            <w:r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1875" name="Freeform 18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361" w:line="240" w:lineRule="auto"/>
              <w:ind w:left="530" w:right="0" w:firstLine="0"/>
            </w:pPr>
            <w:r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876" name="Freeform 18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361" w:line="240" w:lineRule="auto"/>
              <w:ind w:left="528" w:right="0" w:firstLine="0"/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1877" name="Freeform 18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361" w:line="240" w:lineRule="auto"/>
              <w:ind w:left="585" w:right="-18" w:firstLine="0"/>
            </w:pPr>
            <w:r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1878" name="Freeform 18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40%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23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95" w:line="240" w:lineRule="auto"/>
              <w:ind w:left="153" w:right="0" w:firstLine="0"/>
            </w:pPr>
            <w:r>
              <w:drawing>
                <wp:anchor simplePos="0" relativeHeight="2516586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557</wp:posOffset>
                  </wp:positionV>
                  <wp:extent cx="12192" cy="12192"/>
                  <wp:effectExtent l="0" t="0" r="0" b="0"/>
                  <wp:wrapNone/>
                  <wp:docPr id="1879" name="Freeform 18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557</wp:posOffset>
                  </wp:positionV>
                  <wp:extent cx="12192" cy="12192"/>
                  <wp:effectExtent l="0" t="0" r="0" b="0"/>
                  <wp:wrapNone/>
                  <wp:docPr id="1880" name="Freeform 18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95" w:line="240" w:lineRule="auto"/>
              <w:ind w:left="202" w:right="0" w:firstLine="0"/>
            </w:pPr>
            <w:r>
              <w:drawing>
                <wp:anchor simplePos="0" relativeHeight="25165868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557</wp:posOffset>
                  </wp:positionV>
                  <wp:extent cx="12192" cy="12192"/>
                  <wp:effectExtent l="0" t="0" r="0" b="0"/>
                  <wp:wrapNone/>
                  <wp:docPr id="1881" name="Freeform 18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003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95" w:line="240" w:lineRule="auto"/>
              <w:ind w:left="118" w:right="0" w:firstLine="0"/>
            </w:pPr>
            <w:r>
              <w:drawing>
                <wp:anchor simplePos="0" relativeHeight="251658682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557</wp:posOffset>
                  </wp:positionV>
                  <wp:extent cx="12193" cy="12192"/>
                  <wp:effectExtent l="0" t="0" r="0" b="0"/>
                  <wp:wrapNone/>
                  <wp:docPr id="1882" name="Freeform 18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95" w:line="240" w:lineRule="auto"/>
              <w:ind w:left="293" w:right="0" w:firstLine="0"/>
            </w:pPr>
            <w:r>
              <w:drawing>
                <wp:anchor simplePos="0" relativeHeight="251658684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557</wp:posOffset>
                  </wp:positionV>
                  <wp:extent cx="12192" cy="12192"/>
                  <wp:effectExtent l="0" t="0" r="0" b="0"/>
                  <wp:wrapNone/>
                  <wp:docPr id="1883" name="Freeform 18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95" w:line="240" w:lineRule="auto"/>
              <w:ind w:left="627" w:right="0" w:firstLine="0"/>
            </w:pPr>
            <w:r>
              <w:drawing>
                <wp:anchor simplePos="0" relativeHeight="251658686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557</wp:posOffset>
                  </wp:positionV>
                  <wp:extent cx="12192" cy="12192"/>
                  <wp:effectExtent l="0" t="0" r="0" b="0"/>
                  <wp:wrapNone/>
                  <wp:docPr id="1884" name="Freeform 18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4,75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95" w:line="240" w:lineRule="auto"/>
              <w:ind w:left="531" w:right="0" w:firstLine="0"/>
            </w:pPr>
            <w:r>
              <w:drawing>
                <wp:anchor simplePos="0" relativeHeight="25165868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557</wp:posOffset>
                  </wp:positionV>
                  <wp:extent cx="12192" cy="12192"/>
                  <wp:effectExtent l="0" t="0" r="0" b="0"/>
                  <wp:wrapNone/>
                  <wp:docPr id="1885" name="Freeform 18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95" w:line="240" w:lineRule="auto"/>
              <w:ind w:left="765" w:right="0" w:firstLine="0"/>
            </w:pPr>
            <w:r>
              <w:drawing>
                <wp:anchor simplePos="0" relativeHeight="251658690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557</wp:posOffset>
                  </wp:positionV>
                  <wp:extent cx="12192" cy="12192"/>
                  <wp:effectExtent l="0" t="0" r="0" b="0"/>
                  <wp:wrapNone/>
                  <wp:docPr id="1886" name="Freeform 18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95" w:line="240" w:lineRule="auto"/>
              <w:ind w:left="528" w:right="0" w:firstLine="0"/>
            </w:pPr>
            <w:r>
              <w:drawing>
                <wp:anchor simplePos="0" relativeHeight="251658692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557</wp:posOffset>
                  </wp:positionV>
                  <wp:extent cx="12193" cy="12192"/>
                  <wp:effectExtent l="0" t="0" r="0" b="0"/>
                  <wp:wrapNone/>
                  <wp:docPr id="1887" name="Freeform 18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95" w:line="240" w:lineRule="auto"/>
              <w:ind w:left="629" w:right="0" w:firstLine="0"/>
            </w:pPr>
            <w:r>
              <w:drawing>
                <wp:anchor simplePos="0" relativeHeight="25165869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557</wp:posOffset>
                  </wp:positionV>
                  <wp:extent cx="12193" cy="12192"/>
                  <wp:effectExtent l="0" t="0" r="0" b="0"/>
                  <wp:wrapNone/>
                  <wp:docPr id="1888" name="Freeform 18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95" w:line="240" w:lineRule="auto"/>
              <w:ind w:left="530" w:right="0" w:firstLine="0"/>
            </w:pPr>
            <w:r>
              <w:drawing>
                <wp:anchor simplePos="0" relativeHeight="251658696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557</wp:posOffset>
                  </wp:positionV>
                  <wp:extent cx="12192" cy="12192"/>
                  <wp:effectExtent l="0" t="0" r="0" b="0"/>
                  <wp:wrapNone/>
                  <wp:docPr id="1889" name="Freeform 18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95" w:line="240" w:lineRule="auto"/>
              <w:ind w:left="528" w:right="0" w:firstLine="0"/>
            </w:pPr>
            <w:r>
              <w:drawing>
                <wp:anchor simplePos="0" relativeHeight="25165869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557</wp:posOffset>
                  </wp:positionV>
                  <wp:extent cx="12192" cy="12192"/>
                  <wp:effectExtent l="0" t="0" r="0" b="0"/>
                  <wp:wrapNone/>
                  <wp:docPr id="1890" name="Freeform 18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95" w:line="240" w:lineRule="auto"/>
              <w:ind w:left="585" w:right="-18" w:firstLine="0"/>
            </w:pPr>
            <w:r>
              <w:drawing>
                <wp:anchor simplePos="0" relativeHeight="251658700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557</wp:posOffset>
                  </wp:positionV>
                  <wp:extent cx="12193" cy="12192"/>
                  <wp:effectExtent l="0" t="0" r="0" b="0"/>
                  <wp:wrapNone/>
                  <wp:docPr id="1891" name="Freeform 18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40%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876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892" name="Freeform 18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7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893" name="Freeform 18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76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1894" name="Freeform 18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100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771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-332</wp:posOffset>
                  </wp:positionV>
                  <wp:extent cx="12193" cy="12191"/>
                  <wp:effectExtent l="0" t="0" r="0" b="0"/>
                  <wp:wrapNone/>
                  <wp:docPr id="1895" name="Freeform 18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1 и 2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группы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73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1896" name="Freeform 18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220981</wp:posOffset>
                  </wp:positionH>
                  <wp:positionV relativeFrom="paragraph">
                    <wp:posOffset>18113</wp:posOffset>
                  </wp:positionV>
                  <wp:extent cx="7378812" cy="255338"/>
                  <wp:effectExtent l="0" t="0" r="0" b="0"/>
                  <wp:wrapNone/>
                  <wp:docPr id="1897" name="Freeform 189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19070" y="18113"/>
                            <a:ext cx="7264512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068"/>
                                  <w:tab w:val="left" w:pos="2595"/>
                                  <w:tab w:val="left" w:pos="3979"/>
                                  <w:tab w:val="left" w:pos="5367"/>
                                  <w:tab w:val="left" w:pos="6615"/>
                                  <w:tab w:val="left" w:pos="8141"/>
                                  <w:tab w:val="left" w:pos="9289"/>
                                  <w:tab w:val="left" w:pos="10496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4,75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75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1898" name="Freeform 18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7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1899" name="Freeform 18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79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1900" name="Freeform 19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1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1901" name="Freeform 19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1902" name="Freeform 19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5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1903" name="Freeform 19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1904" name="Freeform 19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89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1905" name="Freeform 19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25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153" w:right="0" w:firstLine="0"/>
              <w:jc w:val="both"/>
            </w:pPr>
            <w:r>
              <w:drawing>
                <wp:anchor simplePos="0" relativeHeight="25165885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906" name="Freeform 19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907" name="Freeform 19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5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202" w:right="0" w:firstLine="0"/>
              <w:jc w:val="both"/>
            </w:pPr>
            <w:r>
              <w:drawing>
                <wp:anchor simplePos="0" relativeHeight="25165885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908" name="Freeform 19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118" w:right="0" w:firstLine="0"/>
              <w:jc w:val="both"/>
            </w:pPr>
            <w:r>
              <w:drawing>
                <wp:anchor simplePos="0" relativeHeight="25165885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909" name="Freeform 19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Участники ВОВ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349" w:right="0" w:firstLine="0"/>
              <w:jc w:val="both"/>
            </w:pPr>
            <w:r>
              <w:drawing>
                <wp:anchor simplePos="0" relativeHeight="25165886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910" name="Freeform 19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627" w:right="0" w:firstLine="0"/>
              <w:jc w:val="both"/>
            </w:pPr>
            <w:r>
              <w:drawing>
                <wp:anchor simplePos="0" relativeHeight="25165886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911" name="Freeform 19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4,75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531" w:right="0" w:firstLine="0"/>
              <w:jc w:val="both"/>
            </w:pPr>
            <w:r>
              <w:drawing>
                <wp:anchor simplePos="0" relativeHeight="25165886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912" name="Freeform 19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765" w:right="0" w:firstLine="0"/>
              <w:jc w:val="both"/>
            </w:pPr>
            <w:r>
              <w:drawing>
                <wp:anchor simplePos="0" relativeHeight="25165886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913" name="Freeform 19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528" w:right="0" w:firstLine="0"/>
              <w:jc w:val="both"/>
            </w:pPr>
            <w:r>
              <w:drawing>
                <wp:anchor simplePos="0" relativeHeight="25165886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914" name="Freeform 19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629" w:right="0" w:firstLine="0"/>
              <w:jc w:val="both"/>
            </w:pPr>
            <w:r>
              <w:drawing>
                <wp:anchor simplePos="0" relativeHeight="25165887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915" name="Freeform 19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530" w:right="0" w:firstLine="0"/>
              <w:jc w:val="both"/>
            </w:pPr>
            <w:r>
              <w:drawing>
                <wp:anchor simplePos="0" relativeHeight="25165887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916" name="Freeform 19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528" w:right="0" w:firstLine="0"/>
              <w:jc w:val="both"/>
            </w:pPr>
            <w:r>
              <w:drawing>
                <wp:anchor simplePos="0" relativeHeight="25165887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1917" name="Freeform 19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585" w:right="-18" w:firstLine="0"/>
              <w:jc w:val="both"/>
            </w:pPr>
            <w:r>
              <w:drawing>
                <wp:anchor simplePos="0" relativeHeight="251658877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1918" name="Freeform 19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40%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323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53" w:right="0" w:firstLine="0"/>
              <w:jc w:val="both"/>
            </w:pPr>
            <w:r>
              <w:drawing>
                <wp:anchor simplePos="0" relativeHeight="25165894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19" name="Freeform 19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2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20" name="Freeform 19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202" w:right="0" w:firstLine="0"/>
              <w:jc w:val="both"/>
            </w:pPr>
            <w:r>
              <w:drawing>
                <wp:anchor simplePos="0" relativeHeight="25165894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21" name="Freeform 19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102 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18" w:right="0" w:firstLine="0"/>
              <w:jc w:val="both"/>
            </w:pPr>
            <w:r>
              <w:drawing>
                <wp:anchor simplePos="0" relativeHeight="251658946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922" name="Freeform 19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ВОВ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349" w:right="0" w:firstLine="0"/>
              <w:jc w:val="both"/>
            </w:pPr>
            <w:r>
              <w:drawing>
                <wp:anchor simplePos="0" relativeHeight="251658948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23" name="Freeform 19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627" w:right="0" w:firstLine="0"/>
              <w:jc w:val="both"/>
            </w:pPr>
            <w:r>
              <w:drawing>
                <wp:anchor simplePos="0" relativeHeight="251658950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24" name="Freeform 19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4,75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1" w:right="0" w:firstLine="0"/>
              <w:jc w:val="both"/>
            </w:pPr>
            <w:r>
              <w:drawing>
                <wp:anchor simplePos="0" relativeHeight="25165895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25" name="Freeform 19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765" w:right="0" w:firstLine="0"/>
              <w:jc w:val="both"/>
            </w:pPr>
            <w:r>
              <w:drawing>
                <wp:anchor simplePos="0" relativeHeight="251658954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26" name="Freeform 19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  <w:jc w:val="both"/>
            </w:pPr>
            <w:r>
              <w:drawing>
                <wp:anchor simplePos="0" relativeHeight="251658956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927" name="Freeform 19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629" w:right="0" w:firstLine="0"/>
              <w:jc w:val="both"/>
            </w:pPr>
            <w:r>
              <w:drawing>
                <wp:anchor simplePos="0" relativeHeight="251658958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928" name="Freeform 19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30" w:right="0" w:firstLine="0"/>
              <w:jc w:val="both"/>
            </w:pPr>
            <w:r>
              <w:drawing>
                <wp:anchor simplePos="0" relativeHeight="251658960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29" name="Freeform 19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28" w:right="0" w:firstLine="0"/>
              <w:jc w:val="both"/>
            </w:pPr>
            <w:r>
              <w:drawing>
                <wp:anchor simplePos="0" relativeHeight="25165896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30" name="Freeform 19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585" w:right="-18" w:firstLine="0"/>
              <w:jc w:val="both"/>
            </w:pPr>
            <w:r>
              <w:drawing>
                <wp:anchor simplePos="0" relativeHeight="251658964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931" name="Freeform 19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40%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10" w:after="0" w:line="222" w:lineRule="exact"/>
        <w:ind w:left="14961" w:right="0" w:firstLine="0"/>
      </w:pPr>
      <w:r>
        <w:drawing>
          <wp:anchor simplePos="0" relativeHeight="251658967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932" name="Freeform 1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6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933" name="Freeform 1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934" name="Freeform 1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935" name="Freeform 1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6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1936" name="Freeform 1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937" name="Freeform 1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938" name="Freeform 1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5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939" name="Freeform 1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940" name="Freeform 1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1941" name="Freeform 1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1942" name="Freeform 1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7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943" name="Freeform 1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0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-12397</wp:posOffset>
            </wp:positionV>
            <wp:extent cx="12192" cy="12192"/>
            <wp:effectExtent l="0" t="0" r="0" b="0"/>
            <wp:wrapNone/>
            <wp:docPr id="1944" name="Freeform 1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4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1945" name="Freeform 1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3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-12397</wp:posOffset>
            </wp:positionV>
            <wp:extent cx="12193" cy="12192"/>
            <wp:effectExtent l="0" t="0" r="0" b="0"/>
            <wp:wrapNone/>
            <wp:docPr id="1946" name="Freeform 1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15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1947" name="Freeform 1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842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03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лица,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приравненные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ним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53" w:right="0" w:firstLine="0"/>
            </w:pPr>
            <w:r>
              <w:drawing>
                <wp:anchor simplePos="0" relativeHeight="2516583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1948" name="Freeform 19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1949" name="Freeform 19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7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202" w:right="0" w:firstLine="0"/>
            </w:pPr>
            <w:r>
              <w:drawing>
                <wp:anchor simplePos="0" relativeHeight="25165833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1950" name="Freeform 19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18" w:right="0" w:firstLine="0"/>
            </w:pPr>
            <w:r>
              <w:drawing>
                <wp:anchor simplePos="0" relativeHeight="25165833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302</wp:posOffset>
                  </wp:positionV>
                  <wp:extent cx="12193" cy="12192"/>
                  <wp:effectExtent l="0" t="0" r="0" b="0"/>
                  <wp:wrapNone/>
                  <wp:docPr id="1951" name="Freeform 19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5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6" w:line="240" w:lineRule="auto"/>
              <w:ind w:left="273" w:right="0" w:firstLine="0"/>
            </w:pPr>
            <w:r>
              <w:drawing>
                <wp:anchor simplePos="0" relativeHeight="25165833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1952" name="Freeform 19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6" w:line="240" w:lineRule="auto"/>
              <w:ind w:left="627" w:right="0" w:firstLine="0"/>
            </w:pPr>
            <w:r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1953" name="Freeform 19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4,75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6" w:line="240" w:lineRule="auto"/>
              <w:ind w:left="531" w:right="0" w:firstLine="0"/>
            </w:pPr>
            <w:r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1954" name="Freeform 19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6" w:line="240" w:lineRule="auto"/>
              <w:ind w:left="765" w:right="0" w:firstLine="0"/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1955" name="Freeform 19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6" w:line="240" w:lineRule="auto"/>
              <w:ind w:left="528" w:right="0" w:firstLine="0"/>
            </w:pPr>
            <w:r>
              <w:drawing>
                <wp:anchor simplePos="0" relativeHeight="25165834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302</wp:posOffset>
                  </wp:positionV>
                  <wp:extent cx="12193" cy="12192"/>
                  <wp:effectExtent l="0" t="0" r="0" b="0"/>
                  <wp:wrapNone/>
                  <wp:docPr id="1956" name="Freeform 19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6" w:line="240" w:lineRule="auto"/>
              <w:ind w:left="629" w:right="0" w:firstLine="0"/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302</wp:posOffset>
                  </wp:positionV>
                  <wp:extent cx="12193" cy="12192"/>
                  <wp:effectExtent l="0" t="0" r="0" b="0"/>
                  <wp:wrapNone/>
                  <wp:docPr id="1957" name="Freeform 19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6" w:line="240" w:lineRule="auto"/>
              <w:ind w:left="530" w:right="0" w:firstLine="0"/>
            </w:pPr>
            <w:r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1958" name="Freeform 19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6" w:line="240" w:lineRule="auto"/>
              <w:ind w:left="528" w:right="0" w:firstLine="0"/>
            </w:pPr>
            <w:r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302</wp:posOffset>
                  </wp:positionV>
                  <wp:extent cx="12192" cy="12192"/>
                  <wp:effectExtent l="0" t="0" r="0" b="0"/>
                  <wp:wrapNone/>
                  <wp:docPr id="1959" name="Freeform 19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1946" w:line="240" w:lineRule="auto"/>
              <w:ind w:left="585" w:right="-18" w:firstLine="0"/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302</wp:posOffset>
                  </wp:positionV>
                  <wp:extent cx="12193" cy="12192"/>
                  <wp:effectExtent l="0" t="0" r="0" b="0"/>
                  <wp:wrapNone/>
                  <wp:docPr id="1960" name="Freeform 19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40%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1961" name="Freeform 19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7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1962" name="Freeform 19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68" w:right="0" w:firstLine="0"/>
            </w:pPr>
            <w:r>
              <w:drawing>
                <wp:anchor simplePos="0" relativeHeight="25165842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1963" name="Freeform 19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682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8" w:right="43" w:firstLine="0"/>
            </w:pPr>
            <w:r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4748</wp:posOffset>
                  </wp:positionV>
                  <wp:extent cx="12193" cy="12192"/>
                  <wp:effectExtent l="0" t="0" r="0" b="0"/>
                  <wp:wrapNone/>
                  <wp:docPr id="1964" name="Freeform 19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6" w:line="240" w:lineRule="auto"/>
              <w:ind w:left="273" w:right="0" w:firstLine="0"/>
            </w:pPr>
            <w:r>
              <w:drawing>
                <wp:anchor simplePos="0" relativeHeight="251658433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1965" name="Freeform 19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6" w:line="240" w:lineRule="auto"/>
              <w:ind w:left="627" w:right="0" w:firstLine="0"/>
            </w:pPr>
            <w:r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1966" name="Freeform 19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4,75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6" w:line="240" w:lineRule="auto"/>
              <w:ind w:left="531" w:right="0" w:firstLine="0"/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1967" name="Freeform 19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6" w:line="240" w:lineRule="auto"/>
              <w:ind w:left="765" w:right="0" w:firstLine="0"/>
            </w:pPr>
            <w:r>
              <w:drawing>
                <wp:anchor simplePos="0" relativeHeight="251658439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1968" name="Freeform 19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6" w:line="240" w:lineRule="auto"/>
              <w:ind w:left="528" w:right="0" w:firstLine="0"/>
            </w:pPr>
            <w:r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-332</wp:posOffset>
                  </wp:positionV>
                  <wp:extent cx="12193" cy="12192"/>
                  <wp:effectExtent l="0" t="0" r="0" b="0"/>
                  <wp:wrapNone/>
                  <wp:docPr id="1969" name="Freeform 19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6" w:line="240" w:lineRule="auto"/>
              <w:ind w:left="629" w:right="0" w:firstLine="0"/>
            </w:pPr>
            <w:r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-332</wp:posOffset>
                  </wp:positionV>
                  <wp:extent cx="12193" cy="12192"/>
                  <wp:effectExtent l="0" t="0" r="0" b="0"/>
                  <wp:wrapNone/>
                  <wp:docPr id="1970" name="Freeform 19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6" w:line="240" w:lineRule="auto"/>
              <w:ind w:left="530" w:right="0" w:firstLine="0"/>
            </w:pPr>
            <w:r>
              <w:drawing>
                <wp:anchor simplePos="0" relativeHeight="251658445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1971" name="Freeform 19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6" w:line="240" w:lineRule="auto"/>
              <w:ind w:left="528" w:right="0" w:firstLine="0"/>
            </w:pPr>
            <w:r>
              <w:drawing>
                <wp:anchor simplePos="0" relativeHeight="25165844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1972" name="Freeform 19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1946" w:line="240" w:lineRule="auto"/>
              <w:ind w:left="585" w:right="-18" w:firstLine="0"/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-332</wp:posOffset>
                  </wp:positionV>
                  <wp:extent cx="12193" cy="12192"/>
                  <wp:effectExtent l="0" t="0" r="0" b="0"/>
                  <wp:wrapNone/>
                  <wp:docPr id="1973" name="Freeform 19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40%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25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1974" name="Freeform 19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1975" name="Freeform 19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1976" name="Freeform 19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0</wp:posOffset>
                  </wp:positionV>
                  <wp:extent cx="12193" cy="12193"/>
                  <wp:effectExtent l="0" t="0" r="0" b="0"/>
                  <wp:wrapNone/>
                  <wp:docPr id="1977" name="Freeform 19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0259" w:type="dxa"/>
            <w:gridSpan w:val="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177" w:right="-18" w:firstLine="0"/>
            </w:pPr>
            <w:r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78" name="Freeform 19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1532001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79" name="Freeform 19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2261997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80" name="Freeform 19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3294000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81" name="Freeform 19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4022471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982" name="Freeform 19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5054219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983" name="Freeform 19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9" behindDoc="0" locked="0" layoutInCell="1" allowOverlap="1">
                  <wp:simplePos x="0" y="0"/>
                  <wp:positionH relativeFrom="page">
                    <wp:posOffset>5784596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84" name="Freeform 19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6514592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85" name="Freeform 19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10. Тарифы для Парка высоких технологий и Парка креативных индустрий и их дирекций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9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3"/>
                  <wp:effectExtent l="0" t="0" r="0" b="0"/>
                  <wp:wrapNone/>
                  <wp:docPr id="1986" name="Freeform 19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5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87" name="Freeform 19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5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88" name="Freeform 19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55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89" name="Freeform 19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-18" w:firstLine="0"/>
            </w:pPr>
            <w:r>
              <w:drawing>
                <wp:anchor simplePos="0" relativeHeight="25165855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-714</wp:posOffset>
                  </wp:positionV>
                  <wp:extent cx="12193" cy="12193"/>
                  <wp:effectExtent l="0" t="0" r="0" b="0"/>
                  <wp:wrapNone/>
                  <wp:docPr id="1990" name="Freeform 19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720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273" w:right="0" w:firstLine="0"/>
            </w:pPr>
            <w:r>
              <w:drawing>
                <wp:anchor simplePos="0" relativeHeight="25165855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91" name="Freeform 19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766" w:right="0" w:firstLine="0"/>
            </w:pPr>
            <w:r>
              <w:drawing>
                <wp:anchor simplePos="0" relativeHeight="25165855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92" name="Freeform 19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475" w:right="0" w:firstLine="0"/>
            </w:pPr>
            <w:r>
              <w:drawing>
                <wp:anchor simplePos="0" relativeHeight="25165856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93" name="Freeform 19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765" w:right="0" w:firstLine="0"/>
            </w:pPr>
            <w:r>
              <w:drawing>
                <wp:anchor simplePos="0" relativeHeight="25165856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94" name="Freeform 19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528" w:right="0" w:firstLine="0"/>
            </w:pPr>
            <w:r>
              <w:drawing>
                <wp:anchor simplePos="0" relativeHeight="25165856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995" name="Freeform 19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768" w:right="0" w:firstLine="0"/>
            </w:pPr>
            <w:r>
              <w:drawing>
                <wp:anchor simplePos="0" relativeHeight="25165856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996" name="Freeform 19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530" w:right="0" w:firstLine="0"/>
            </w:pPr>
            <w:r>
              <w:drawing>
                <wp:anchor simplePos="0" relativeHeight="25165856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97" name="Freeform 19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528" w:right="0" w:firstLine="0"/>
            </w:pPr>
            <w:r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1998" name="Freeform 19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359" w:line="240" w:lineRule="auto"/>
              <w:ind w:left="813" w:right="-18" w:firstLine="0"/>
            </w:pPr>
            <w:r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1999" name="Freeform 19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>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863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000" name="Freeform 20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001" name="Freeform 20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68" w:right="0" w:firstLine="0"/>
            </w:pPr>
            <w:r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002" name="Freeform 20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4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63" w:lineRule="exact"/>
              <w:ind w:left="98" w:right="631" w:firstLine="0"/>
            </w:pPr>
            <w:r>
              <w:drawing>
                <wp:anchor simplePos="0" relativeHeight="25165864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7288</wp:posOffset>
                  </wp:positionV>
                  <wp:extent cx="12193" cy="12192"/>
                  <wp:effectExtent l="0" t="0" r="0" b="0"/>
                  <wp:wrapNone/>
                  <wp:docPr id="2003" name="Freeform 20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358" w:line="240" w:lineRule="auto"/>
              <w:ind w:left="273" w:right="0" w:firstLine="0"/>
            </w:pPr>
            <w:r>
              <w:drawing>
                <wp:anchor simplePos="0" relativeHeight="25165864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004" name="Freeform 20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358" w:line="240" w:lineRule="auto"/>
              <w:ind w:left="766" w:right="0" w:firstLine="0"/>
            </w:pPr>
            <w:r>
              <w:drawing>
                <wp:anchor simplePos="0" relativeHeight="25165864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005" name="Freeform 20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358" w:line="240" w:lineRule="auto"/>
              <w:ind w:left="475" w:right="0" w:firstLine="0"/>
            </w:pPr>
            <w:r>
              <w:drawing>
                <wp:anchor simplePos="0" relativeHeight="25165865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006" name="Freeform 20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358" w:line="240" w:lineRule="auto"/>
              <w:ind w:left="765" w:right="0" w:firstLine="0"/>
            </w:pPr>
            <w:r>
              <w:drawing>
                <wp:anchor simplePos="0" relativeHeight="25165865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007" name="Freeform 20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358" w:line="240" w:lineRule="auto"/>
              <w:ind w:left="528" w:right="0" w:firstLine="0"/>
            </w:pPr>
            <w:r>
              <w:drawing>
                <wp:anchor simplePos="0" relativeHeight="25165865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-332</wp:posOffset>
                  </wp:positionV>
                  <wp:extent cx="12193" cy="12192"/>
                  <wp:effectExtent l="0" t="0" r="0" b="0"/>
                  <wp:wrapNone/>
                  <wp:docPr id="2008" name="Freeform 20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358" w:line="240" w:lineRule="auto"/>
              <w:ind w:left="768" w:right="0" w:firstLine="0"/>
            </w:pPr>
            <w:r>
              <w:drawing>
                <wp:anchor simplePos="0" relativeHeight="25165865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-332</wp:posOffset>
                  </wp:positionV>
                  <wp:extent cx="12193" cy="12192"/>
                  <wp:effectExtent l="0" t="0" r="0" b="0"/>
                  <wp:wrapNone/>
                  <wp:docPr id="2009" name="Freeform 20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358" w:line="240" w:lineRule="auto"/>
              <w:ind w:left="530" w:right="0" w:firstLine="0"/>
            </w:pPr>
            <w:r>
              <w:drawing>
                <wp:anchor simplePos="0" relativeHeight="25165865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010" name="Freeform 20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358" w:line="240" w:lineRule="auto"/>
              <w:ind w:left="528" w:right="0" w:firstLine="0"/>
            </w:pPr>
            <w:r>
              <w:drawing>
                <wp:anchor simplePos="0" relativeHeight="25165866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011" name="Freeform 20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358" w:line="240" w:lineRule="auto"/>
              <w:ind w:left="813" w:right="-18" w:firstLine="0"/>
            </w:pPr>
            <w:r>
              <w:drawing>
                <wp:anchor simplePos="0" relativeHeight="25165866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-332</wp:posOffset>
                  </wp:positionV>
                  <wp:extent cx="12193" cy="12192"/>
                  <wp:effectExtent l="0" t="0" r="0" b="0"/>
                  <wp:wrapNone/>
                  <wp:docPr id="2012" name="Freeform 20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>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25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153" w:right="0" w:firstLine="0"/>
            </w:pPr>
            <w:r>
              <w:drawing>
                <wp:anchor simplePos="0" relativeHeight="25165872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013" name="Freeform 20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014" name="Freeform 20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202" w:right="0" w:firstLine="0"/>
            </w:pPr>
            <w:r>
              <w:drawing>
                <wp:anchor simplePos="0" relativeHeight="25165873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015" name="Freeform 20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003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118" w:right="0" w:firstLine="0"/>
            </w:pPr>
            <w:r>
              <w:drawing>
                <wp:anchor simplePos="0" relativeHeight="25165873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2016" name="Freeform 20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293" w:right="0" w:firstLine="0"/>
            </w:pPr>
            <w:r>
              <w:drawing>
                <wp:anchor simplePos="0" relativeHeight="25165873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017" name="Freeform 20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766" w:right="0" w:firstLine="0"/>
            </w:pPr>
            <w:r>
              <w:drawing>
                <wp:anchor simplePos="0" relativeHeight="25165873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018" name="Freeform 20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475" w:right="0" w:firstLine="0"/>
            </w:pPr>
            <w:r>
              <w:drawing>
                <wp:anchor simplePos="0" relativeHeight="25165873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019" name="Freeform 20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765" w:right="0" w:firstLine="0"/>
            </w:pPr>
            <w:r>
              <w:drawing>
                <wp:anchor simplePos="0" relativeHeight="25165874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020" name="Freeform 20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28" w:right="0" w:firstLine="0"/>
            </w:pPr>
            <w:r>
              <w:drawing>
                <wp:anchor simplePos="0" relativeHeight="25165874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2021" name="Freeform 20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768" w:right="0" w:firstLine="0"/>
            </w:pPr>
            <w:r>
              <w:drawing>
                <wp:anchor simplePos="0" relativeHeight="25165874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2022" name="Freeform 20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30" w:right="0" w:firstLine="0"/>
            </w:pPr>
            <w:r>
              <w:drawing>
                <wp:anchor simplePos="0" relativeHeight="25165874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023" name="Freeform 20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28" w:right="0" w:firstLine="0"/>
            </w:pPr>
            <w:r>
              <w:drawing>
                <wp:anchor simplePos="0" relativeHeight="25165874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024" name="Freeform 20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813" w:right="-18" w:firstLine="0"/>
            </w:pPr>
            <w:r>
              <w:drawing>
                <wp:anchor simplePos="0" relativeHeight="25165875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2025" name="Freeform 20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>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153" w:right="0" w:firstLine="0"/>
            </w:pPr>
            <w:r>
              <w:drawing>
                <wp:anchor simplePos="0" relativeHeight="2516588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252</wp:posOffset>
                  </wp:positionV>
                  <wp:extent cx="12192" cy="12496"/>
                  <wp:effectExtent l="0" t="0" r="0" b="0"/>
                  <wp:wrapNone/>
                  <wp:docPr id="2026" name="Freeform 20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252</wp:posOffset>
                  </wp:positionV>
                  <wp:extent cx="12192" cy="12496"/>
                  <wp:effectExtent l="0" t="0" r="0" b="0"/>
                  <wp:wrapNone/>
                  <wp:docPr id="2027" name="Freeform 20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202" w:right="0" w:firstLine="0"/>
            </w:pPr>
            <w:r>
              <w:drawing>
                <wp:anchor simplePos="0" relativeHeight="25165882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252</wp:posOffset>
                  </wp:positionV>
                  <wp:extent cx="12192" cy="12496"/>
                  <wp:effectExtent l="0" t="0" r="0" b="0"/>
                  <wp:wrapNone/>
                  <wp:docPr id="2028" name="Freeform 20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100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118" w:right="0" w:firstLine="0"/>
            </w:pPr>
            <w:r>
              <w:drawing>
                <wp:anchor simplePos="0" relativeHeight="251658822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252</wp:posOffset>
                  </wp:positionV>
                  <wp:extent cx="12193" cy="12496"/>
                  <wp:effectExtent l="0" t="0" r="0" b="0"/>
                  <wp:wrapNone/>
                  <wp:docPr id="2029" name="Freeform 20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496"/>
                          </a:xfrm>
                          <a:custGeom>
                            <a:rect l="l" t="t" r="r" b="b"/>
                            <a:pathLst>
                              <a:path w="12193" h="12496">
                                <a:moveTo>
                                  <a:pt x="0" y="12496"/>
                                </a:moveTo>
                                <a:lnTo>
                                  <a:pt x="12193" y="12496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1 и 2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группы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4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77</wp:posOffset>
                  </wp:positionV>
                  <wp:extent cx="12192" cy="12496"/>
                  <wp:effectExtent l="0" t="0" r="0" b="0"/>
                  <wp:wrapNone/>
                  <wp:docPr id="2030" name="Freeform 20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220981</wp:posOffset>
                  </wp:positionH>
                  <wp:positionV relativeFrom="paragraph">
                    <wp:posOffset>16970</wp:posOffset>
                  </wp:positionV>
                  <wp:extent cx="7234032" cy="255338"/>
                  <wp:effectExtent l="0" t="0" r="0" b="0"/>
                  <wp:wrapNone/>
                  <wp:docPr id="2031" name="Freeform 203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19070" y="16970"/>
                            <a:ext cx="7119732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07"/>
                                  <w:tab w:val="left" w:pos="2595"/>
                                  <w:tab w:val="left" w:pos="3979"/>
                                  <w:tab w:val="left" w:pos="5367"/>
                                  <w:tab w:val="left" w:pos="6754"/>
                                  <w:tab w:val="left" w:pos="8141"/>
                                  <w:tab w:val="left" w:pos="9289"/>
                                  <w:tab w:val="left" w:pos="10724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6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77</wp:posOffset>
                  </wp:positionV>
                  <wp:extent cx="12192" cy="12496"/>
                  <wp:effectExtent l="0" t="0" r="0" b="0"/>
                  <wp:wrapNone/>
                  <wp:docPr id="2032" name="Freeform 20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77</wp:posOffset>
                  </wp:positionV>
                  <wp:extent cx="12192" cy="12496"/>
                  <wp:effectExtent l="0" t="0" r="0" b="0"/>
                  <wp:wrapNone/>
                  <wp:docPr id="2033" name="Freeform 20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0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77</wp:posOffset>
                  </wp:positionV>
                  <wp:extent cx="12192" cy="12496"/>
                  <wp:effectExtent l="0" t="0" r="0" b="0"/>
                  <wp:wrapNone/>
                  <wp:docPr id="2034" name="Freeform 20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2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77</wp:posOffset>
                  </wp:positionV>
                  <wp:extent cx="12193" cy="12496"/>
                  <wp:effectExtent l="0" t="0" r="0" b="0"/>
                  <wp:wrapNone/>
                  <wp:docPr id="2035" name="Freeform 20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496"/>
                          </a:xfrm>
                          <a:custGeom>
                            <a:rect l="l" t="t" r="r" b="b"/>
                            <a:pathLst>
                              <a:path w="12193" h="12496">
                                <a:moveTo>
                                  <a:pt x="0" y="12496"/>
                                </a:moveTo>
                                <a:lnTo>
                                  <a:pt x="12193" y="12496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77</wp:posOffset>
                  </wp:positionV>
                  <wp:extent cx="12193" cy="12496"/>
                  <wp:effectExtent l="0" t="0" r="0" b="0"/>
                  <wp:wrapNone/>
                  <wp:docPr id="2036" name="Freeform 20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496"/>
                          </a:xfrm>
                          <a:custGeom>
                            <a:rect l="l" t="t" r="r" b="b"/>
                            <a:pathLst>
                              <a:path w="12193" h="12496">
                                <a:moveTo>
                                  <a:pt x="0" y="12496"/>
                                </a:moveTo>
                                <a:lnTo>
                                  <a:pt x="12193" y="12496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6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77</wp:posOffset>
                  </wp:positionV>
                  <wp:extent cx="12192" cy="12496"/>
                  <wp:effectExtent l="0" t="0" r="0" b="0"/>
                  <wp:wrapNone/>
                  <wp:docPr id="2037" name="Freeform 20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77</wp:posOffset>
                  </wp:positionV>
                  <wp:extent cx="12192" cy="12496"/>
                  <wp:effectExtent l="0" t="0" r="0" b="0"/>
                  <wp:wrapNone/>
                  <wp:docPr id="2038" name="Freeform 20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496"/>
                          </a:xfrm>
                          <a:custGeom>
                            <a:rect l="l" t="t" r="r" b="b"/>
                            <a:pathLst>
                              <a:path w="12192" h="12496">
                                <a:moveTo>
                                  <a:pt x="0" y="12496"/>
                                </a:moveTo>
                                <a:lnTo>
                                  <a:pt x="12192" y="12496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40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77</wp:posOffset>
                  </wp:positionV>
                  <wp:extent cx="12193" cy="12496"/>
                  <wp:effectExtent l="0" t="0" r="0" b="0"/>
                  <wp:wrapNone/>
                  <wp:docPr id="2039" name="Freeform 20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496"/>
                          </a:xfrm>
                          <a:custGeom>
                            <a:rect l="l" t="t" r="r" b="b"/>
                            <a:pathLst>
                              <a:path w="12193" h="12496">
                                <a:moveTo>
                                  <a:pt x="0" y="12496"/>
                                </a:moveTo>
                                <a:lnTo>
                                  <a:pt x="12193" y="12496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3" w:right="-98" w:firstLine="0"/>
            </w:pPr>
            <w:r>
              <w:drawing>
                <wp:anchor simplePos="0" relativeHeight="25165890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4113</wp:posOffset>
                  </wp:positionV>
                  <wp:extent cx="12192" cy="12191"/>
                  <wp:effectExtent l="0" t="0" r="0" b="0"/>
                  <wp:wrapNone/>
                  <wp:docPr id="2040" name="Freeform 20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7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4113</wp:posOffset>
                  </wp:positionV>
                  <wp:extent cx="12192" cy="12191"/>
                  <wp:effectExtent l="0" t="0" r="0" b="0"/>
                  <wp:wrapNone/>
                  <wp:docPr id="2041" name="Freeform 20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202"/>
            </w:pPr>
            <w:r>
              <w:drawing>
                <wp:anchor simplePos="0" relativeHeight="25165890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4113</wp:posOffset>
                  </wp:positionV>
                  <wp:extent cx="12192" cy="12191"/>
                  <wp:effectExtent l="0" t="0" r="0" b="0"/>
                  <wp:wrapNone/>
                  <wp:docPr id="2042" name="Freeform 20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106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18"/>
            </w:pPr>
            <w:r>
              <w:drawing>
                <wp:anchor simplePos="0" relativeHeight="251658911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4113</wp:posOffset>
                  </wp:positionV>
                  <wp:extent cx="12193" cy="12191"/>
                  <wp:effectExtent l="0" t="0" r="0" b="0"/>
                  <wp:wrapNone/>
                  <wp:docPr id="2043" name="Freeform 20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54"/>
            </w:pPr>
            <w:r>
              <w:drawing>
                <wp:anchor simplePos="0" relativeHeight="251658913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4113</wp:posOffset>
                  </wp:positionV>
                  <wp:extent cx="12192" cy="12191"/>
                  <wp:effectExtent l="0" t="0" r="0" b="0"/>
                  <wp:wrapNone/>
                  <wp:docPr id="2044" name="Freeform 20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11"/>
            </w:pPr>
            <w:r>
              <w:drawing>
                <wp:anchor simplePos="0" relativeHeight="251658915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4113</wp:posOffset>
                  </wp:positionV>
                  <wp:extent cx="12192" cy="12191"/>
                  <wp:effectExtent l="0" t="0" r="0" b="0"/>
                  <wp:wrapNone/>
                  <wp:docPr id="2045" name="Freeform 20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1"/>
            </w:pPr>
            <w:r>
              <w:drawing>
                <wp:anchor simplePos="0" relativeHeight="25165891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4113</wp:posOffset>
                  </wp:positionV>
                  <wp:extent cx="12192" cy="12191"/>
                  <wp:effectExtent l="0" t="0" r="0" b="0"/>
                  <wp:wrapNone/>
                  <wp:docPr id="2046" name="Freeform 20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65"/>
            </w:pPr>
            <w:r>
              <w:drawing>
                <wp:anchor simplePos="0" relativeHeight="251658919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4113</wp:posOffset>
                  </wp:positionV>
                  <wp:extent cx="12192" cy="12191"/>
                  <wp:effectExtent l="0" t="0" r="0" b="0"/>
                  <wp:wrapNone/>
                  <wp:docPr id="2047" name="Freeform 20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8921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4113</wp:posOffset>
                  </wp:positionV>
                  <wp:extent cx="12193" cy="12191"/>
                  <wp:effectExtent l="0" t="0" r="0" b="0"/>
                  <wp:wrapNone/>
                  <wp:docPr id="2048" name="Freeform 20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629"/>
            </w:pPr>
            <w:r>
              <w:drawing>
                <wp:anchor simplePos="0" relativeHeight="25165892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4113</wp:posOffset>
                  </wp:positionV>
                  <wp:extent cx="12193" cy="12191"/>
                  <wp:effectExtent l="0" t="0" r="0" b="0"/>
                  <wp:wrapNone/>
                  <wp:docPr id="2049" name="Freeform 20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0"/>
            </w:pPr>
            <w:r>
              <w:drawing>
                <wp:anchor simplePos="0" relativeHeight="251658925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4113</wp:posOffset>
                  </wp:positionV>
                  <wp:extent cx="12192" cy="12191"/>
                  <wp:effectExtent l="0" t="0" r="0" b="0"/>
                  <wp:wrapNone/>
                  <wp:docPr id="2050" name="Freeform 20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892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4113</wp:posOffset>
                  </wp:positionV>
                  <wp:extent cx="12192" cy="12191"/>
                  <wp:effectExtent l="0" t="0" r="0" b="0"/>
                  <wp:wrapNone/>
                  <wp:docPr id="2051" name="Freeform 20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9" w:right="82" w:firstLine="105"/>
            </w:pPr>
            <w:r>
              <w:drawing>
                <wp:anchor simplePos="0" relativeHeight="251658929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4113</wp:posOffset>
                  </wp:positionV>
                  <wp:extent cx="12193" cy="12191"/>
                  <wp:effectExtent l="0" t="0" r="0" b="0"/>
                  <wp:wrapNone/>
                  <wp:docPr id="2052" name="Freeform 20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3" w:right="-98" w:firstLine="0"/>
            </w:pPr>
            <w:r>
              <w:drawing>
                <wp:anchor simplePos="0" relativeHeight="25165899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4112</wp:posOffset>
                  </wp:positionV>
                  <wp:extent cx="12192" cy="12193"/>
                  <wp:effectExtent l="0" t="0" r="0" b="0"/>
                  <wp:wrapNone/>
                  <wp:docPr id="2053" name="Freeform 20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4112</wp:posOffset>
                  </wp:positionV>
                  <wp:extent cx="12192" cy="12193"/>
                  <wp:effectExtent l="0" t="0" r="0" b="0"/>
                  <wp:wrapNone/>
                  <wp:docPr id="2054" name="Freeform 20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18" w:right="-56" w:firstLine="105"/>
            </w:pPr>
            <w:r>
              <w:drawing>
                <wp:anchor simplePos="0" relativeHeight="25165900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4112</wp:posOffset>
                  </wp:positionV>
                  <wp:extent cx="12192" cy="12193"/>
                  <wp:effectExtent l="0" t="0" r="0" b="0"/>
                  <wp:wrapNone/>
                  <wp:docPr id="2055" name="Freeform 20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64/69  </w:t>
            </w:r>
            <w:r/>
            <w:r/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056" name="Freeform 20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74676</wp:posOffset>
                  </wp:positionH>
                  <wp:positionV relativeFrom="paragraph">
                    <wp:posOffset>18112</wp:posOffset>
                  </wp:positionV>
                  <wp:extent cx="8903066" cy="422978"/>
                  <wp:effectExtent l="0" t="0" r="0" b="0"/>
                  <wp:wrapNone/>
                  <wp:docPr id="2057" name="Freeform 205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1454150" y="18112"/>
                            <a:ext cx="8788766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797"/>
                                  <w:tab w:val="left" w:pos="3144"/>
                                  <w:tab w:val="left" w:pos="4531"/>
                                  <w:tab w:val="left" w:pos="5971"/>
                                  <w:tab w:val="left" w:pos="7359"/>
                                  <w:tab w:val="left" w:pos="8607"/>
                                  <w:tab w:val="left" w:pos="10133"/>
                                  <w:tab w:val="left" w:pos="11281"/>
                                  <w:tab w:val="left" w:pos="12186"/>
                                </w:tabs>
                                <w:spacing w:before="0" w:after="0" w:line="263" w:lineRule="exact"/>
                                <w:ind w:left="12080" w:right="0" w:hanging="1208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МОП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27,25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058" name="Freeform 20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059" name="Freeform 20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0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060" name="Freeform 20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061" name="Freeform 20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062" name="Freeform 20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063" name="Freeform 20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064" name="Freeform 20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1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065" name="Freeform 20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2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066" name="Freeform 20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274" w:after="0" w:line="222" w:lineRule="exact"/>
        <w:ind w:left="14961" w:right="0" w:firstLine="0"/>
      </w:pPr>
      <w:r>
        <w:drawing>
          <wp:anchor simplePos="0" relativeHeight="251659024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-12398</wp:posOffset>
            </wp:positionV>
            <wp:extent cx="12192" cy="12193"/>
            <wp:effectExtent l="0" t="0" r="0" b="0"/>
            <wp:wrapNone/>
            <wp:docPr id="2067" name="Freeform 2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3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-12398</wp:posOffset>
            </wp:positionV>
            <wp:extent cx="12192" cy="12193"/>
            <wp:effectExtent l="0" t="0" r="0" b="0"/>
            <wp:wrapNone/>
            <wp:docPr id="2068" name="Freeform 2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7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-12398</wp:posOffset>
            </wp:positionV>
            <wp:extent cx="12192" cy="12193"/>
            <wp:effectExtent l="0" t="0" r="0" b="0"/>
            <wp:wrapNone/>
            <wp:docPr id="2069" name="Freeform 2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0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-12398</wp:posOffset>
            </wp:positionV>
            <wp:extent cx="12192" cy="12193"/>
            <wp:effectExtent l="0" t="0" r="0" b="0"/>
            <wp:wrapNone/>
            <wp:docPr id="2070" name="Freeform 2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3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-12398</wp:posOffset>
            </wp:positionV>
            <wp:extent cx="12193" cy="12193"/>
            <wp:effectExtent l="0" t="0" r="0" b="0"/>
            <wp:wrapNone/>
            <wp:docPr id="2071" name="Freeform 2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-12398</wp:posOffset>
            </wp:positionV>
            <wp:extent cx="12192" cy="12193"/>
            <wp:effectExtent l="0" t="0" r="0" b="0"/>
            <wp:wrapNone/>
            <wp:docPr id="2072" name="Freeform 2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9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-12398</wp:posOffset>
            </wp:positionV>
            <wp:extent cx="12192" cy="12193"/>
            <wp:effectExtent l="0" t="0" r="0" b="0"/>
            <wp:wrapNone/>
            <wp:docPr id="2073" name="Freeform 2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-12398</wp:posOffset>
            </wp:positionV>
            <wp:extent cx="12192" cy="12193"/>
            <wp:effectExtent l="0" t="0" r="0" b="0"/>
            <wp:wrapNone/>
            <wp:docPr id="2074" name="Freeform 2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-12398</wp:posOffset>
            </wp:positionV>
            <wp:extent cx="12192" cy="12193"/>
            <wp:effectExtent l="0" t="0" r="0" b="0"/>
            <wp:wrapNone/>
            <wp:docPr id="2075" name="Freeform 2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8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-12398</wp:posOffset>
            </wp:positionV>
            <wp:extent cx="12193" cy="12193"/>
            <wp:effectExtent l="0" t="0" r="0" b="0"/>
            <wp:wrapNone/>
            <wp:docPr id="2076" name="Freeform 2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-12398</wp:posOffset>
            </wp:positionV>
            <wp:extent cx="12193" cy="12193"/>
            <wp:effectExtent l="0" t="0" r="0" b="0"/>
            <wp:wrapNone/>
            <wp:docPr id="2077" name="Freeform 2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-12398</wp:posOffset>
            </wp:positionV>
            <wp:extent cx="12192" cy="12193"/>
            <wp:effectExtent l="0" t="0" r="0" b="0"/>
            <wp:wrapNone/>
            <wp:docPr id="2078" name="Freeform 2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7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-12398</wp:posOffset>
            </wp:positionV>
            <wp:extent cx="12192" cy="12193"/>
            <wp:effectExtent l="0" t="0" r="0" b="0"/>
            <wp:wrapNone/>
            <wp:docPr id="2079" name="Freeform 2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1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-12398</wp:posOffset>
            </wp:positionV>
            <wp:extent cx="12193" cy="12193"/>
            <wp:effectExtent l="0" t="0" r="0" b="0"/>
            <wp:wrapNone/>
            <wp:docPr id="2080" name="Freeform 2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-12398</wp:posOffset>
            </wp:positionV>
            <wp:extent cx="12193" cy="12193"/>
            <wp:effectExtent l="0" t="0" r="0" b="0"/>
            <wp:wrapNone/>
            <wp:docPr id="2081" name="Freeform 2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16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2082" name="Freeform 2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577"/>
        </w:trPr>
        <w:tc>
          <w:tcPr>
            <w:tcW w:w="43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3" w:right="-9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202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18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 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54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25,25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11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1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629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9" w:right="82" w:firstLine="10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37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083" name="Freeform 20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3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084" name="Freeform 20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085" name="Freeform 20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086" name="Freeform 20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5" w:line="264" w:lineRule="exact"/>
              <w:ind w:left="118" w:right="-14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пребывающие в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087" name="Freeform 20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185928</wp:posOffset>
                  </wp:positionH>
                  <wp:positionV relativeFrom="paragraph">
                    <wp:posOffset>16589</wp:posOffset>
                  </wp:positionV>
                  <wp:extent cx="7269084" cy="255338"/>
                  <wp:effectExtent l="0" t="0" r="0" b="0"/>
                  <wp:wrapNone/>
                  <wp:docPr id="2088" name="Freeform 208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84017" y="16589"/>
                            <a:ext cx="7154784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62"/>
                                  <w:tab w:val="left" w:pos="2595"/>
                                  <w:tab w:val="left" w:pos="4035"/>
                                  <w:tab w:val="left" w:pos="5422"/>
                                  <w:tab w:val="left" w:pos="6809"/>
                                  <w:tab w:val="left" w:pos="8197"/>
                                  <w:tab w:val="left" w:pos="9344"/>
                                  <w:tab w:val="left" w:pos="10780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1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089" name="Freeform 20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090" name="Freeform 20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091" name="Freeform 20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092" name="Freeform 20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093" name="Freeform 20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1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094" name="Freeform 20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095" name="Freeform 20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096" name="Freeform 20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097" name="Freeform 20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098" name="Freeform 20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47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099" name="Freeform 20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682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8" w:right="43" w:firstLine="0"/>
            </w:pPr>
            <w:r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100" name="Freeform 21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273" w:right="0" w:firstLine="0"/>
            </w:pPr>
            <w:r>
              <w:drawing>
                <wp:anchor simplePos="0" relativeHeight="25165847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101" name="Freeform 2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766" w:right="0" w:firstLine="0"/>
            </w:pPr>
            <w:r>
              <w:drawing>
                <wp:anchor simplePos="0" relativeHeight="25165847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102" name="Freeform 2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475" w:right="0" w:firstLine="0"/>
            </w:pPr>
            <w:r>
              <w:drawing>
                <wp:anchor simplePos="0" relativeHeight="25165848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103" name="Freeform 21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765" w:right="0" w:firstLine="0"/>
            </w:pPr>
            <w:r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104" name="Freeform 21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528" w:right="0" w:firstLine="0"/>
            </w:pPr>
            <w:r>
              <w:drawing>
                <wp:anchor simplePos="0" relativeHeight="25165848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105" name="Freeform 21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768" w:right="0" w:firstLine="0"/>
            </w:pPr>
            <w:r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106" name="Freeform 21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530" w:right="0" w:firstLine="0"/>
            </w:pPr>
            <w:r>
              <w:drawing>
                <wp:anchor simplePos="0" relativeHeight="25165848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107" name="Freeform 21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528" w:right="0" w:firstLine="0"/>
            </w:pPr>
            <w:r>
              <w:drawing>
                <wp:anchor simplePos="0" relativeHeight="25165849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108" name="Freeform 2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813" w:right="-18" w:firstLine="0"/>
            </w:pPr>
            <w:r>
              <w:drawing>
                <wp:anchor simplePos="0" relativeHeight="25165849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109" name="Freeform 2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>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56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110" name="Freeform 2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111" name="Freeform 2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112" name="Freeform 2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113" name="Freeform 2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1104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134" w:right="-98" w:firstLine="0"/>
            </w:pPr>
            <w:r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114" name="Freeform 2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711"/>
            </w:pPr>
            <w:r>
              <w:drawing>
                <wp:anchor simplePos="0" relativeHeight="251658576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115" name="Freeform 2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531"/>
            </w:pPr>
            <w:r>
              <w:drawing>
                <wp:anchor simplePos="0" relativeHeight="25165857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116" name="Freeform 2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765"/>
            </w:pPr>
            <w:r>
              <w:drawing>
                <wp:anchor simplePos="0" relativeHeight="251658580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117" name="Freeform 2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528"/>
            </w:pPr>
            <w:r>
              <w:drawing>
                <wp:anchor simplePos="0" relativeHeight="251658582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2118" name="Freeform 2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629"/>
            </w:pPr>
            <w:r>
              <w:drawing>
                <wp:anchor simplePos="0" relativeHeight="25165858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2119" name="Freeform 2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530"/>
            </w:pPr>
            <w:r>
              <w:drawing>
                <wp:anchor simplePos="0" relativeHeight="251658586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120" name="Freeform 2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528"/>
            </w:pPr>
            <w:r>
              <w:drawing>
                <wp:anchor simplePos="0" relativeHeight="25165858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121" name="Freeform 2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159" w:right="82" w:firstLine="105"/>
            </w:pPr>
            <w:r>
              <w:drawing>
                <wp:anchor simplePos="0" relativeHeight="251658590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2122" name="Freeform 2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66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123" name="Freeform 2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3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124" name="Freeform 2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665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125" name="Freeform 2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094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8" w:line="264" w:lineRule="exact"/>
              <w:ind w:left="98" w:right="43" w:firstLine="0"/>
            </w:pPr>
            <w:r>
              <w:drawing>
                <wp:anchor simplePos="0" relativeHeight="251658667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6271</wp:posOffset>
                  </wp:positionV>
                  <wp:extent cx="12193" cy="12193"/>
                  <wp:effectExtent l="0" t="0" r="0" b="0"/>
                  <wp:wrapNone/>
                  <wp:docPr id="2126" name="Freeform 2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094" w:line="266" w:lineRule="exact"/>
              <w:ind w:left="134" w:right="-98" w:firstLine="0"/>
            </w:pPr>
            <w:r>
              <w:drawing>
                <wp:anchor simplePos="0" relativeHeight="251658669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127" name="Freeform 2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27,25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094" w:line="266" w:lineRule="exact"/>
              <w:ind w:left="0" w:right="-98" w:firstLine="711"/>
            </w:pPr>
            <w:r>
              <w:drawing>
                <wp:anchor simplePos="0" relativeHeight="251658671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128" name="Freeform 2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094" w:line="266" w:lineRule="exact"/>
              <w:ind w:left="0" w:right="-98" w:firstLine="475"/>
            </w:pPr>
            <w:r>
              <w:drawing>
                <wp:anchor simplePos="0" relativeHeight="25165867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129" name="Freeform 2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094" w:line="266" w:lineRule="exact"/>
              <w:ind w:left="0" w:right="-98" w:firstLine="765"/>
            </w:pPr>
            <w:r>
              <w:drawing>
                <wp:anchor simplePos="0" relativeHeight="251658675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130" name="Freeform 2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094" w:line="266" w:lineRule="exact"/>
              <w:ind w:left="0" w:right="-98" w:firstLine="528"/>
            </w:pPr>
            <w:r>
              <w:drawing>
                <wp:anchor simplePos="0" relativeHeight="251658677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2131" name="Freeform 2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094" w:line="266" w:lineRule="exact"/>
              <w:ind w:left="0" w:right="-98" w:firstLine="629"/>
            </w:pPr>
            <w:r>
              <w:drawing>
                <wp:anchor simplePos="0" relativeHeight="251658679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2132" name="Freeform 2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094" w:line="266" w:lineRule="exact"/>
              <w:ind w:left="0" w:right="-98" w:firstLine="530"/>
            </w:pPr>
            <w:r>
              <w:drawing>
                <wp:anchor simplePos="0" relativeHeight="251658681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133" name="Freeform 2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094" w:line="266" w:lineRule="exact"/>
              <w:ind w:left="0" w:right="-98" w:firstLine="528"/>
            </w:pPr>
            <w:r>
              <w:drawing>
                <wp:anchor simplePos="0" relativeHeight="25165868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134" name="Freeform 2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094" w:line="266" w:lineRule="exact"/>
              <w:ind w:left="159" w:right="82" w:firstLine="105"/>
            </w:pPr>
            <w:r>
              <w:drawing>
                <wp:anchor simplePos="0" relativeHeight="251658685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2135" name="Freeform 2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204" w:after="0" w:line="222" w:lineRule="exact"/>
        <w:ind w:left="14961" w:right="0" w:firstLine="0"/>
      </w:pPr>
      <w:r>
        <w:drawing>
          <wp:anchor simplePos="0" relativeHeight="251658688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2136" name="Freeform 2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2137" name="Freeform 2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2138" name="Freeform 2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2139" name="Freeform 2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-12652</wp:posOffset>
            </wp:positionV>
            <wp:extent cx="12193" cy="12193"/>
            <wp:effectExtent l="0" t="0" r="0" b="0"/>
            <wp:wrapNone/>
            <wp:docPr id="2140" name="Freeform 2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2141" name="Freeform 2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2142" name="Freeform 2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2143" name="Freeform 2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2144" name="Freeform 2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-12652</wp:posOffset>
            </wp:positionV>
            <wp:extent cx="12193" cy="12193"/>
            <wp:effectExtent l="0" t="0" r="0" b="0"/>
            <wp:wrapNone/>
            <wp:docPr id="2145" name="Freeform 2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-12652</wp:posOffset>
            </wp:positionV>
            <wp:extent cx="12193" cy="12193"/>
            <wp:effectExtent l="0" t="0" r="0" b="0"/>
            <wp:wrapNone/>
            <wp:docPr id="2146" name="Freeform 2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2147" name="Freeform 2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-12652</wp:posOffset>
            </wp:positionV>
            <wp:extent cx="12192" cy="12193"/>
            <wp:effectExtent l="0" t="0" r="0" b="0"/>
            <wp:wrapNone/>
            <wp:docPr id="2148" name="Freeform 2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-12652</wp:posOffset>
            </wp:positionV>
            <wp:extent cx="12193" cy="12193"/>
            <wp:effectExtent l="0" t="0" r="0" b="0"/>
            <wp:wrapNone/>
            <wp:docPr id="2149" name="Freeform 2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-12652</wp:posOffset>
            </wp:positionV>
            <wp:extent cx="12193" cy="12193"/>
            <wp:effectExtent l="0" t="0" r="0" b="0"/>
            <wp:wrapNone/>
            <wp:docPr id="2150" name="Freeform 2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17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2151" name="Freeform 2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842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98" w:right="454" w:firstLine="0"/>
              <w:jc w:val="both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Республике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325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7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152" name="Freeform 2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153" name="Freeform 21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8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154" name="Freeform 21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8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2155" name="Freeform 21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8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156" name="Freeform 21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69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8" w:line="240" w:lineRule="auto"/>
              <w:ind w:left="1171" w:right="-18" w:firstLine="0"/>
            </w:pPr>
            <w:r>
              <w:drawing>
                <wp:anchor simplePos="0" relativeHeight="25165828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157" name="Freeform 21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9" behindDoc="0" locked="0" layoutInCell="1" allowOverlap="1">
                  <wp:simplePos x="0" y="0"/>
                  <wp:positionH relativeFrom="page">
                    <wp:posOffset>1760601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158" name="Freeform 21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1" behindDoc="0" locked="0" layoutInCell="1" allowOverlap="1">
                  <wp:simplePos x="0" y="0"/>
                  <wp:positionH relativeFrom="page">
                    <wp:posOffset>2792604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159" name="Freeform 21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3" behindDoc="0" locked="0" layoutInCell="1" allowOverlap="1">
                  <wp:simplePos x="0" y="0"/>
                  <wp:positionH relativeFrom="page">
                    <wp:posOffset>3521075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2160" name="Freeform 2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4552823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2161" name="Freeform 2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11. Тарифы для сельскохозяйственных кооперативов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9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162" name="Freeform 21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9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163" name="Freeform 2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2164" name="Freeform 2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35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165" name="Freeform 2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166" name="Freeform 21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36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167" name="Freeform 2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-18" w:firstLine="0"/>
            </w:pPr>
            <w:r>
              <w:drawing>
                <wp:anchor simplePos="0" relativeHeight="25165836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-713</wp:posOffset>
                  </wp:positionV>
                  <wp:extent cx="12193" cy="12191"/>
                  <wp:effectExtent l="0" t="0" r="0" b="0"/>
                  <wp:wrapNone/>
                  <wp:docPr id="2168" name="Freeform 21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7" w:line="222" w:lineRule="exact"/>
              <w:ind w:left="38" w:right="720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273" w:right="-98" w:firstLine="0"/>
            </w:pPr>
            <w:r>
              <w:drawing>
                <wp:anchor simplePos="0" relativeHeight="25165836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169" name="Freeform 2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766"/>
            </w:pPr>
            <w:r>
              <w:drawing>
                <wp:anchor simplePos="0" relativeHeight="25165836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170" name="Freeform 2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31"/>
            </w:pPr>
            <w:r>
              <w:drawing>
                <wp:anchor simplePos="0" relativeHeight="25165836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171" name="Freeform 21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626"/>
            </w:pPr>
            <w:r>
              <w:drawing>
                <wp:anchor simplePos="0" relativeHeight="25165837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172" name="Freeform 2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1,75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28"/>
            </w:pPr>
            <w:r>
              <w:drawing>
                <wp:anchor simplePos="0" relativeHeight="25165837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5637</wp:posOffset>
                  </wp:positionV>
                  <wp:extent cx="12193" cy="12191"/>
                  <wp:effectExtent l="0" t="0" r="0" b="0"/>
                  <wp:wrapNone/>
                  <wp:docPr id="2173" name="Freeform 2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629"/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5637</wp:posOffset>
                  </wp:positionV>
                  <wp:extent cx="12193" cy="12191"/>
                  <wp:effectExtent l="0" t="0" r="0" b="0"/>
                  <wp:wrapNone/>
                  <wp:docPr id="2174" name="Freeform 2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30"/>
            </w:pPr>
            <w:r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175" name="Freeform 2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28"/>
            </w:pPr>
            <w:r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176" name="Freeform 2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159" w:right="82" w:firstLine="105"/>
            </w:pPr>
            <w:r>
              <w:drawing>
                <wp:anchor simplePos="0" relativeHeight="25165838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5637</wp:posOffset>
                  </wp:positionV>
                  <wp:extent cx="12193" cy="12191"/>
                  <wp:effectExtent l="0" t="0" r="0" b="0"/>
                  <wp:wrapNone/>
                  <wp:docPr id="2177" name="Freeform 2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178" name="Freeform 2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179" name="Freeform 2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180" name="Freeform 2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8" w:right="631" w:firstLine="0"/>
            </w:pPr>
            <w:r>
              <w:drawing>
                <wp:anchor simplePos="0" relativeHeight="25165845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9447</wp:posOffset>
                  </wp:positionV>
                  <wp:extent cx="12193" cy="12192"/>
                  <wp:effectExtent l="0" t="0" r="0" b="0"/>
                  <wp:wrapNone/>
                  <wp:docPr id="2181" name="Freeform 2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5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182" name="Freeform 2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5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183" name="Freeform 2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184" name="Freeform 2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185" name="Freeform 2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186" name="Freeform 2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187" name="Freeform 2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6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188" name="Freeform 2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189" name="Freeform 21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190" name="Freeform 2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109728</wp:posOffset>
                  </wp:positionH>
                  <wp:positionV relativeFrom="paragraph">
                    <wp:posOffset>-369364</wp:posOffset>
                  </wp:positionV>
                  <wp:extent cx="9602837" cy="1197551"/>
                  <wp:effectExtent l="0" t="0" r="0" b="0"/>
                  <wp:wrapNone/>
                  <wp:docPr id="2191" name="Freeform 219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79" y="-369364"/>
                            <a:ext cx="9488537" cy="10832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300"/>
                                  <w:tab w:val="left" w:pos="5633"/>
                                  <w:tab w:val="left" w:pos="6933"/>
                                  <w:tab w:val="left" w:pos="8460"/>
                                  <w:tab w:val="left" w:pos="9708"/>
                                  <w:tab w:val="left" w:pos="11235"/>
                                  <w:tab w:val="left" w:pos="12382"/>
                                  <w:tab w:val="left" w:pos="13287"/>
                                </w:tabs>
                                <w:spacing w:before="0" w:after="0" w:line="264" w:lineRule="exact"/>
                                <w:ind w:left="13182" w:right="0" w:hanging="10144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1,75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3038"/>
                                  <w:tab w:val="left" w:pos="4301"/>
                                  <w:tab w:val="left" w:pos="5689"/>
                                  <w:tab w:val="left" w:pos="6934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84" w:after="0" w:line="264" w:lineRule="exact"/>
                                <w:ind w:left="13182" w:right="0" w:hanging="13182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003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Пенсионер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1,75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</w:tabs>
                                <w:spacing w:before="12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Инвалиды 1 и 2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222" w:lineRule="exact"/>
                                <w:ind w:left="1102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группы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192" name="Freeform 21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193" name="Freeform 2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194" name="Freeform 2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4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2195" name="Freeform 21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4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196" name="Freeform 2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4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197" name="Freeform 2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198" name="Freeform 2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199" name="Freeform 2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2200" name="Freeform 2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2201" name="Freeform 22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5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202" name="Freeform 2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203" name="Freeform 22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6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2204" name="Freeform 22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205" name="Freeform 22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3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206" name="Freeform 22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207" name="Freeform 22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208" name="Freeform 22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349"/>
            </w:pPr>
            <w:r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209" name="Freeform 22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66"/>
            </w:pPr>
            <w:r>
              <w:drawing>
                <wp:anchor simplePos="0" relativeHeight="25165863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210" name="Freeform 22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31"/>
            </w:pPr>
            <w:r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211" name="Freeform 22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626"/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212" name="Freeform 22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1,75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2213" name="Freeform 22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629"/>
            </w:pPr>
            <w:r>
              <w:drawing>
                <wp:anchor simplePos="0" relativeHeight="25165864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2214" name="Freeform 22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30"/>
            </w:pPr>
            <w:r>
              <w:drawing>
                <wp:anchor simplePos="0" relativeHeight="25165864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215" name="Freeform 22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865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216" name="Freeform 22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159" w:right="82" w:firstLine="105"/>
            </w:pPr>
            <w:r>
              <w:drawing>
                <wp:anchor simplePos="0" relativeHeight="251658652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2217" name="Freeform 22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153" w:right="-98" w:firstLine="0"/>
            </w:pPr>
            <w:r>
              <w:drawing>
                <wp:anchor simplePos="0" relativeHeight="25165871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218" name="Freeform 22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1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219" name="Freeform 22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202"/>
            </w:pPr>
            <w:r>
              <w:drawing>
                <wp:anchor simplePos="0" relativeHeight="25165872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220" name="Freeform 22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118"/>
            </w:pPr>
            <w:r>
              <w:drawing>
                <wp:anchor simplePos="0" relativeHeight="25165872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221" name="Freeform 22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Участники ВОВ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349"/>
            </w:pPr>
            <w:r>
              <w:drawing>
                <wp:anchor simplePos="0" relativeHeight="25165872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222" name="Freeform 22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766"/>
            </w:pPr>
            <w:r>
              <w:drawing>
                <wp:anchor simplePos="0" relativeHeight="25165872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223" name="Freeform 22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531"/>
            </w:pPr>
            <w:r>
              <w:drawing>
                <wp:anchor simplePos="0" relativeHeight="25165872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224" name="Freeform 22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765"/>
            </w:pPr>
            <w:r>
              <w:drawing>
                <wp:anchor simplePos="0" relativeHeight="25165873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225" name="Freeform 22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528"/>
            </w:pPr>
            <w:r>
              <w:drawing>
                <wp:anchor simplePos="0" relativeHeight="25165873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226" name="Freeform 22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768"/>
            </w:pPr>
            <w:r>
              <w:drawing>
                <wp:anchor simplePos="0" relativeHeight="25165873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227" name="Freeform 22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530"/>
            </w:pPr>
            <w:r>
              <w:drawing>
                <wp:anchor simplePos="0" relativeHeight="25165873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228" name="Freeform 22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0" w:right="-98" w:firstLine="528"/>
            </w:pPr>
            <w:r>
              <w:drawing>
                <wp:anchor simplePos="0" relativeHeight="25165873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229" name="Freeform 22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4" w:lineRule="exact"/>
              <w:ind w:left="159" w:right="82" w:firstLine="105"/>
            </w:pPr>
            <w:r>
              <w:drawing>
                <wp:anchor simplePos="0" relativeHeight="25165874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230" name="Freeform 22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11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80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231" name="Freeform 22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1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232" name="Freeform 22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81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233" name="Freeform 22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81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2234" name="Freeform 22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ВОВ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" w:after="97" w:line="263" w:lineRule="exact"/>
              <w:ind w:left="118" w:right="-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лица,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приравненные к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ним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1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235" name="Freeform 22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220981</wp:posOffset>
                  </wp:positionH>
                  <wp:positionV relativeFrom="paragraph">
                    <wp:posOffset>16588</wp:posOffset>
                  </wp:positionV>
                  <wp:extent cx="7638146" cy="423232"/>
                  <wp:effectExtent l="0" t="0" r="0" b="0"/>
                  <wp:wrapNone/>
                  <wp:docPr id="2236" name="Freeform 223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19070" y="16588"/>
                            <a:ext cx="7523846" cy="3089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07"/>
                                  <w:tab w:val="left" w:pos="2595"/>
                                  <w:tab w:val="left" w:pos="3979"/>
                                  <w:tab w:val="left" w:pos="5367"/>
                                  <w:tab w:val="left" w:pos="6754"/>
                                  <w:tab w:val="left" w:pos="8141"/>
                                  <w:tab w:val="left" w:pos="9289"/>
                                  <w:tab w:val="left" w:pos="10194"/>
                                </w:tabs>
                                <w:spacing w:before="0" w:after="0" w:line="264" w:lineRule="exact"/>
                                <w:ind w:left="10088" w:right="0" w:hanging="10088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1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237" name="Freeform 22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238" name="Freeform 22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239" name="Freeform 22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2240" name="Freeform 22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2241" name="Freeform 22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2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242" name="Freeform 22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243" name="Freeform 22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3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2244" name="Freeform 22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7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9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245" name="Freeform 22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246" name="Freeform 22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109729</wp:posOffset>
                  </wp:positionH>
                  <wp:positionV relativeFrom="paragraph">
                    <wp:posOffset>16589</wp:posOffset>
                  </wp:positionV>
                  <wp:extent cx="9602837" cy="810074"/>
                  <wp:effectExtent l="0" t="0" r="0" b="0"/>
                  <wp:wrapNone/>
                  <wp:docPr id="2247" name="Freeform 224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80" y="16589"/>
                            <a:ext cx="9488537" cy="6957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3038"/>
                                  <w:tab w:val="left" w:pos="4301"/>
                                  <w:tab w:val="left" w:pos="5689"/>
                                  <w:tab w:val="left" w:pos="6934"/>
                                  <w:tab w:val="left" w:pos="8461"/>
                                  <w:tab w:val="left" w:pos="9709"/>
                                  <w:tab w:val="left" w:pos="11235"/>
                                  <w:tab w:val="left" w:pos="12383"/>
                                  <w:tab w:val="left" w:pos="13288"/>
                                </w:tabs>
                                <w:spacing w:before="0" w:after="0" w:line="263" w:lineRule="exact"/>
                                <w:ind w:left="13182" w:right="0" w:hanging="13182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7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106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МОП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1,75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34"/>
                                </w:tabs>
                                <w:spacing w:before="12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106-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222" w:lineRule="exact"/>
                                <w:ind w:left="383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64/69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0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248" name="Freeform 2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0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249" name="Freeform 22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0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250" name="Freeform 22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0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251" name="Freeform 2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252" name="Freeform 22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253" name="Freeform 22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254" name="Freeform 22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255" name="Freeform 22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1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256" name="Freeform 22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257" name="Freeform 22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2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258" name="Freeform 22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9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259" name="Freeform 22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92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260" name="Freeform 22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9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261" name="Freeform 22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18"/>
            </w:pPr>
            <w:r>
              <w:drawing>
                <wp:anchor simplePos="0" relativeHeight="251658996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262" name="Freeform 22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293"/>
            </w:pPr>
            <w:r>
              <w:drawing>
                <wp:anchor simplePos="0" relativeHeight="251658998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263" name="Freeform 22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66"/>
            </w:pPr>
            <w:r>
              <w:drawing>
                <wp:anchor simplePos="0" relativeHeight="251659000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264" name="Freeform 22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475"/>
            </w:pPr>
            <w:r>
              <w:drawing>
                <wp:anchor simplePos="0" relativeHeight="25165900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265" name="Freeform 22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626"/>
            </w:pPr>
            <w:r>
              <w:drawing>
                <wp:anchor simplePos="0" relativeHeight="251659004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266" name="Freeform 22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1,75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9006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267" name="Freeform 22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629"/>
            </w:pPr>
            <w:r>
              <w:drawing>
                <wp:anchor simplePos="0" relativeHeight="251659008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268" name="Freeform 22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0"/>
            </w:pPr>
            <w:r>
              <w:drawing>
                <wp:anchor simplePos="0" relativeHeight="251659010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269" name="Freeform 22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>
              <w:drawing>
                <wp:anchor simplePos="0" relativeHeight="25165901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270" name="Freeform 22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9" w:right="82" w:firstLine="105"/>
            </w:pPr>
            <w:r>
              <w:drawing>
                <wp:anchor simplePos="0" relativeHeight="251659014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271" name="Freeform 22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9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6" w:line="266" w:lineRule="exact"/>
              <w:ind w:left="97" w:right="-98" w:firstLine="55"/>
            </w:pPr>
            <w:r>
              <w:drawing>
                <wp:anchor simplePos="0" relativeHeight="25165907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6907</wp:posOffset>
                  </wp:positionV>
                  <wp:extent cx="12192" cy="12191"/>
                  <wp:effectExtent l="0" t="0" r="0" b="0"/>
                  <wp:wrapNone/>
                  <wp:docPr id="2272" name="Freeform 22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8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6907</wp:posOffset>
                  </wp:positionV>
                  <wp:extent cx="12192" cy="12191"/>
                  <wp:effectExtent l="0" t="0" r="0" b="0"/>
                  <wp:wrapNone/>
                  <wp:docPr id="2273" name="Freeform 22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6" w:line="266" w:lineRule="exact"/>
              <w:ind w:left="0" w:right="-98" w:firstLine="202"/>
            </w:pPr>
            <w:r>
              <w:drawing>
                <wp:anchor simplePos="0" relativeHeight="25165908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6907</wp:posOffset>
                  </wp:positionV>
                  <wp:extent cx="12192" cy="12191"/>
                  <wp:effectExtent l="0" t="0" r="0" b="0"/>
                  <wp:wrapNone/>
                  <wp:docPr id="2274" name="Freeform 22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6" w:line="266" w:lineRule="exact"/>
              <w:ind w:left="0" w:right="-98" w:firstLine="118"/>
            </w:pPr>
            <w:r>
              <w:drawing>
                <wp:anchor simplePos="0" relativeHeight="25165908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6907</wp:posOffset>
                  </wp:positionV>
                  <wp:extent cx="12193" cy="12191"/>
                  <wp:effectExtent l="0" t="0" r="0" b="0"/>
                  <wp:wrapNone/>
                  <wp:docPr id="2275" name="Freeform 22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 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6" w:line="266" w:lineRule="exact"/>
              <w:ind w:left="0" w:right="-98" w:firstLine="293"/>
            </w:pPr>
            <w:r>
              <w:drawing>
                <wp:anchor simplePos="0" relativeHeight="25165908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6907</wp:posOffset>
                  </wp:positionV>
                  <wp:extent cx="12192" cy="12191"/>
                  <wp:effectExtent l="0" t="0" r="0" b="0"/>
                  <wp:wrapNone/>
                  <wp:docPr id="2276" name="Freeform 22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6" w:line="266" w:lineRule="exact"/>
              <w:ind w:left="0" w:right="-98" w:firstLine="766"/>
            </w:pPr>
            <w:r>
              <w:drawing>
                <wp:anchor simplePos="0" relativeHeight="25165908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6907</wp:posOffset>
                  </wp:positionV>
                  <wp:extent cx="12192" cy="12191"/>
                  <wp:effectExtent l="0" t="0" r="0" b="0"/>
                  <wp:wrapNone/>
                  <wp:docPr id="2277" name="Freeform 22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6" w:line="266" w:lineRule="exact"/>
              <w:ind w:left="0" w:right="-98" w:firstLine="531"/>
            </w:pPr>
            <w:r>
              <w:drawing>
                <wp:anchor simplePos="0" relativeHeight="25165909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1"/>
                  <wp:effectExtent l="0" t="0" r="0" b="0"/>
                  <wp:wrapNone/>
                  <wp:docPr id="2278" name="Freeform 22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6" w:line="266" w:lineRule="exact"/>
              <w:ind w:left="0" w:right="-98" w:firstLine="626"/>
            </w:pPr>
            <w:r>
              <w:drawing>
                <wp:anchor simplePos="0" relativeHeight="25165909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6907</wp:posOffset>
                  </wp:positionV>
                  <wp:extent cx="12192" cy="12191"/>
                  <wp:effectExtent l="0" t="0" r="0" b="0"/>
                  <wp:wrapNone/>
                  <wp:docPr id="2279" name="Freeform 22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1,75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6" w:line="266" w:lineRule="exact"/>
              <w:ind w:left="0" w:right="-98" w:firstLine="528"/>
            </w:pPr>
            <w:r>
              <w:drawing>
                <wp:anchor simplePos="0" relativeHeight="25165909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6907</wp:posOffset>
                  </wp:positionV>
                  <wp:extent cx="12193" cy="12191"/>
                  <wp:effectExtent l="0" t="0" r="0" b="0"/>
                  <wp:wrapNone/>
                  <wp:docPr id="2280" name="Freeform 22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6" w:line="266" w:lineRule="exact"/>
              <w:ind w:left="0" w:right="-98" w:firstLine="629"/>
            </w:pPr>
            <w:r>
              <w:drawing>
                <wp:anchor simplePos="0" relativeHeight="25165909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6907</wp:posOffset>
                  </wp:positionV>
                  <wp:extent cx="12193" cy="12191"/>
                  <wp:effectExtent l="0" t="0" r="0" b="0"/>
                  <wp:wrapNone/>
                  <wp:docPr id="2281" name="Freeform 22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6" w:line="266" w:lineRule="exact"/>
              <w:ind w:left="0" w:right="-98" w:firstLine="530"/>
            </w:pPr>
            <w:r>
              <w:drawing>
                <wp:anchor simplePos="0" relativeHeight="25165909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6907</wp:posOffset>
                  </wp:positionV>
                  <wp:extent cx="12192" cy="12191"/>
                  <wp:effectExtent l="0" t="0" r="0" b="0"/>
                  <wp:wrapNone/>
                  <wp:docPr id="2282" name="Freeform 22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6" w:line="266" w:lineRule="exact"/>
              <w:ind w:left="0" w:right="-98" w:firstLine="528"/>
            </w:pPr>
            <w:r>
              <w:drawing>
                <wp:anchor simplePos="0" relativeHeight="25165910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1"/>
                  <wp:effectExtent l="0" t="0" r="0" b="0"/>
                  <wp:wrapNone/>
                  <wp:docPr id="2283" name="Freeform 22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6" w:line="266" w:lineRule="exact"/>
              <w:ind w:left="159" w:right="82" w:firstLine="105"/>
            </w:pPr>
            <w:r>
              <w:drawing>
                <wp:anchor simplePos="0" relativeHeight="25165910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6907</wp:posOffset>
                  </wp:positionV>
                  <wp:extent cx="12193" cy="12191"/>
                  <wp:effectExtent l="0" t="0" r="0" b="0"/>
                  <wp:wrapNone/>
                  <wp:docPr id="2284" name="Freeform 22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851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917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285" name="Freeform 22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7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286" name="Freeform 22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917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1"/>
                  <wp:effectExtent l="0" t="0" r="0" b="0"/>
                  <wp:wrapNone/>
                  <wp:docPr id="2287" name="Freeform 22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918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1"/>
                  <wp:effectExtent l="0" t="0" r="0" b="0"/>
                  <wp:wrapNone/>
                  <wp:docPr id="2288" name="Freeform 22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38" w:line="264" w:lineRule="exact"/>
              <w:ind w:left="118" w:right="-14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пребывающие в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/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8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289" name="Freeform 22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185928</wp:posOffset>
                  </wp:positionH>
                  <wp:positionV relativeFrom="paragraph">
                    <wp:posOffset>16588</wp:posOffset>
                  </wp:positionV>
                  <wp:extent cx="7673199" cy="422978"/>
                  <wp:effectExtent l="0" t="0" r="0" b="0"/>
                  <wp:wrapNone/>
                  <wp:docPr id="2290" name="Freeform 229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84017" y="16588"/>
                            <a:ext cx="7558899" cy="3086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62"/>
                                  <w:tab w:val="left" w:pos="2650"/>
                                  <w:tab w:val="left" w:pos="3895"/>
                                  <w:tab w:val="left" w:pos="5422"/>
                                  <w:tab w:val="left" w:pos="6670"/>
                                  <w:tab w:val="left" w:pos="8197"/>
                                  <w:tab w:val="left" w:pos="9344"/>
                                  <w:tab w:val="left" w:pos="10249"/>
                                </w:tabs>
                                <w:spacing w:before="0" w:after="0" w:line="264" w:lineRule="exact"/>
                                <w:ind w:left="10143" w:right="0" w:hanging="10143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1,75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0,25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фактической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заработной платы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8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291" name="Freeform 22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8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292" name="Freeform 22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8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293" name="Freeform 22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2294" name="Freeform 22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2295" name="Freeform 22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296" name="Freeform 22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297" name="Freeform 22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198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2298" name="Freeform 22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173" w:after="0" w:line="222" w:lineRule="exact"/>
        <w:ind w:left="14961" w:right="0" w:firstLine="0"/>
      </w:pPr>
      <w:r>
        <w:drawing>
          <wp:anchor simplePos="0" relativeHeight="251659201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299" name="Freeform 2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300" name="Freeform 2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301" name="Freeform 2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7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302" name="Freeform 2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0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2303" name="Freeform 2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304" name="Freeform 2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6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305" name="Freeform 2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9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306" name="Freeform 2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2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307" name="Freeform 2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5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2308" name="Freeform 2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28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2309" name="Freeform 2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1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310" name="Freeform 2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311" name="Freeform 2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8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2312" name="Freeform 2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7" behindDoc="0" locked="0" layoutInCell="1" allowOverlap="1">
            <wp:simplePos x="0" y="0"/>
            <wp:positionH relativeFrom="page">
              <wp:posOffset>10308335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2313" name="Freeform 2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18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2314" name="Freeform 2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9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2040"/>
      </w:tblGrid>
      <w:tr>
        <w:trPr>
          <w:trHeight w:hRule="exact" w:val="314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98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Республике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04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32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15" name="Freeform 23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16" name="Freeform 23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33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17" name="Freeform 23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685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8" w:right="43" w:firstLine="0"/>
            </w:pPr>
            <w:r>
              <w:drawing>
                <wp:anchor simplePos="0" relativeHeight="25165833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318" name="Freeform 23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5" w:line="264" w:lineRule="exact"/>
              <w:ind w:left="273" w:right="-98" w:firstLine="0"/>
            </w:pPr>
            <w:r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319" name="Freeform 23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5" w:line="264" w:lineRule="exact"/>
              <w:ind w:left="0" w:right="-98" w:firstLine="766"/>
            </w:pPr>
            <w:r>
              <w:drawing>
                <wp:anchor simplePos="0" relativeHeight="25165833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320" name="Freeform 23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5" w:line="264" w:lineRule="exact"/>
              <w:ind w:left="0" w:right="-98" w:firstLine="475"/>
            </w:pPr>
            <w:r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321" name="Freeform 23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5" w:line="264" w:lineRule="exact"/>
              <w:ind w:left="0" w:right="-98" w:firstLine="626"/>
            </w:pPr>
            <w:r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322" name="Freeform 23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1,75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5" w:line="264" w:lineRule="exact"/>
              <w:ind w:left="0" w:right="-98" w:firstLine="528"/>
            </w:pPr>
            <w:r>
              <w:drawing>
                <wp:anchor simplePos="0" relativeHeight="25165834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323" name="Freeform 23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5" w:line="264" w:lineRule="exact"/>
              <w:ind w:left="0" w:right="-98" w:firstLine="629"/>
            </w:pPr>
            <w:r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324" name="Freeform 23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5" w:line="264" w:lineRule="exact"/>
              <w:ind w:left="0" w:right="-98" w:firstLine="530"/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325" name="Freeform 23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5" w:line="264" w:lineRule="exact"/>
              <w:ind w:left="0" w:right="-98" w:firstLine="528"/>
            </w:pPr>
            <w:r>
              <w:drawing>
                <wp:anchor simplePos="0" relativeHeight="25165835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326" name="Freeform 23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685" w:line="264" w:lineRule="exact"/>
              <w:ind w:left="159" w:right="82" w:firstLine="105"/>
            </w:pPr>
            <w:r>
              <w:drawing>
                <wp:anchor simplePos="0" relativeHeight="251658353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327" name="Freeform 23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42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328" name="Freeform 23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329" name="Freeform 23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330" name="Freeform 23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43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2331" name="Freeform 23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1104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273" w:right="-98" w:firstLine="0"/>
            </w:pPr>
            <w:r>
              <w:drawing>
                <wp:anchor simplePos="0" relativeHeight="25165843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2332" name="Freeform 23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766"/>
            </w:pPr>
            <w:r>
              <w:drawing>
                <wp:anchor simplePos="0" relativeHeight="25165843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2333" name="Freeform 23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531"/>
            </w:pPr>
            <w:r>
              <w:drawing>
                <wp:anchor simplePos="0" relativeHeight="25165843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2334" name="Freeform 23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626"/>
            </w:pPr>
            <w:r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2335" name="Freeform 23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1,75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528"/>
            </w:pPr>
            <w:r>
              <w:drawing>
                <wp:anchor simplePos="0" relativeHeight="25165844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5636</wp:posOffset>
                  </wp:positionV>
                  <wp:extent cx="12193" cy="12192"/>
                  <wp:effectExtent l="0" t="0" r="0" b="0"/>
                  <wp:wrapNone/>
                  <wp:docPr id="2336" name="Freeform 23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629"/>
            </w:pPr>
            <w:r>
              <w:drawing>
                <wp:anchor simplePos="0" relativeHeight="25165844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5636</wp:posOffset>
                  </wp:positionV>
                  <wp:extent cx="12193" cy="12192"/>
                  <wp:effectExtent l="0" t="0" r="0" b="0"/>
                  <wp:wrapNone/>
                  <wp:docPr id="2337" name="Freeform 23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530"/>
            </w:pPr>
            <w:r>
              <w:drawing>
                <wp:anchor simplePos="0" relativeHeight="25165844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2338" name="Freeform 23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528"/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5636</wp:posOffset>
                  </wp:positionV>
                  <wp:extent cx="12192" cy="12192"/>
                  <wp:effectExtent l="0" t="0" r="0" b="0"/>
                  <wp:wrapNone/>
                  <wp:docPr id="2339" name="Freeform 23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159" w:right="82" w:firstLine="105"/>
            </w:pPr>
            <w:r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5636</wp:posOffset>
                  </wp:positionV>
                  <wp:extent cx="12193" cy="12192"/>
                  <wp:effectExtent l="0" t="0" r="0" b="0"/>
                  <wp:wrapNone/>
                  <wp:docPr id="2340" name="Freeform 23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52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41" name="Freeform 23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42" name="Freeform 23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43" name="Freeform 23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946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98" w:right="43" w:firstLine="0"/>
            </w:pPr>
            <w:r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344" name="Freeform 23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95" w:line="222" w:lineRule="exact"/>
              <w:ind w:left="9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273" w:right="-98" w:firstLine="0"/>
            </w:pPr>
            <w:r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345" name="Freeform 23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766"/>
            </w:pPr>
            <w:r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346" name="Freeform 23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475"/>
            </w:pPr>
            <w:r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347" name="Freeform 23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626"/>
            </w:pPr>
            <w:r>
              <w:drawing>
                <wp:anchor simplePos="0" relativeHeight="251658540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348" name="Freeform 23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1,75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528"/>
            </w:pPr>
            <w:r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2349" name="Freeform 23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629"/>
            </w:pPr>
            <w:r>
              <w:drawing>
                <wp:anchor simplePos="0" relativeHeight="25165854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2350" name="Freeform 23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530"/>
            </w:pPr>
            <w:r>
              <w:drawing>
                <wp:anchor simplePos="0" relativeHeight="251658546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351" name="Freeform 23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0" w:right="-98" w:firstLine="528"/>
            </w:pPr>
            <w:r>
              <w:drawing>
                <wp:anchor simplePos="0" relativeHeight="25165854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352" name="Freeform 23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20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6" w:line="266" w:lineRule="exact"/>
              <w:ind w:left="159" w:right="82" w:firstLine="105"/>
            </w:pPr>
            <w:r>
              <w:drawing>
                <wp:anchor simplePos="0" relativeHeight="251658550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2353" name="Freeform 23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325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354" name="Freeform 23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355" name="Freeform 23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356" name="Freeform 23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76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357" name="Freeform 23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78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358" name="Freeform 23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80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359" name="Freeform 23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922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" w:after="99" w:line="240" w:lineRule="auto"/>
              <w:ind w:left="617" w:right="-18" w:firstLine="0"/>
            </w:pPr>
            <w:r>
              <w:drawing>
                <wp:anchor simplePos="0" relativeHeight="25165858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-460</wp:posOffset>
                  </wp:positionV>
                  <wp:extent cx="12192" cy="12193"/>
                  <wp:effectExtent l="0" t="0" r="0" b="0"/>
                  <wp:wrapNone/>
                  <wp:docPr id="2360" name="Freeform 23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4" behindDoc="0" locked="0" layoutInCell="1" allowOverlap="1">
                  <wp:simplePos x="0" y="0"/>
                  <wp:positionH relativeFrom="page">
                    <wp:posOffset>1761999</wp:posOffset>
                  </wp:positionH>
                  <wp:positionV relativeFrom="line">
                    <wp:posOffset>-460</wp:posOffset>
                  </wp:positionV>
                  <wp:extent cx="12192" cy="12193"/>
                  <wp:effectExtent l="0" t="0" r="0" b="0"/>
                  <wp:wrapNone/>
                  <wp:docPr id="2361" name="Freeform 23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86" behindDoc="0" locked="0" layoutInCell="1" allowOverlap="1">
                  <wp:simplePos x="0" y="0"/>
                  <wp:positionH relativeFrom="page">
                    <wp:posOffset>2490470</wp:posOffset>
                  </wp:positionH>
                  <wp:positionV relativeFrom="line">
                    <wp:posOffset>-460</wp:posOffset>
                  </wp:positionV>
                  <wp:extent cx="12193" cy="12193"/>
                  <wp:effectExtent l="0" t="0" r="0" b="0"/>
                  <wp:wrapNone/>
                  <wp:docPr id="2362" name="Freeform 23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  <w:lang w:val="ru-RU"/>
              </w:rPr>
              <w:t>12. Тарифы для общих категорий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88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363" name="Freeform 23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90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364" name="Freeform 23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9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-1</wp:posOffset>
                  </wp:positionV>
                  <wp:extent cx="12192" cy="12193"/>
                  <wp:effectExtent l="0" t="0" r="0" b="0"/>
                  <wp:wrapNone/>
                  <wp:docPr id="2365" name="Freeform 23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0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94" behindDoc="0" locked="0" layoutInCell="1" allowOverlap="1">
                  <wp:simplePos x="0" y="0"/>
                  <wp:positionH relativeFrom="page">
                    <wp:posOffset>1295654</wp:posOffset>
                  </wp:positionH>
                  <wp:positionV relativeFrom="paragraph">
                    <wp:posOffset>-1</wp:posOffset>
                  </wp:positionV>
                  <wp:extent cx="12193" cy="12193"/>
                  <wp:effectExtent l="0" t="0" r="0" b="0"/>
                  <wp:wrapNone/>
                  <wp:docPr id="2366" name="Freeform 23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11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2" w:right="0" w:firstLine="0"/>
            </w:pPr>
            <w:r>
              <w:drawing>
                <wp:anchor simplePos="0" relativeHeight="2516586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367" name="Freeform 23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11" w:right="0" w:firstLine="0"/>
            </w:pPr>
            <w:r>
              <w:drawing>
                <wp:anchor simplePos="0" relativeHeight="251658622" behindDoc="0" locked="0" layoutInCell="1" allowOverlap="1">
                  <wp:simplePos x="0" y="0"/>
                  <wp:positionH relativeFrom="page">
                    <wp:posOffset>10667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2368" name="Freeform 23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369" name="Freeform 23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103  </w:t>
            </w:r>
            <w:r/>
          </w:p>
        </w:tc>
        <w:tc>
          <w:tcPr>
            <w:tcW w:w="14061" w:type="dxa"/>
            <w:gridSpan w:val="1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97" w:right="-18" w:firstLine="0"/>
            </w:pPr>
            <w:r>
              <w:drawing>
                <wp:anchor simplePos="0" relativeHeight="251658626" behindDoc="0" locked="0" layoutInCell="1" allowOverlap="1">
                  <wp:simplePos x="0" y="0"/>
                  <wp:positionH relativeFrom="page">
                    <wp:posOffset>8928861</wp:posOffset>
                  </wp:positionH>
                  <wp:positionV relativeFrom="line">
                    <wp:posOffset>-714</wp:posOffset>
                  </wp:positionV>
                  <wp:extent cx="12193" cy="12192"/>
                  <wp:effectExtent l="0" t="0" r="0" b="0"/>
                  <wp:wrapNone/>
                  <wp:docPr id="2370" name="Freeform 23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ИП, независимо от выбранного налогового режима, и физические лица (за исключением индивидуальных предпринимателей, получающих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95" w:line="265" w:lineRule="exact"/>
              <w:ind w:left="343" w:right="133" w:hanging="48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сдачи в аренду движимого и недвижимого имущества, физических лиц, осуществляющих свою деятельность без образования юридического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лица, работающих на основании выданных лицензий, а также получающих гонорары (вознаграждение) или осуществляющих деятельность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на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рынках путем реализации товара с лотков, торговых мест)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629" behindDoc="0" locked="0" layoutInCell="1" allowOverlap="1">
            <wp:simplePos x="0" y="0"/>
            <wp:positionH relativeFrom="page">
              <wp:posOffset>644651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371" name="Freeform 2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0" locked="0" layoutInCell="1" allowOverlap="1">
            <wp:simplePos x="0" y="0"/>
            <wp:positionH relativeFrom="page">
              <wp:posOffset>644651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372" name="Freeform 2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0" locked="0" layoutInCell="1" allowOverlap="1">
            <wp:simplePos x="0" y="0"/>
            <wp:positionH relativeFrom="page">
              <wp:posOffset>934211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2373" name="Freeform 2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0" locked="0" layoutInCell="1" allowOverlap="1">
            <wp:simplePos x="0" y="0"/>
            <wp:positionH relativeFrom="page">
              <wp:posOffset>1379474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374" name="Freeform 2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0" locked="0" layoutInCell="1" allowOverlap="1">
            <wp:simplePos x="0" y="0"/>
            <wp:positionH relativeFrom="page">
              <wp:posOffset>10308335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2375" name="Freeform 2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0" locked="0" layoutInCell="1" allowOverlap="1">
            <wp:simplePos x="0" y="0"/>
            <wp:positionH relativeFrom="page">
              <wp:posOffset>10308335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2376" name="Freeform 2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14961" w:right="0" w:firstLine="0"/>
      </w:pPr>
      <w:r/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19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2377" name="Freeform 2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38" w:type="dxa"/>
        <w:tblLook w:val="04A0" w:firstRow="1" w:lastRow="0" w:firstColumn="1" w:lastColumn="0" w:noHBand="0" w:noVBand="1"/>
      </w:tblPr>
      <w:tblGrid>
        <w:gridCol w:w="455"/>
        <w:gridCol w:w="701"/>
        <w:gridCol w:w="1761"/>
        <w:gridCol w:w="148"/>
        <w:gridCol w:w="571"/>
        <w:gridCol w:w="1692"/>
        <w:gridCol w:w="1149"/>
        <w:gridCol w:w="1529"/>
        <w:gridCol w:w="96"/>
        <w:gridCol w:w="1147"/>
        <w:gridCol w:w="1624"/>
        <w:gridCol w:w="1059"/>
        <w:gridCol w:w="91"/>
        <w:gridCol w:w="1149"/>
        <w:gridCol w:w="1980"/>
      </w:tblGrid>
      <w:tr>
        <w:trPr>
          <w:trHeight w:hRule="exact" w:val="314"/>
        </w:trPr>
        <w:tc>
          <w:tcPr>
            <w:tcW w:w="45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01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48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24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</w:p>
        </w:tc>
        <w:tc>
          <w:tcPr>
            <w:tcW w:w="169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803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336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89,75  </w:t>
            </w:r>
            <w:r/>
          </w:p>
        </w:tc>
        <w:tc>
          <w:tcPr>
            <w:tcW w:w="152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717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243" w:type="dxa"/>
            <w:gridSpan w:val="2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521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629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</w:p>
        </w:tc>
        <w:tc>
          <w:tcPr>
            <w:tcW w:w="105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48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240" w:type="dxa"/>
            <w:gridSpan w:val="2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576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98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117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Не менее 6%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323"/>
        </w:trPr>
        <w:tc>
          <w:tcPr>
            <w:tcW w:w="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82" w:right="0" w:firstLine="0"/>
            </w:pPr>
            <w:r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78" name="Freeform 23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9" behindDoc="0" locked="0" layoutInCell="1" allowOverlap="1">
                  <wp:simplePos x="0" y="0"/>
                  <wp:positionH relativeFrom="page">
                    <wp:posOffset>289560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379" name="Freeform 23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94" w:right="0" w:firstLine="0"/>
            </w:pPr>
            <w:r>
              <w:drawing>
                <wp:anchor simplePos="0" relativeHeight="251658331" behindDoc="0" locked="0" layoutInCell="1" allowOverlap="1">
                  <wp:simplePos x="0" y="0"/>
                  <wp:positionH relativeFrom="page">
                    <wp:posOffset>445263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80" name="Freeform 23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103  </w:t>
            </w:r>
            <w:r/>
            <w:r/>
          </w:p>
        </w:tc>
        <w:tc>
          <w:tcPr>
            <w:tcW w:w="10780" w:type="dxa"/>
            <w:gridSpan w:val="1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1390" w:right="-18" w:firstLine="0"/>
            </w:pPr>
            <w:r>
              <w:drawing>
                <wp:anchor simplePos="0" relativeHeight="251658333" behindDoc="0" locked="0" layoutInCell="1" allowOverlap="1">
                  <wp:simplePos x="0" y="0"/>
                  <wp:positionH relativeFrom="page">
                    <wp:posOffset>1213103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381" name="Freeform 23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5" behindDoc="0" locked="0" layoutInCell="1" allowOverlap="1">
                  <wp:simplePos x="0" y="0"/>
                  <wp:positionH relativeFrom="page">
                    <wp:posOffset>1575815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382" name="Freeform 23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2650616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83" name="Freeform 23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9" behindDoc="0" locked="0" layoutInCell="1" allowOverlap="1">
                  <wp:simplePos x="0" y="0"/>
                  <wp:positionH relativeFrom="page">
                    <wp:posOffset>3380612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84" name="Freeform 23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4351654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85" name="Freeform 23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3" behindDoc="0" locked="0" layoutInCell="1" allowOverlap="1">
                  <wp:simplePos x="0" y="0"/>
                  <wp:positionH relativeFrom="page">
                    <wp:posOffset>5141086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386" name="Freeform 23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5" behindDoc="0" locked="0" layoutInCell="1" allowOverlap="1">
                  <wp:simplePos x="0" y="0"/>
                  <wp:positionH relativeFrom="page">
                    <wp:posOffset>6172834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387" name="Freeform 23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6845299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88" name="Freeform 23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ИП, осуществляющие предпринимательскую деятельность на рынках путем реализации товара с 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3221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95" w:line="240" w:lineRule="auto"/>
              <w:ind w:left="46" w:right="0" w:firstLine="0"/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787908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389" name="Freeform 23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тков, торговых мест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325"/>
        </w:trPr>
        <w:tc>
          <w:tcPr>
            <w:tcW w:w="4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0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390" name="Freeform 23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8" behindDoc="0" locked="0" layoutInCell="1" allowOverlap="1">
                  <wp:simplePos x="0" y="0"/>
                  <wp:positionH relativeFrom="page">
                    <wp:posOffset>289560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391" name="Freeform 23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410" behindDoc="0" locked="0" layoutInCell="1" allowOverlap="1">
                  <wp:simplePos x="0" y="0"/>
                  <wp:positionH relativeFrom="page">
                    <wp:posOffset>445263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392" name="Freeform 23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48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240" w:right="0" w:firstLine="0"/>
            </w:pPr>
            <w:r>
              <w:drawing>
                <wp:anchor simplePos="0" relativeHeight="25165841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2393" name="Freeform 23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4" behindDoc="0" locked="0" layoutInCell="1" allowOverlap="1">
                  <wp:simplePos x="0" y="0"/>
                  <wp:positionH relativeFrom="page">
                    <wp:posOffset>362712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2394" name="Freeform 23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3  </w:t>
            </w:r>
            <w:r/>
          </w:p>
        </w:tc>
        <w:tc>
          <w:tcPr>
            <w:tcW w:w="16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803" w:right="0" w:firstLine="0"/>
            </w:pPr>
            <w:r>
              <w:drawing>
                <wp:anchor simplePos="0" relativeHeight="251658416" behindDoc="0" locked="0" layoutInCell="1" allowOverlap="1">
                  <wp:simplePos x="0" y="0"/>
                  <wp:positionH relativeFrom="page">
                    <wp:posOffset>1074801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395" name="Freeform 23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336" w:right="0" w:firstLine="0"/>
            </w:pPr>
            <w:r>
              <w:drawing>
                <wp:anchor simplePos="0" relativeHeight="25165841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396" name="Freeform 23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89,75  </w:t>
            </w:r>
            <w:r/>
          </w:p>
        </w:tc>
        <w:tc>
          <w:tcPr>
            <w:tcW w:w="15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717" w:right="0" w:firstLine="0"/>
            </w:pPr>
            <w:r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971042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397" name="Freeform 23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24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78" w:right="0" w:firstLine="0"/>
            </w:pPr>
            <w:r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789432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2398" name="Freeform 23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629" w:right="0" w:firstLine="0"/>
            </w:pPr>
            <w:r>
              <w:drawing>
                <wp:anchor simplePos="0" relativeHeight="25165842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2399" name="Freeform 23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</w:p>
        </w:tc>
        <w:tc>
          <w:tcPr>
            <w:tcW w:w="10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3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528" w:right="0" w:firstLine="0"/>
            </w:pPr>
            <w:r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400" name="Freeform 24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8" behindDoc="0" locked="0" layoutInCell="1" allowOverlap="1">
                  <wp:simplePos x="0" y="0"/>
                  <wp:positionH relativeFrom="page">
                    <wp:posOffset>730072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401" name="Freeform 24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95" w:line="240" w:lineRule="auto"/>
              <w:ind w:left="117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Не менее 3%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</w:tr>
      <w:tr>
        <w:trPr>
          <w:trHeight w:hRule="exact" w:val="589"/>
        </w:trPr>
        <w:tc>
          <w:tcPr>
            <w:tcW w:w="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82" w:right="0" w:firstLine="0"/>
            </w:pPr>
            <w:r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402" name="Freeform 24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289560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403" name="Freeform 24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3  </w:t>
            </w:r>
            <w:r/>
          </w:p>
        </w:tc>
        <w:tc>
          <w:tcPr>
            <w:tcW w:w="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94" w:right="0" w:firstLine="0"/>
            </w:pPr>
            <w:r>
              <w:drawing>
                <wp:anchor simplePos="0" relativeHeight="251658499" behindDoc="0" locked="0" layoutInCell="1" allowOverlap="1">
                  <wp:simplePos x="0" y="0"/>
                  <wp:positionH relativeFrom="page">
                    <wp:posOffset>445263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404" name="Freeform 24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104  </w:t>
            </w:r>
            <w:r/>
          </w:p>
        </w:tc>
        <w:tc>
          <w:tcPr>
            <w:tcW w:w="1761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Арендодатель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</w:p>
        </w:tc>
        <w:tc>
          <w:tcPr>
            <w:tcW w:w="148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83" w:right="0" w:firstLine="0"/>
            </w:pPr>
            <w:r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405" name="Freeform 24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362712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406" name="Freeform 24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16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663" w:right="0" w:firstLine="0"/>
            </w:pPr>
            <w:r>
              <w:drawing>
                <wp:anchor simplePos="0" relativeHeight="251658505" behindDoc="0" locked="0" layoutInCell="1" allowOverlap="1">
                  <wp:simplePos x="0" y="0"/>
                  <wp:positionH relativeFrom="page">
                    <wp:posOffset>1074801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407" name="Freeform 24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8,75  </w:t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531" w:right="0" w:firstLine="0"/>
            </w:pPr>
            <w:r>
              <w:drawing>
                <wp:anchor simplePos="0" relativeHeight="25165850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408" name="Freeform 24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52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717" w:right="0" w:firstLine="0"/>
            </w:pPr>
            <w:r>
              <w:drawing>
                <wp:anchor simplePos="0" relativeHeight="251658509" behindDoc="0" locked="0" layoutInCell="1" allowOverlap="1">
                  <wp:simplePos x="0" y="0"/>
                  <wp:positionH relativeFrom="page">
                    <wp:posOffset>971042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409" name="Freeform 24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1243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578" w:right="0" w:firstLine="0"/>
            </w:pPr>
            <w:r>
              <w:drawing>
                <wp:anchor simplePos="0" relativeHeight="251658511" behindDoc="0" locked="0" layoutInCell="1" allowOverlap="1">
                  <wp:simplePos x="0" y="0"/>
                  <wp:positionH relativeFrom="page">
                    <wp:posOffset>789432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410" name="Freeform 24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629" w:right="0" w:firstLine="0"/>
            </w:pPr>
            <w:r>
              <w:drawing>
                <wp:anchor simplePos="0" relativeHeight="25165851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411" name="Freeform 24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0,25  </w:t>
            </w:r>
            <w:r/>
          </w:p>
        </w:tc>
        <w:tc>
          <w:tcPr>
            <w:tcW w:w="10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53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528" w:right="0" w:firstLine="0"/>
            </w:pPr>
            <w:r>
              <w:drawing>
                <wp:anchor simplePos="0" relativeHeight="251658515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412" name="Freeform 24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17" behindDoc="0" locked="0" layoutInCell="1" allowOverlap="1">
                  <wp:simplePos x="0" y="0"/>
                  <wp:positionH relativeFrom="page">
                    <wp:posOffset>730072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413" name="Freeform 24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7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Не менее 10%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4" w:line="222" w:lineRule="exact"/>
              <w:ind w:left="37" w:right="1356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СМЗ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2176"/>
        </w:trPr>
        <w:tc>
          <w:tcPr>
            <w:tcW w:w="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182" w:right="0" w:firstLine="0"/>
            </w:pPr>
            <w:r>
              <w:drawing>
                <wp:anchor simplePos="0" relativeHeight="2516585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556</wp:posOffset>
                  </wp:positionV>
                  <wp:extent cx="12192" cy="12192"/>
                  <wp:effectExtent l="0" t="0" r="0" b="0"/>
                  <wp:wrapNone/>
                  <wp:docPr id="2414" name="Freeform 24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4" behindDoc="0" locked="0" layoutInCell="1" allowOverlap="1">
                  <wp:simplePos x="0" y="0"/>
                  <wp:positionH relativeFrom="page">
                    <wp:posOffset>289560</wp:posOffset>
                  </wp:positionH>
                  <wp:positionV relativeFrom="line">
                    <wp:posOffset>556</wp:posOffset>
                  </wp:positionV>
                  <wp:extent cx="12193" cy="12192"/>
                  <wp:effectExtent l="0" t="0" r="0" b="0"/>
                  <wp:wrapNone/>
                  <wp:docPr id="2415" name="Freeform 24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/>
          </w:p>
        </w:tc>
        <w:tc>
          <w:tcPr>
            <w:tcW w:w="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194" w:right="0" w:firstLine="0"/>
            </w:pPr>
            <w:r>
              <w:drawing>
                <wp:anchor simplePos="0" relativeHeight="251658596" behindDoc="0" locked="0" layoutInCell="1" allowOverlap="1">
                  <wp:simplePos x="0" y="0"/>
                  <wp:positionH relativeFrom="page">
                    <wp:posOffset>445263</wp:posOffset>
                  </wp:positionH>
                  <wp:positionV relativeFrom="line">
                    <wp:posOffset>556</wp:posOffset>
                  </wp:positionV>
                  <wp:extent cx="12192" cy="12192"/>
                  <wp:effectExtent l="0" t="0" r="0" b="0"/>
                  <wp:wrapNone/>
                  <wp:docPr id="2416" name="Freeform 24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105  </w:t>
            </w:r>
            <w:r/>
          </w:p>
        </w:tc>
        <w:tc>
          <w:tcPr>
            <w:tcW w:w="1761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7" w:after="0" w:line="222" w:lineRule="exact"/>
              <w:ind w:left="118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>Физические лица,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7" w:line="264" w:lineRule="exact"/>
              <w:ind w:left="100" w:right="-8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работающие на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основании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выданных  </w:t>
            </w:r>
            <w:r/>
            <w:r>
              <w:rPr baseline="0" dirty="0">
                <w:rFonts w:ascii="Arial" w:hAnsi="Arial" w:cs="Arial"/>
                <w:color w:val="000000"/>
                <w:spacing w:val="-4"/>
                <w:sz w:val="20"/>
                <w:szCs w:val="20"/>
                <w:lang w:val="ru-RU"/>
              </w:rPr>
              <w:t>лицензий, а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получающие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гонорары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(вознаграждение)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48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59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417" name="Freeform 24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362712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418" name="Freeform 24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115824</wp:posOffset>
                  </wp:positionH>
                  <wp:positionV relativeFrom="paragraph">
                    <wp:posOffset>16589</wp:posOffset>
                  </wp:positionV>
                  <wp:extent cx="7576932" cy="590999"/>
                  <wp:effectExtent l="0" t="0" r="0" b="0"/>
                  <wp:wrapNone/>
                  <wp:docPr id="2419" name="Freeform 24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08401" y="16589"/>
                            <a:ext cx="7462632" cy="4766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35"/>
                                  <w:tab w:val="left" w:pos="2611"/>
                                  <w:tab w:val="left" w:pos="3893"/>
                                  <w:tab w:val="left" w:pos="5338"/>
                                  <w:tab w:val="left" w:pos="6771"/>
                                  <w:tab w:val="left" w:pos="8158"/>
                                  <w:tab w:val="left" w:pos="9306"/>
                                  <w:tab w:val="left" w:pos="10045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90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 полученного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" w:after="0" w:line="264" w:lineRule="exact"/>
                                <w:ind w:left="10045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гонорара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(вознаграждения)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1074801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420" name="Freeform 24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421" name="Freeform 24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52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971042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422" name="Freeform 24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9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423" name="Freeform 24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424" name="Freeform 24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05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12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425" name="Freeform 24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4" behindDoc="0" locked="0" layoutInCell="1" allowOverlap="1">
                  <wp:simplePos x="0" y="0"/>
                  <wp:positionH relativeFrom="page">
                    <wp:posOffset>730072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426" name="Freeform 24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507"/>
        </w:trPr>
        <w:tc>
          <w:tcPr>
            <w:tcW w:w="4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4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427" name="Freeform 24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3" behindDoc="0" locked="0" layoutInCell="1" allowOverlap="1">
                  <wp:simplePos x="0" y="0"/>
                  <wp:positionH relativeFrom="page">
                    <wp:posOffset>289560</wp:posOffset>
                  </wp:positionH>
                  <wp:positionV relativeFrom="paragraph">
                    <wp:posOffset>0</wp:posOffset>
                  </wp:positionV>
                  <wp:extent cx="12193" cy="12192"/>
                  <wp:effectExtent l="0" t="0" r="0" b="0"/>
                  <wp:wrapNone/>
                  <wp:docPr id="2428" name="Freeform 24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45" behindDoc="0" locked="0" layoutInCell="1" allowOverlap="1">
                  <wp:simplePos x="0" y="0"/>
                  <wp:positionH relativeFrom="page">
                    <wp:posOffset>445263</wp:posOffset>
                  </wp:positionH>
                  <wp:positionV relativeFrom="paragraph">
                    <wp:posOffset>0</wp:posOffset>
                  </wp:positionV>
                  <wp:extent cx="12192" cy="12192"/>
                  <wp:effectExtent l="0" t="0" r="0" b="0"/>
                  <wp:wrapNone/>
                  <wp:docPr id="2429" name="Freeform 24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001" w:type="dxa"/>
            <w:gridSpan w:val="1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5" w:line="240" w:lineRule="auto"/>
              <w:ind w:left="765" w:right="-18" w:firstLine="0"/>
            </w:pPr>
            <w:r>
              <w:drawing>
                <wp:anchor simplePos="0" relativeHeight="251658647" behindDoc="0" locked="0" layoutInCell="1" allowOverlap="1">
                  <wp:simplePos x="0" y="0"/>
                  <wp:positionH relativeFrom="page">
                    <wp:posOffset>1213103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2430" name="Freeform 24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9" behindDoc="0" locked="0" layoutInCell="1" allowOverlap="1">
                  <wp:simplePos x="0" y="0"/>
                  <wp:positionH relativeFrom="page">
                    <wp:posOffset>1575815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2431" name="Freeform 24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1" behindDoc="0" locked="0" layoutInCell="1" allowOverlap="1">
                  <wp:simplePos x="0" y="0"/>
                  <wp:positionH relativeFrom="page">
                    <wp:posOffset>2650616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2432" name="Freeform 24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3" behindDoc="0" locked="0" layoutInCell="1" allowOverlap="1">
                  <wp:simplePos x="0" y="0"/>
                  <wp:positionH relativeFrom="page">
                    <wp:posOffset>3380612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2433" name="Freeform 24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5" behindDoc="0" locked="0" layoutInCell="1" allowOverlap="1">
                  <wp:simplePos x="0" y="0"/>
                  <wp:positionH relativeFrom="page">
                    <wp:posOffset>4351654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2434" name="Freeform 24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7" behindDoc="0" locked="0" layoutInCell="1" allowOverlap="1">
                  <wp:simplePos x="0" y="0"/>
                  <wp:positionH relativeFrom="page">
                    <wp:posOffset>5141086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2435" name="Freeform 24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9" behindDoc="0" locked="0" layoutInCell="1" allowOverlap="1">
                  <wp:simplePos x="0" y="0"/>
                  <wp:positionH relativeFrom="page">
                    <wp:posOffset>6172834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2436" name="Freeform 24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1" behindDoc="0" locked="0" layoutInCell="1" allowOverlap="1">
                  <wp:simplePos x="0" y="0"/>
                  <wp:positionH relativeFrom="page">
                    <wp:posOffset>6903211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2437" name="Freeform 24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3" behindDoc="0" locked="0" layoutInCell="1" allowOverlap="1">
                  <wp:simplePos x="0" y="0"/>
                  <wp:positionH relativeFrom="page">
                    <wp:posOffset>7633207</wp:posOffset>
                  </wp:positionH>
                  <wp:positionV relativeFrom="line">
                    <wp:posOffset>176</wp:posOffset>
                  </wp:positionV>
                  <wp:extent cx="12192" cy="12192"/>
                  <wp:effectExtent l="0" t="0" r="0" b="0"/>
                  <wp:wrapNone/>
                  <wp:docPr id="2438" name="Freeform 24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5" behindDoc="0" locked="0" layoutInCell="1" allowOverlap="1">
                  <wp:simplePos x="0" y="0"/>
                  <wp:positionH relativeFrom="page">
                    <wp:posOffset>8890761</wp:posOffset>
                  </wp:positionH>
                  <wp:positionV relativeFrom="line">
                    <wp:posOffset>176</wp:posOffset>
                  </wp:positionV>
                  <wp:extent cx="12193" cy="12192"/>
                  <wp:effectExtent l="0" t="0" r="0" b="0"/>
                  <wp:wrapNone/>
                  <wp:docPr id="2439" name="Freeform 24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13. Тарифы для субъектов малого и среднего предпринимательства, а также работающих в них физических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08"/>
        </w:trPr>
        <w:tc>
          <w:tcPr>
            <w:tcW w:w="4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8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12192" cy="12191"/>
                  <wp:effectExtent l="0" t="0" r="0" b="0"/>
                  <wp:wrapNone/>
                  <wp:docPr id="2440" name="Freeform 24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48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239" w:type="dxa"/>
            <w:gridSpan w:val="6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5" w:line="240" w:lineRule="auto"/>
              <w:ind w:left="1556" w:right="0" w:firstLine="0"/>
            </w:pPr>
            <w:r/>
            <w:r>
              <w:rPr baseline="0" dirty="0"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с численностью 5 и более наемных работников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105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980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683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paragraph">
                    <wp:posOffset>0</wp:posOffset>
                  </wp:positionV>
                  <wp:extent cx="12193" cy="12191"/>
                  <wp:effectExtent l="0" t="0" r="0" b="0"/>
                  <wp:wrapNone/>
                  <wp:docPr id="2441" name="Freeform 24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53" w:right="0" w:firstLine="0"/>
            </w:pPr>
            <w:r>
              <w:drawing>
                <wp:anchor simplePos="0" relativeHeight="25165874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442" name="Freeform 24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43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443" name="Freeform 24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85" w:right="0" w:firstLine="0"/>
            </w:pPr>
            <w:r>
              <w:drawing>
                <wp:anchor simplePos="0" relativeHeight="251658745" behindDoc="0" locked="0" layoutInCell="1" allowOverlap="1">
                  <wp:simplePos x="0" y="0"/>
                  <wp:positionH relativeFrom="page">
                    <wp:posOffset>445263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444" name="Freeform 24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18" w:right="0" w:firstLine="0"/>
            </w:pPr>
            <w:r>
              <w:drawing>
                <wp:anchor simplePos="0" relativeHeight="251658747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303</wp:posOffset>
                  </wp:positionV>
                  <wp:extent cx="12193" cy="12192"/>
                  <wp:effectExtent l="0" t="0" r="0" b="0"/>
                  <wp:wrapNone/>
                  <wp:docPr id="2445" name="Freeform 24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Основной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14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91440</wp:posOffset>
                  </wp:positionH>
                  <wp:positionV relativeFrom="paragraph">
                    <wp:posOffset>18113</wp:posOffset>
                  </wp:positionV>
                  <wp:extent cx="7770304" cy="301927"/>
                  <wp:effectExtent l="0" t="0" r="0" b="0"/>
                  <wp:wrapNone/>
                  <wp:docPr id="2446" name="Freeform 244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684017" y="18113"/>
                            <a:ext cx="7656004" cy="1876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07"/>
                                  <w:tab w:val="left" w:pos="2650"/>
                                  <w:tab w:val="left" w:pos="4035"/>
                                  <w:tab w:val="left" w:pos="5422"/>
                                  <w:tab w:val="left" w:pos="6809"/>
                                  <w:tab w:val="left" w:pos="8197"/>
                                  <w:tab w:val="left" w:pos="9344"/>
                                  <w:tab w:val="left" w:pos="10520"/>
                                  <w:tab w:val="left" w:pos="11956"/>
                                </w:tabs>
                                <w:spacing w:before="0" w:after="0" w:line="29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-6" dirty="0">
                                  <w:rFonts w:ascii="Calibri" w:hAnsi="Calibri" w:cs="Calibri"/>
                                  <w:color w:val="000000"/>
                                  <w:position w:val="-6"/>
                                  <w:sz w:val="22"/>
                                  <w:szCs w:val="22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49" behindDoc="0" locked="0" layoutInCell="1" allowOverlap="1">
                  <wp:simplePos x="0" y="0"/>
                  <wp:positionH relativeFrom="page">
                    <wp:posOffset>44196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47" name="Freeform 24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51" behindDoc="0" locked="0" layoutInCell="1" allowOverlap="1">
                  <wp:simplePos x="0" y="0"/>
                  <wp:positionH relativeFrom="page">
                    <wp:posOffset>1074801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48" name="Freeform 24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5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49" name="Freeform 24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57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450" name="Freeform 24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59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451" name="Freeform 24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05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6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52" name="Freeform 24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3" behindDoc="0" locked="0" layoutInCell="1" allowOverlap="1">
                  <wp:simplePos x="0" y="0"/>
                  <wp:positionH relativeFrom="page">
                    <wp:posOffset>730072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53" name="Freeform 24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765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454" name="Freeform 24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89"/>
        </w:trPr>
        <w:tc>
          <w:tcPr>
            <w:tcW w:w="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83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455" name="Freeform 24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3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456" name="Freeform 24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1" w:right="0" w:firstLine="0"/>
            </w:pPr>
            <w:r>
              <w:drawing>
                <wp:anchor simplePos="0" relativeHeight="251658840" behindDoc="0" locked="0" layoutInCell="1" allowOverlap="1">
                  <wp:simplePos x="0" y="0"/>
                  <wp:positionH relativeFrom="page">
                    <wp:posOffset>445263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457" name="Freeform 24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20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98" w:right="632" w:firstLine="0"/>
            </w:pPr>
            <w:r>
              <w:drawing>
                <wp:anchor simplePos="0" relativeHeight="251658842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10716</wp:posOffset>
                  </wp:positionV>
                  <wp:extent cx="12193" cy="12193"/>
                  <wp:effectExtent l="0" t="0" r="0" b="0"/>
                  <wp:wrapNone/>
                  <wp:docPr id="2458" name="Freeform 24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14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44" behindDoc="0" locked="0" layoutInCell="1" allowOverlap="1">
                  <wp:simplePos x="0" y="0"/>
                  <wp:positionH relativeFrom="page">
                    <wp:posOffset>44196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2459" name="Freeform 24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6" behindDoc="0" locked="0" layoutInCell="1" allowOverlap="1">
                  <wp:simplePos x="0" y="0"/>
                  <wp:positionH relativeFrom="page">
                    <wp:posOffset>1074801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2460" name="Freeform 24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4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2461" name="Freeform 24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52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paragraph">
                    <wp:posOffset>0</wp:posOffset>
                  </wp:positionV>
                  <wp:extent cx="12193" cy="12193"/>
                  <wp:effectExtent l="0" t="0" r="0" b="0"/>
                  <wp:wrapNone/>
                  <wp:docPr id="2462" name="Freeform 24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5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0</wp:posOffset>
                  </wp:positionV>
                  <wp:extent cx="12193" cy="12193"/>
                  <wp:effectExtent l="0" t="0" r="0" b="0"/>
                  <wp:wrapNone/>
                  <wp:docPr id="2463" name="Freeform 24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05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56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2464" name="Freeform 24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8" behindDoc="0" locked="0" layoutInCell="1" allowOverlap="1">
                  <wp:simplePos x="0" y="0"/>
                  <wp:positionH relativeFrom="page">
                    <wp:posOffset>730072</wp:posOffset>
                  </wp:positionH>
                  <wp:positionV relativeFrom="paragraph">
                    <wp:posOffset>0</wp:posOffset>
                  </wp:positionV>
                  <wp:extent cx="12192" cy="12193"/>
                  <wp:effectExtent l="0" t="0" r="0" b="0"/>
                  <wp:wrapNone/>
                  <wp:docPr id="2465" name="Freeform 24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860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paragraph">
                    <wp:posOffset>0</wp:posOffset>
                  </wp:positionV>
                  <wp:extent cx="12193" cy="12193"/>
                  <wp:effectExtent l="0" t="0" r="0" b="0"/>
                  <wp:wrapNone/>
                  <wp:docPr id="2466" name="Freeform 24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08"/>
        </w:trPr>
        <w:tc>
          <w:tcPr>
            <w:tcW w:w="4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109728</wp:posOffset>
                  </wp:positionH>
                  <wp:positionV relativeFrom="paragraph">
                    <wp:posOffset>-370507</wp:posOffset>
                  </wp:positionV>
                  <wp:extent cx="9699942" cy="1146878"/>
                  <wp:effectExtent l="0" t="0" r="0" b="0"/>
                  <wp:wrapNone/>
                  <wp:docPr id="2467" name="Freeform 246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754379" y="-370507"/>
                            <a:ext cx="9585642" cy="10325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245"/>
                                  <w:tab w:val="left" w:pos="5633"/>
                                  <w:tab w:val="left" w:pos="7073"/>
                                  <w:tab w:val="left" w:pos="8460"/>
                                  <w:tab w:val="left" w:pos="9847"/>
                                  <w:tab w:val="left" w:pos="11235"/>
                                  <w:tab w:val="left" w:pos="12382"/>
                                  <w:tab w:val="left" w:pos="13558"/>
                                  <w:tab w:val="left" w:pos="14994"/>
                                </w:tabs>
                                <w:spacing w:before="0" w:after="0" w:line="297" w:lineRule="exact"/>
                                <w:ind w:left="3038" w:right="50" w:firstLine="0"/>
                                <w:jc w:val="right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-6" dirty="0">
                                  <w:rFonts w:ascii="Calibri" w:hAnsi="Calibri" w:cs="Calibri"/>
                                  <w:color w:val="000000"/>
                                  <w:position w:val="-6"/>
                                  <w:sz w:val="22"/>
                                  <w:szCs w:val="22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  <w:tab w:val="left" w:pos="3038"/>
                                  <w:tab w:val="left" w:pos="4246"/>
                                  <w:tab w:val="left" w:pos="5689"/>
                                  <w:tab w:val="left" w:pos="7073"/>
                                  <w:tab w:val="left" w:pos="8461"/>
                                  <w:tab w:val="left" w:pos="9848"/>
                                  <w:tab w:val="left" w:pos="11235"/>
                                  <w:tab w:val="left" w:pos="12383"/>
                                  <w:tab w:val="left" w:pos="13559"/>
                                  <w:tab w:val="left" w:pos="14995"/>
                                </w:tabs>
                                <w:spacing w:before="300" w:after="0" w:line="257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003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Пенсионер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2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	</w:t>
                              </w:r>
                              <w:r>
                                <w:rPr baseline="-2" dirty="0">
                                  <w:rFonts w:ascii="Calibri" w:hAnsi="Calibri" w:cs="Calibri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"/>
                                  <w:tab w:val="left" w:pos="1101"/>
                                </w:tabs>
                                <w:spacing w:before="26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4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100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Инвалиды 1 и 2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222" w:lineRule="exact"/>
                                <w:ind w:left="1102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группы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9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68" name="Freeform 24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3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69" name="Freeform 24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2" behindDoc="0" locked="0" layoutInCell="1" allowOverlap="1">
                  <wp:simplePos x="0" y="0"/>
                  <wp:positionH relativeFrom="page">
                    <wp:posOffset>445263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70" name="Freeform 24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471" name="Freeform 24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36" behindDoc="0" locked="0" layoutInCell="1" allowOverlap="1">
                  <wp:simplePos x="0" y="0"/>
                  <wp:positionH relativeFrom="page">
                    <wp:posOffset>44196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72" name="Freeform 24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38" behindDoc="0" locked="0" layoutInCell="1" allowOverlap="1">
                  <wp:simplePos x="0" y="0"/>
                  <wp:positionH relativeFrom="page">
                    <wp:posOffset>1074801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73" name="Freeform 24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4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74" name="Freeform 24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44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475" name="Freeform 24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4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476" name="Freeform 24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05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48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77" name="Freeform 24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50" behindDoc="0" locked="0" layoutInCell="1" allowOverlap="1">
                  <wp:simplePos x="0" y="0"/>
                  <wp:positionH relativeFrom="page">
                    <wp:posOffset>730072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478" name="Freeform 24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952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479" name="Freeform 24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90"/>
        </w:trPr>
        <w:tc>
          <w:tcPr>
            <w:tcW w:w="4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2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480" name="Freeform 24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23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481" name="Freeform 24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25" behindDoc="0" locked="0" layoutInCell="1" allowOverlap="1">
                  <wp:simplePos x="0" y="0"/>
                  <wp:positionH relativeFrom="page">
                    <wp:posOffset>445263</wp:posOffset>
                  </wp:positionH>
                  <wp:positionV relativeFrom="paragraph">
                    <wp:posOffset>-1</wp:posOffset>
                  </wp:positionV>
                  <wp:extent cx="12192" cy="12192"/>
                  <wp:effectExtent l="0" t="0" r="0" b="0"/>
                  <wp:wrapNone/>
                  <wp:docPr id="2482" name="Freeform 24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027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-1</wp:posOffset>
                  </wp:positionV>
                  <wp:extent cx="12193" cy="12192"/>
                  <wp:effectExtent l="0" t="0" r="0" b="0"/>
                  <wp:wrapNone/>
                  <wp:docPr id="2483" name="Freeform 24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286" w:line="240" w:lineRule="auto"/>
              <w:ind w:left="64" w:right="129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6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286" w:line="240" w:lineRule="auto"/>
              <w:ind w:left="756" w:right="672" w:firstLine="0"/>
              <w:jc w:val="right"/>
            </w:pPr>
            <w:r>
              <w:drawing>
                <wp:anchor simplePos="0" relativeHeight="251659029" behindDoc="0" locked="0" layoutInCell="1" allowOverlap="1">
                  <wp:simplePos x="0" y="0"/>
                  <wp:positionH relativeFrom="page">
                    <wp:posOffset>44196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2484" name="Freeform 24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31" behindDoc="0" locked="0" layoutInCell="1" allowOverlap="1">
                  <wp:simplePos x="0" y="0"/>
                  <wp:positionH relativeFrom="page">
                    <wp:posOffset>1074801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2485" name="Freeform 24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286" w:line="240" w:lineRule="auto"/>
              <w:ind w:left="451" w:right="435" w:firstLine="0"/>
              <w:jc w:val="right"/>
            </w:pPr>
            <w:r>
              <w:drawing>
                <wp:anchor simplePos="0" relativeHeight="251659033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2486" name="Freeform 24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529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286" w:line="240" w:lineRule="auto"/>
              <w:ind w:left="685" w:right="579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9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286" w:line="240" w:lineRule="auto"/>
              <w:ind w:left="448" w:right="434" w:firstLine="0"/>
              <w:jc w:val="right"/>
            </w:pPr>
            <w:r>
              <w:drawing>
                <wp:anchor simplePos="0" relativeHeight="251659037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line">
                    <wp:posOffset>-333</wp:posOffset>
                  </wp:positionV>
                  <wp:extent cx="12193" cy="12192"/>
                  <wp:effectExtent l="0" t="0" r="0" b="0"/>
                  <wp:wrapNone/>
                  <wp:docPr id="2487" name="Freeform 24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286" w:line="240" w:lineRule="auto"/>
              <w:ind w:left="688" w:right="672" w:firstLine="0"/>
              <w:jc w:val="right"/>
            </w:pPr>
            <w:r>
              <w:drawing>
                <wp:anchor simplePos="0" relativeHeight="251659039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-333</wp:posOffset>
                  </wp:positionV>
                  <wp:extent cx="12193" cy="12192"/>
                  <wp:effectExtent l="0" t="0" r="0" b="0"/>
                  <wp:wrapNone/>
                  <wp:docPr id="2488" name="Freeform 24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059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286" w:line="240" w:lineRule="auto"/>
              <w:ind w:left="450" w:right="34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9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286" w:line="240" w:lineRule="auto"/>
              <w:ind w:left="448" w:right="437" w:firstLine="0"/>
              <w:jc w:val="right"/>
            </w:pPr>
            <w:r>
              <w:drawing>
                <wp:anchor simplePos="0" relativeHeight="251659041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2489" name="Freeform 24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043" behindDoc="0" locked="0" layoutInCell="1" allowOverlap="1">
                  <wp:simplePos x="0" y="0"/>
                  <wp:positionH relativeFrom="page">
                    <wp:posOffset>730072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2490" name="Freeform 24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286" w:line="240" w:lineRule="auto"/>
              <w:ind w:left="474" w:right="522" w:firstLine="0"/>
              <w:jc w:val="right"/>
            </w:pPr>
            <w:r>
              <w:drawing>
                <wp:anchor simplePos="0" relativeHeight="251659045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-333</wp:posOffset>
                  </wp:positionV>
                  <wp:extent cx="12193" cy="12192"/>
                  <wp:effectExtent l="0" t="0" r="0" b="0"/>
                  <wp:wrapNone/>
                  <wp:docPr id="2491" name="Freeform 24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08"/>
        </w:trPr>
        <w:tc>
          <w:tcPr>
            <w:tcW w:w="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45" w:line="240" w:lineRule="auto"/>
              <w:ind w:left="153" w:right="0" w:firstLine="0"/>
            </w:pPr>
            <w:r>
              <w:drawing>
                <wp:anchor simplePos="0" relativeHeight="25165911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492" name="Freeform 24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1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493" name="Freeform 24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5  </w:t>
            </w:r>
            <w:r/>
            <w:r/>
          </w:p>
        </w:tc>
        <w:tc>
          <w:tcPr>
            <w:tcW w:w="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45" w:line="240" w:lineRule="auto"/>
              <w:ind w:left="185" w:right="0" w:firstLine="0"/>
            </w:pPr>
            <w:r>
              <w:drawing>
                <wp:anchor simplePos="0" relativeHeight="251659117" behindDoc="0" locked="0" layoutInCell="1" allowOverlap="1">
                  <wp:simplePos x="0" y="0"/>
                  <wp:positionH relativeFrom="page">
                    <wp:posOffset>445263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494" name="Freeform 24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 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45" w:line="240" w:lineRule="auto"/>
              <w:ind w:left="118" w:right="0" w:firstLine="0"/>
            </w:pPr>
            <w:r>
              <w:drawing>
                <wp:anchor simplePos="0" relativeHeight="25165911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2495" name="Freeform 24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Участники BOB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19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45" w:line="240" w:lineRule="auto"/>
              <w:ind w:left="292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  <w:r/>
          </w:p>
        </w:tc>
        <w:tc>
          <w:tcPr>
            <w:tcW w:w="16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45" w:line="240" w:lineRule="auto"/>
              <w:ind w:left="781" w:right="0" w:firstLine="0"/>
            </w:pPr>
            <w:r>
              <w:drawing>
                <wp:anchor simplePos="0" relativeHeight="251659121" behindDoc="0" locked="0" layoutInCell="1" allowOverlap="1">
                  <wp:simplePos x="0" y="0"/>
                  <wp:positionH relativeFrom="page">
                    <wp:posOffset>44196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496" name="Freeform 24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23" behindDoc="0" locked="0" layoutInCell="1" allowOverlap="1">
                  <wp:simplePos x="0" y="0"/>
                  <wp:positionH relativeFrom="page">
                    <wp:posOffset>1074801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497" name="Freeform 24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45" w:line="240" w:lineRule="auto"/>
              <w:ind w:left="531" w:right="0" w:firstLine="0"/>
            </w:pPr>
            <w:r>
              <w:drawing>
                <wp:anchor simplePos="0" relativeHeight="25165912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498" name="Freeform 24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529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45" w:line="240" w:lineRule="auto"/>
              <w:ind w:left="765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9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45" w:line="240" w:lineRule="auto"/>
              <w:ind w:left="528" w:right="0" w:firstLine="0"/>
            </w:pPr>
            <w:r>
              <w:drawing>
                <wp:anchor simplePos="0" relativeHeight="251659129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2499" name="Freeform 24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45" w:line="240" w:lineRule="auto"/>
              <w:ind w:left="768" w:right="0" w:firstLine="0"/>
            </w:pPr>
            <w:r>
              <w:drawing>
                <wp:anchor simplePos="0" relativeHeight="25165913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2500" name="Freeform 25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059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45" w:line="240" w:lineRule="auto"/>
              <w:ind w:left="530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9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45" w:line="240" w:lineRule="auto"/>
              <w:ind w:left="528" w:right="0" w:firstLine="0"/>
            </w:pPr>
            <w:r>
              <w:drawing>
                <wp:anchor simplePos="0" relativeHeight="251659133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501" name="Freeform 25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135" behindDoc="0" locked="0" layoutInCell="1" allowOverlap="1">
                  <wp:simplePos x="0" y="0"/>
                  <wp:positionH relativeFrom="page">
                    <wp:posOffset>730072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502" name="Freeform 25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45" w:line="240" w:lineRule="auto"/>
              <w:ind w:left="554" w:right="-18" w:firstLine="0"/>
            </w:pPr>
            <w:r>
              <w:drawing>
                <wp:anchor simplePos="0" relativeHeight="251659137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2503" name="Freeform 25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119"/>
        </w:trPr>
        <w:tc>
          <w:tcPr>
            <w:tcW w:w="4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92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2504" name="Freeform 25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1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2505" name="Freeform 25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</w:p>
        </w:tc>
        <w:tc>
          <w:tcPr>
            <w:tcW w:w="7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85" w:right="0" w:firstLine="0"/>
            </w:pPr>
            <w:r>
              <w:drawing>
                <wp:anchor simplePos="0" relativeHeight="251659212" behindDoc="0" locked="0" layoutInCell="1" allowOverlap="1">
                  <wp:simplePos x="0" y="0"/>
                  <wp:positionH relativeFrom="page">
                    <wp:posOffset>445263</wp:posOffset>
                  </wp:positionH>
                  <wp:positionV relativeFrom="line">
                    <wp:posOffset>-332</wp:posOffset>
                  </wp:positionV>
                  <wp:extent cx="12192" cy="12191"/>
                  <wp:effectExtent l="0" t="0" r="0" b="0"/>
                  <wp:wrapNone/>
                  <wp:docPr id="2506" name="Freeform 25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921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-332</wp:posOffset>
                  </wp:positionV>
                  <wp:extent cx="12193" cy="12191"/>
                  <wp:effectExtent l="0" t="0" r="0" b="0"/>
                  <wp:wrapNone/>
                  <wp:docPr id="2507" name="Freeform 25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ВОВ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8" w:line="264" w:lineRule="exact"/>
              <w:ind w:left="118" w:right="-7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лица,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приравненные к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ним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14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126493</wp:posOffset>
                  </wp:positionH>
                  <wp:positionV relativeFrom="paragraph">
                    <wp:posOffset>18113</wp:posOffset>
                  </wp:positionV>
                  <wp:extent cx="7359001" cy="255338"/>
                  <wp:effectExtent l="0" t="0" r="0" b="0"/>
                  <wp:wrapNone/>
                  <wp:docPr id="2508" name="Freeform 250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719070" y="18113"/>
                            <a:ext cx="7244701" cy="1410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07"/>
                                  <w:tab w:val="left" w:pos="2595"/>
                                  <w:tab w:val="left" w:pos="3979"/>
                                  <w:tab w:val="left" w:pos="5367"/>
                                  <w:tab w:val="left" w:pos="6754"/>
                                  <w:tab w:val="left" w:pos="8141"/>
                                  <w:tab w:val="left" w:pos="9289"/>
                                  <w:tab w:val="left" w:pos="10465"/>
                                </w:tabs>
                                <w:spacing w:before="0" w:after="0" w:line="222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8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0 	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60% СМЗ</w:t>
                              </w:r>
                              <w:r>
                                <w:rPr baseline="0" dirty="0"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16" behindDoc="0" locked="0" layoutInCell="1" allowOverlap="1">
                  <wp:simplePos x="0" y="0"/>
                  <wp:positionH relativeFrom="page">
                    <wp:posOffset>44196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509" name="Freeform 25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18" behindDoc="0" locked="0" layoutInCell="1" allowOverlap="1">
                  <wp:simplePos x="0" y="0"/>
                  <wp:positionH relativeFrom="page">
                    <wp:posOffset>1074801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510" name="Freeform 25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2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511" name="Freeform 25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52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24" behindDoc="0" locked="0" layoutInCell="1" allowOverlap="1">
                  <wp:simplePos x="0" y="0"/>
                  <wp:positionH relativeFrom="page">
                    <wp:posOffset>728421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2512" name="Freeform 25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2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2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2513" name="Freeform 25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05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28" behindDoc="0" locked="0" layoutInCell="1" allowOverlap="1">
                  <wp:simplePos x="0" y="0"/>
                  <wp:positionH relativeFrom="page">
                    <wp:posOffset>76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514" name="Freeform 25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9230" behindDoc="0" locked="0" layoutInCell="1" allowOverlap="1">
                  <wp:simplePos x="0" y="0"/>
                  <wp:positionH relativeFrom="page">
                    <wp:posOffset>730072</wp:posOffset>
                  </wp:positionH>
                  <wp:positionV relativeFrom="paragraph">
                    <wp:posOffset>1</wp:posOffset>
                  </wp:positionV>
                  <wp:extent cx="12192" cy="12191"/>
                  <wp:effectExtent l="0" t="0" r="0" b="0"/>
                  <wp:wrapNone/>
                  <wp:docPr id="2515" name="Freeform 25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9232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paragraph">
                    <wp:posOffset>1</wp:posOffset>
                  </wp:positionV>
                  <wp:extent cx="12193" cy="12191"/>
                  <wp:effectExtent l="0" t="0" r="0" b="0"/>
                  <wp:wrapNone/>
                  <wp:docPr id="2516" name="Freeform 25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10308335</wp:posOffset>
            </wp:positionH>
            <wp:positionV relativeFrom="paragraph">
              <wp:posOffset>30226</wp:posOffset>
            </wp:positionV>
            <wp:extent cx="12193" cy="12192"/>
            <wp:effectExtent l="0" t="0" r="0" b="0"/>
            <wp:wrapNone/>
            <wp:docPr id="2517" name="Freeform 2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10308335</wp:posOffset>
            </wp:positionH>
            <wp:positionV relativeFrom="paragraph">
              <wp:posOffset>72898</wp:posOffset>
            </wp:positionV>
            <wp:extent cx="12193" cy="12192"/>
            <wp:effectExtent l="0" t="0" r="0" b="0"/>
            <wp:wrapNone/>
            <wp:docPr id="2518" name="Freeform 2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519" behindDoc="0" locked="0" layoutInCell="1" allowOverlap="1">
            <wp:simplePos x="0" y="0"/>
            <wp:positionH relativeFrom="page">
              <wp:posOffset>10308335</wp:posOffset>
            </wp:positionH>
            <wp:positionV relativeFrom="paragraph">
              <wp:posOffset>117094</wp:posOffset>
            </wp:positionV>
            <wp:extent cx="12193" cy="12192"/>
            <wp:effectExtent l="0" t="0" r="0" b="0"/>
            <wp:wrapNone/>
            <wp:docPr id="2519" name="Freeform 2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616" behindDoc="0" locked="0" layoutInCell="1" allowOverlap="1">
            <wp:simplePos x="0" y="0"/>
            <wp:positionH relativeFrom="page">
              <wp:posOffset>10308335</wp:posOffset>
            </wp:positionH>
            <wp:positionV relativeFrom="paragraph">
              <wp:posOffset>153669</wp:posOffset>
            </wp:positionV>
            <wp:extent cx="12193" cy="12192"/>
            <wp:effectExtent l="0" t="0" r="0" b="0"/>
            <wp:wrapNone/>
            <wp:docPr id="2520" name="Freeform 2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666" behindDoc="0" locked="0" layoutInCell="1" allowOverlap="1">
            <wp:simplePos x="0" y="0"/>
            <wp:positionH relativeFrom="page">
              <wp:posOffset>10282428</wp:posOffset>
            </wp:positionH>
            <wp:positionV relativeFrom="paragraph">
              <wp:posOffset>146431</wp:posOffset>
            </wp:positionV>
            <wp:extent cx="25908" cy="12192"/>
            <wp:effectExtent l="0" t="0" r="0" b="0"/>
            <wp:wrapNone/>
            <wp:docPr id="2521" name="Freeform 2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08" cy="12192"/>
                    </a:xfrm>
                    <a:custGeom>
                      <a:rect l="l" t="t" r="r" b="b"/>
                      <a:pathLst>
                        <a:path w="25908" h="12192">
                          <a:moveTo>
                            <a:pt x="0" y="12192"/>
                          </a:moveTo>
                          <a:lnTo>
                            <a:pt x="25908" y="12192"/>
                          </a:lnTo>
                          <a:lnTo>
                            <a:pt x="25908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0" locked="0" layoutInCell="1" allowOverlap="1">
            <wp:simplePos x="0" y="0"/>
            <wp:positionH relativeFrom="page">
              <wp:posOffset>10308335</wp:posOffset>
            </wp:positionH>
            <wp:positionV relativeFrom="paragraph">
              <wp:posOffset>146431</wp:posOffset>
            </wp:positionV>
            <wp:extent cx="12193" cy="12192"/>
            <wp:effectExtent l="0" t="0" r="0" b="0"/>
            <wp:wrapNone/>
            <wp:docPr id="2522" name="Freeform 2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0" locked="0" layoutInCell="1" allowOverlap="1">
            <wp:simplePos x="0" y="0"/>
            <wp:positionH relativeFrom="page">
              <wp:posOffset>10308335</wp:posOffset>
            </wp:positionH>
            <wp:positionV relativeFrom="paragraph">
              <wp:posOffset>146431</wp:posOffset>
            </wp:positionV>
            <wp:extent cx="12193" cy="12192"/>
            <wp:effectExtent l="0" t="0" r="0" b="0"/>
            <wp:wrapNone/>
            <wp:docPr id="2523" name="Freeform 2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755" behindDoc="0" locked="0" layoutInCell="1" allowOverlap="1">
            <wp:simplePos x="0" y="0"/>
            <wp:positionH relativeFrom="page">
              <wp:posOffset>5792089</wp:posOffset>
            </wp:positionH>
            <wp:positionV relativeFrom="paragraph">
              <wp:posOffset>116205</wp:posOffset>
            </wp:positionV>
            <wp:extent cx="12192" cy="12192"/>
            <wp:effectExtent l="0" t="0" r="0" b="0"/>
            <wp:wrapNone/>
            <wp:docPr id="2524" name="Freeform 2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850" behindDoc="0" locked="0" layoutInCell="1" allowOverlap="1">
            <wp:simplePos x="0" y="0"/>
            <wp:positionH relativeFrom="page">
              <wp:posOffset>5792089</wp:posOffset>
            </wp:positionH>
            <wp:positionV relativeFrom="paragraph">
              <wp:posOffset>152781</wp:posOffset>
            </wp:positionV>
            <wp:extent cx="12192" cy="12193"/>
            <wp:effectExtent l="0" t="0" r="0" b="0"/>
            <wp:wrapNone/>
            <wp:docPr id="2525" name="Freeform 2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942" behindDoc="0" locked="0" layoutInCell="1" allowOverlap="1">
            <wp:simplePos x="0" y="0"/>
            <wp:positionH relativeFrom="page">
              <wp:posOffset>5792089</wp:posOffset>
            </wp:positionH>
            <wp:positionV relativeFrom="paragraph">
              <wp:posOffset>14098</wp:posOffset>
            </wp:positionV>
            <wp:extent cx="12192" cy="12192"/>
            <wp:effectExtent l="0" t="0" r="0" b="0"/>
            <wp:wrapNone/>
            <wp:docPr id="2526" name="Freeform 2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9035" behindDoc="0" locked="0" layoutInCell="1" allowOverlap="1">
            <wp:simplePos x="0" y="0"/>
            <wp:positionH relativeFrom="page">
              <wp:posOffset>5792089</wp:posOffset>
            </wp:positionH>
            <wp:positionV relativeFrom="paragraph">
              <wp:posOffset>-1143</wp:posOffset>
            </wp:positionV>
            <wp:extent cx="12192" cy="12192"/>
            <wp:effectExtent l="0" t="0" r="0" b="0"/>
            <wp:wrapNone/>
            <wp:docPr id="2527" name="Freeform 2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9127" behindDoc="0" locked="0" layoutInCell="1" allowOverlap="1">
            <wp:simplePos x="0" y="0"/>
            <wp:positionH relativeFrom="page">
              <wp:posOffset>5792089</wp:posOffset>
            </wp:positionH>
            <wp:positionV relativeFrom="paragraph">
              <wp:posOffset>35814</wp:posOffset>
            </wp:positionV>
            <wp:extent cx="12192" cy="12193"/>
            <wp:effectExtent l="0" t="0" r="0" b="0"/>
            <wp:wrapNone/>
            <wp:docPr id="2528" name="Freeform 2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9222" behindDoc="0" locked="0" layoutInCell="1" allowOverlap="1">
            <wp:simplePos x="0" y="0"/>
            <wp:positionH relativeFrom="page">
              <wp:posOffset>5792089</wp:posOffset>
            </wp:positionH>
            <wp:positionV relativeFrom="paragraph">
              <wp:posOffset>20575</wp:posOffset>
            </wp:positionV>
            <wp:extent cx="12192" cy="12191"/>
            <wp:effectExtent l="0" t="0" r="0" b="0"/>
            <wp:wrapNone/>
            <wp:docPr id="2529" name="Freeform 2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1"/>
                    </a:xfrm>
                    <a:custGeom>
                      <a:rect l="l" t="t" r="r" b="b"/>
                      <a:pathLst>
                        <a:path w="12192" h="12191">
                          <a:moveTo>
                            <a:pt x="0" y="12191"/>
                          </a:moveTo>
                          <a:lnTo>
                            <a:pt x="12192" y="12191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8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9235" behindDoc="0" locked="0" layoutInCell="1" allowOverlap="1">
            <wp:simplePos x="0" y="0"/>
            <wp:positionH relativeFrom="page">
              <wp:posOffset>644651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530" name="Freeform 2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0" locked="0" layoutInCell="1" allowOverlap="1">
            <wp:simplePos x="0" y="0"/>
            <wp:positionH relativeFrom="page">
              <wp:posOffset>644651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531" name="Freeform 2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8" behindDoc="0" locked="0" layoutInCell="1" allowOverlap="1">
            <wp:simplePos x="0" y="0"/>
            <wp:positionH relativeFrom="page">
              <wp:posOffset>923544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532" name="Freeform 2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0" locked="0" layoutInCell="1" allowOverlap="1">
            <wp:simplePos x="0" y="0"/>
            <wp:positionH relativeFrom="page">
              <wp:posOffset>1379474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533" name="Freeform 2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4" behindDoc="0" locked="0" layoutInCell="1" allowOverlap="1">
            <wp:simplePos x="0" y="0"/>
            <wp:positionH relativeFrom="page">
              <wp:posOffset>2498089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2534" name="Freeform 2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0" locked="0" layoutInCell="1" allowOverlap="1">
            <wp:simplePos x="0" y="0"/>
            <wp:positionH relativeFrom="page">
              <wp:posOffset>2999485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535" name="Freeform 2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0" behindDoc="0" locked="0" layoutInCell="1" allowOverlap="1">
            <wp:simplePos x="0" y="0"/>
            <wp:positionH relativeFrom="page">
              <wp:posOffset>4030090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536" name="Freeform 2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3" behindDoc="0" locked="0" layoutInCell="1" allowOverlap="1">
            <wp:simplePos x="0" y="0"/>
            <wp:positionH relativeFrom="page">
              <wp:posOffset>4760086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537" name="Freeform 2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6" behindDoc="0" locked="0" layoutInCell="1" allowOverlap="1">
            <wp:simplePos x="0" y="0"/>
            <wp:positionH relativeFrom="page">
              <wp:posOffset>5792089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538" name="Freeform 2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9" behindDoc="0" locked="0" layoutInCell="1" allowOverlap="1">
            <wp:simplePos x="0" y="0"/>
            <wp:positionH relativeFrom="page">
              <wp:posOffset>6520560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2539" name="Freeform 2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2" behindDoc="0" locked="0" layoutInCell="1" allowOverlap="1">
            <wp:simplePos x="0" y="0"/>
            <wp:positionH relativeFrom="page">
              <wp:posOffset>7552308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2540" name="Freeform 2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0" locked="0" layoutInCell="1" allowOverlap="1">
            <wp:simplePos x="0" y="0"/>
            <wp:positionH relativeFrom="page">
              <wp:posOffset>8282685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541" name="Freeform 2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8" behindDoc="0" locked="0" layoutInCell="1" allowOverlap="1">
            <wp:simplePos x="0" y="0"/>
            <wp:positionH relativeFrom="page">
              <wp:posOffset>9012681</wp:posOffset>
            </wp:positionH>
            <wp:positionV relativeFrom="paragraph">
              <wp:posOffset>-12497</wp:posOffset>
            </wp:positionV>
            <wp:extent cx="12192" cy="12193"/>
            <wp:effectExtent l="0" t="0" r="0" b="0"/>
            <wp:wrapNone/>
            <wp:docPr id="2542" name="Freeform 2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2" behindDoc="0" locked="0" layoutInCell="1" allowOverlap="1">
            <wp:simplePos x="0" y="0"/>
            <wp:positionH relativeFrom="page">
              <wp:posOffset>10270235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2543" name="Freeform 2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1" behindDoc="0" locked="0" layoutInCell="1" allowOverlap="1">
            <wp:simplePos x="0" y="0"/>
            <wp:positionH relativeFrom="page">
              <wp:posOffset>10270235</wp:posOffset>
            </wp:positionH>
            <wp:positionV relativeFrom="paragraph">
              <wp:posOffset>-12497</wp:posOffset>
            </wp:positionV>
            <wp:extent cx="12193" cy="12193"/>
            <wp:effectExtent l="0" t="0" r="0" b="0"/>
            <wp:wrapNone/>
            <wp:docPr id="2544" name="Freeform 2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14961" w:right="0" w:firstLine="0"/>
      </w:pPr>
      <w:r/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2545" name="Freeform 2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3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1980"/>
      </w:tblGrid>
      <w:tr>
        <w:trPr>
          <w:trHeight w:hRule="exact" w:val="577"/>
        </w:trPr>
        <w:tc>
          <w:tcPr>
            <w:tcW w:w="43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53" w:right="-9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202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106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118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293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11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1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768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3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0" w:right="-98" w:firstLine="528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98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128" w:right="53" w:firstLine="10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37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546" name="Freeform 25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7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547" name="Freeform 25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37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548" name="Freeform 25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5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98" w:right="-98" w:firstLine="0"/>
            </w:pPr>
            <w:r>
              <w:drawing>
                <wp:anchor simplePos="0" relativeHeight="251658381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2549" name="Freeform 25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293"/>
            </w:pPr>
            <w:r>
              <w:drawing>
                <wp:anchor simplePos="0" relativeHeight="251658383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550" name="Freeform 25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11"/>
            </w:pPr>
            <w:r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551" name="Freeform 25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475"/>
            </w:pPr>
            <w:r>
              <w:drawing>
                <wp:anchor simplePos="0" relativeHeight="25165838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552" name="Freeform 25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65"/>
            </w:pPr>
            <w:r>
              <w:drawing>
                <wp:anchor simplePos="0" relativeHeight="251658389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553" name="Freeform 25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8391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2554" name="Freeform 25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768"/>
            </w:pPr>
            <w:r>
              <w:drawing>
                <wp:anchor simplePos="0" relativeHeight="25165839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2555" name="Freeform 25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30"/>
            </w:pPr>
            <w:r>
              <w:drawing>
                <wp:anchor simplePos="0" relativeHeight="251658395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556" name="Freeform 25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0" w:right="-98" w:firstLine="528"/>
            </w:pPr>
            <w:r>
              <w:drawing>
                <wp:anchor simplePos="0" relativeHeight="25165839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6907</wp:posOffset>
                  </wp:positionV>
                  <wp:extent cx="12192" cy="12192"/>
                  <wp:effectExtent l="0" t="0" r="0" b="0"/>
                  <wp:wrapNone/>
                  <wp:docPr id="2557" name="Freeform 25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6" w:lineRule="exact"/>
              <w:ind w:left="128" w:right="53" w:firstLine="105"/>
            </w:pPr>
            <w:r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6907</wp:posOffset>
                  </wp:positionV>
                  <wp:extent cx="12193" cy="12192"/>
                  <wp:effectExtent l="0" t="0" r="0" b="0"/>
                  <wp:wrapNone/>
                  <wp:docPr id="2558" name="Freeform 25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8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153" w:right="-98" w:firstLine="0"/>
            </w:pPr>
            <w:r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559" name="Freeform 25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560" name="Freeform 25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202"/>
            </w:pPr>
            <w:r>
              <w:drawing>
                <wp:anchor simplePos="0" relativeHeight="25165847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561" name="Freeform 25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107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118"/>
            </w:pPr>
            <w:r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5637</wp:posOffset>
                  </wp:positionV>
                  <wp:extent cx="12193" cy="12191"/>
                  <wp:effectExtent l="0" t="0" r="0" b="0"/>
                  <wp:wrapNone/>
                  <wp:docPr id="2562" name="Freeform 25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 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293"/>
            </w:pPr>
            <w:r>
              <w:drawing>
                <wp:anchor simplePos="0" relativeHeight="25165847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563" name="Freeform 25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711"/>
            </w:pPr>
            <w:r>
              <w:drawing>
                <wp:anchor simplePos="0" relativeHeight="25165847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564" name="Freeform 25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31"/>
            </w:pPr>
            <w:r>
              <w:drawing>
                <wp:anchor simplePos="0" relativeHeight="25165848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565" name="Freeform 25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765"/>
            </w:pPr>
            <w:r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566" name="Freeform 25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28"/>
            </w:pPr>
            <w:r>
              <w:drawing>
                <wp:anchor simplePos="0" relativeHeight="25165848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5637</wp:posOffset>
                  </wp:positionV>
                  <wp:extent cx="12193" cy="12191"/>
                  <wp:effectExtent l="0" t="0" r="0" b="0"/>
                  <wp:wrapNone/>
                  <wp:docPr id="2567" name="Freeform 25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768"/>
            </w:pPr>
            <w:r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5637</wp:posOffset>
                  </wp:positionV>
                  <wp:extent cx="12193" cy="12191"/>
                  <wp:effectExtent l="0" t="0" r="0" b="0"/>
                  <wp:wrapNone/>
                  <wp:docPr id="2568" name="Freeform 25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30"/>
            </w:pPr>
            <w:r>
              <w:drawing>
                <wp:anchor simplePos="0" relativeHeight="25165848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569" name="Freeform 25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0" w:right="-98" w:firstLine="528"/>
            </w:pPr>
            <w:r>
              <w:drawing>
                <wp:anchor simplePos="0" relativeHeight="25165849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5637</wp:posOffset>
                  </wp:positionV>
                  <wp:extent cx="12192" cy="12191"/>
                  <wp:effectExtent l="0" t="0" r="0" b="0"/>
                  <wp:wrapNone/>
                  <wp:docPr id="2570" name="Freeform 25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1"/>
                          </a:xfrm>
                          <a:custGeom>
                            <a:rect l="l" t="t" r="r" b="b"/>
                            <a:pathLst>
                              <a:path w="12192" h="12191">
                                <a:moveTo>
                                  <a:pt x="0" y="12191"/>
                                </a:moveTo>
                                <a:lnTo>
                                  <a:pt x="12192" y="12191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128" w:right="53" w:firstLine="105"/>
            </w:pPr>
            <w:r>
              <w:drawing>
                <wp:anchor simplePos="0" relativeHeight="251658492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5637</wp:posOffset>
                  </wp:positionV>
                  <wp:extent cx="12193" cy="12191"/>
                  <wp:effectExtent l="0" t="0" r="0" b="0"/>
                  <wp:wrapNone/>
                  <wp:docPr id="2571" name="Freeform 25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1"/>
                          </a:xfrm>
                          <a:custGeom>
                            <a:rect l="l" t="t" r="r" b="b"/>
                            <a:pathLst>
                              <a:path w="12193" h="12191">
                                <a:moveTo>
                                  <a:pt x="0" y="12191"/>
                                </a:moveTo>
                                <a:lnTo>
                                  <a:pt x="12193" y="12191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56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572" name="Freeform 25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9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573" name="Freeform 25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571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574" name="Freeform 25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573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575" name="Freeform 25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7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273" w:right="0" w:firstLine="0"/>
            </w:pPr>
            <w:r>
              <w:drawing>
                <wp:anchor simplePos="0" relativeHeight="251658575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576" name="Freeform 25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22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711" w:right="0" w:firstLine="0"/>
            </w:pPr>
            <w:r>
              <w:drawing>
                <wp:anchor simplePos="0" relativeHeight="251658577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577" name="Freeform 25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531" w:right="0" w:firstLine="0"/>
            </w:pPr>
            <w:r>
              <w:drawing>
                <wp:anchor simplePos="0" relativeHeight="25165857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578" name="Freeform 25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765" w:right="0" w:firstLine="0"/>
            </w:pPr>
            <w:r>
              <w:drawing>
                <wp:anchor simplePos="0" relativeHeight="251658581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579" name="Freeform 25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528" w:right="0" w:firstLine="0"/>
            </w:pPr>
            <w:r>
              <w:drawing>
                <wp:anchor simplePos="0" relativeHeight="251658583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580" name="Freeform 25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768" w:right="0" w:firstLine="0"/>
            </w:pPr>
            <w:r>
              <w:drawing>
                <wp:anchor simplePos="0" relativeHeight="251658585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581" name="Freeform 25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530" w:right="0" w:firstLine="0"/>
            </w:pPr>
            <w:r>
              <w:drawing>
                <wp:anchor simplePos="0" relativeHeight="251658587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582" name="Freeform 25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528" w:right="0" w:firstLine="0"/>
            </w:pPr>
            <w:r>
              <w:drawing>
                <wp:anchor simplePos="0" relativeHeight="251658589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583" name="Freeform 25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8" w:line="240" w:lineRule="auto"/>
              <w:ind w:left="554" w:right="-18" w:firstLine="0"/>
            </w:pPr>
            <w:r>
              <w:drawing>
                <wp:anchor simplePos="0" relativeHeight="251658591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-78</wp:posOffset>
                  </wp:positionV>
                  <wp:extent cx="12193" cy="12192"/>
                  <wp:effectExtent l="0" t="0" r="0" b="0"/>
                  <wp:wrapNone/>
                  <wp:docPr id="2584" name="Freeform 25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173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66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585" name="Freeform 25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0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586" name="Freeform 25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672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587" name="Freeform 25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682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98" w:right="43" w:firstLine="0"/>
            </w:pPr>
            <w:r>
              <w:drawing>
                <wp:anchor simplePos="0" relativeHeight="251658674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2588" name="Freeform 25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6" w:line="240" w:lineRule="auto"/>
              <w:ind w:left="273" w:right="0" w:firstLine="0"/>
            </w:pPr>
            <w:r>
              <w:drawing>
                <wp:anchor simplePos="0" relativeHeight="251658676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589" name="Freeform 25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22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6" w:line="240" w:lineRule="auto"/>
              <w:ind w:left="711" w:right="0" w:firstLine="0"/>
            </w:pPr>
            <w:r>
              <w:drawing>
                <wp:anchor simplePos="0" relativeHeight="251658678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590" name="Freeform 25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6" w:line="240" w:lineRule="auto"/>
              <w:ind w:left="475" w:right="0" w:firstLine="0"/>
            </w:pPr>
            <w:r>
              <w:drawing>
                <wp:anchor simplePos="0" relativeHeight="25165868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591" name="Freeform 25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6" w:line="240" w:lineRule="auto"/>
              <w:ind w:left="765" w:right="0" w:firstLine="0"/>
            </w:pPr>
            <w:r>
              <w:drawing>
                <wp:anchor simplePos="0" relativeHeight="251658682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592" name="Freeform 25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6" w:line="240" w:lineRule="auto"/>
              <w:ind w:left="528" w:right="0" w:firstLine="0"/>
            </w:pPr>
            <w:r>
              <w:drawing>
                <wp:anchor simplePos="0" relativeHeight="251658684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2593" name="Freeform 25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6" w:line="240" w:lineRule="auto"/>
              <w:ind w:left="768" w:right="0" w:firstLine="0"/>
            </w:pPr>
            <w:r>
              <w:drawing>
                <wp:anchor simplePos="0" relativeHeight="251658686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2594" name="Freeform 25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6" w:line="240" w:lineRule="auto"/>
              <w:ind w:left="530" w:right="0" w:firstLine="0"/>
            </w:pPr>
            <w:r>
              <w:drawing>
                <wp:anchor simplePos="0" relativeHeight="251658688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595" name="Freeform 25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6" w:line="240" w:lineRule="auto"/>
              <w:ind w:left="528" w:right="0" w:firstLine="0"/>
            </w:pPr>
            <w:r>
              <w:drawing>
                <wp:anchor simplePos="0" relativeHeight="251658690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596" name="Freeform 25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1946" w:line="240" w:lineRule="auto"/>
              <w:ind w:left="554" w:right="-18" w:firstLine="0"/>
            </w:pPr>
            <w:r>
              <w:drawing>
                <wp:anchor simplePos="0" relativeHeight="251658692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-79</wp:posOffset>
                  </wp:positionV>
                  <wp:extent cx="12193" cy="12192"/>
                  <wp:effectExtent l="0" t="0" r="0" b="0"/>
                  <wp:wrapNone/>
                  <wp:docPr id="2597" name="Freeform 25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60% 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2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97" w:right="0" w:firstLine="0"/>
            </w:pPr>
            <w:r>
              <w:drawing>
                <wp:anchor simplePos="0" relativeHeight="25165876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598" name="Freeform 25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599" name="Freeform 25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77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600" name="Freeform 26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77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-332</wp:posOffset>
                  </wp:positionV>
                  <wp:extent cx="12193" cy="12192"/>
                  <wp:effectExtent l="0" t="0" r="0" b="0"/>
                  <wp:wrapNone/>
                  <wp:docPr id="2601" name="Freeform 26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8" w:line="222" w:lineRule="exact"/>
              <w:ind w:left="38" w:right="1104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273" w:right="-98" w:firstLine="0"/>
            </w:pPr>
            <w:r>
              <w:drawing>
                <wp:anchor simplePos="0" relativeHeight="25165877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02" name="Freeform 26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711"/>
            </w:pPr>
            <w:r>
              <w:drawing>
                <wp:anchor simplePos="0" relativeHeight="25165877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03" name="Freeform 26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531"/>
            </w:pPr>
            <w:r>
              <w:drawing>
                <wp:anchor simplePos="0" relativeHeight="25165878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04" name="Freeform 26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765"/>
            </w:pPr>
            <w:r>
              <w:drawing>
                <wp:anchor simplePos="0" relativeHeight="25165878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05" name="Freeform 26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528"/>
            </w:pPr>
            <w:r>
              <w:drawing>
                <wp:anchor simplePos="0" relativeHeight="25165878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606" name="Freeform 26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768"/>
            </w:pPr>
            <w:r>
              <w:drawing>
                <wp:anchor simplePos="0" relativeHeight="25165878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607" name="Freeform 26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530"/>
            </w:pPr>
            <w:r>
              <w:drawing>
                <wp:anchor simplePos="0" relativeHeight="25165878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08" name="Freeform 26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0" w:right="-98" w:firstLine="528"/>
            </w:pPr>
            <w:r>
              <w:drawing>
                <wp:anchor simplePos="0" relativeHeight="25165879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09" name="Freeform 26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1948" w:line="263" w:lineRule="exact"/>
              <w:ind w:left="128" w:right="53" w:firstLine="105"/>
            </w:pPr>
            <w:r>
              <w:drawing>
                <wp:anchor simplePos="0" relativeHeight="251658793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610" name="Freeform 26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2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86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611" name="Freeform 26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62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612" name="Freeform 26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86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613" name="Freeform 26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-18" w:firstLine="0"/>
            </w:pPr>
            <w:r>
              <w:drawing>
                <wp:anchor simplePos="0" relativeHeight="251658866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-714</wp:posOffset>
                  </wp:positionV>
                  <wp:extent cx="12193" cy="12193"/>
                  <wp:effectExtent l="0" t="0" r="0" b="0"/>
                  <wp:wrapNone/>
                  <wp:docPr id="2614" name="Freeform 26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Иностранный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37" w:line="222" w:lineRule="exact"/>
              <w:ind w:left="38" w:right="416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56" w:line="240" w:lineRule="auto"/>
              <w:ind w:left="273" w:right="0" w:firstLine="0"/>
            </w:pPr>
            <w:r>
              <w:drawing>
                <wp:anchor simplePos="0" relativeHeight="251658868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615" name="Freeform 26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22  </w:t>
            </w:r>
            <w:r/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56" w:line="240" w:lineRule="auto"/>
              <w:ind w:left="711" w:right="0" w:firstLine="0"/>
            </w:pPr>
            <w:r>
              <w:drawing>
                <wp:anchor simplePos="0" relativeHeight="251658870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616" name="Freeform 26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56" w:line="240" w:lineRule="auto"/>
              <w:ind w:left="475" w:right="0" w:firstLine="0"/>
            </w:pPr>
            <w:r>
              <w:drawing>
                <wp:anchor simplePos="0" relativeHeight="25165887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617" name="Freeform 26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56" w:line="240" w:lineRule="auto"/>
              <w:ind w:left="765" w:right="0" w:firstLine="0"/>
            </w:pPr>
            <w:r>
              <w:drawing>
                <wp:anchor simplePos="0" relativeHeight="251658874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618" name="Freeform 26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56" w:line="240" w:lineRule="auto"/>
              <w:ind w:left="528" w:right="0" w:firstLine="0"/>
            </w:pPr>
            <w:r>
              <w:drawing>
                <wp:anchor simplePos="0" relativeHeight="251658876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2619" name="Freeform 26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56" w:line="240" w:lineRule="auto"/>
              <w:ind w:left="768" w:right="0" w:firstLine="0"/>
            </w:pPr>
            <w:r>
              <w:drawing>
                <wp:anchor simplePos="0" relativeHeight="251658878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2620" name="Freeform 26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56" w:line="240" w:lineRule="auto"/>
              <w:ind w:left="530" w:right="0" w:firstLine="0"/>
            </w:pPr>
            <w:r>
              <w:drawing>
                <wp:anchor simplePos="0" relativeHeight="251658880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621" name="Freeform 26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56" w:line="240" w:lineRule="auto"/>
              <w:ind w:left="528" w:right="0" w:firstLine="0"/>
            </w:pPr>
            <w:r>
              <w:drawing>
                <wp:anchor simplePos="0" relativeHeight="25165888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622" name="Freeform 26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/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256" w:line="240" w:lineRule="auto"/>
              <w:ind w:left="252" w:right="-18" w:firstLine="0"/>
            </w:pPr>
            <w:r>
              <w:drawing>
                <wp:anchor simplePos="0" relativeHeight="251658884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2623" name="Freeform 26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От фактической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43" w:after="0" w:line="222" w:lineRule="exact"/>
        <w:ind w:left="14961" w:right="0" w:firstLine="0"/>
      </w:pPr>
      <w:r>
        <w:drawing>
          <wp:anchor simplePos="0" relativeHeight="251658887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624" name="Freeform 2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6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625" name="Freeform 2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626" name="Freeform 2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627" name="Freeform 2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2628" name="Freeform 2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9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629" name="Freeform 2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2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630" name="Freeform 2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5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631" name="Freeform 2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8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632" name="Freeform 2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1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2633" name="Freeform 2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2634" name="Freeform 2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635" name="Freeform 2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0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636" name="Freeform 2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4" behindDoc="0" locked="0" layoutInCell="1" allowOverlap="1">
            <wp:simplePos x="0" y="0"/>
            <wp:positionH relativeFrom="page">
              <wp:posOffset>10270235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2637" name="Freeform 2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3" behindDoc="0" locked="0" layoutInCell="1" allowOverlap="1">
            <wp:simplePos x="0" y="0"/>
            <wp:positionH relativeFrom="page">
              <wp:posOffset>10270235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2638" name="Freeform 2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21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2639" name="Freeform 2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3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1980"/>
      </w:tblGrid>
      <w:tr>
        <w:trPr>
          <w:trHeight w:hRule="exact" w:val="1900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97" w:right="-9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64/69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118" w:right="259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4" w:line="222" w:lineRule="exact"/>
              <w:ind w:left="11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98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1681" w:line="240" w:lineRule="auto"/>
              <w:ind w:left="126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508"/>
        </w:trPr>
        <w:tc>
          <w:tcPr>
            <w:tcW w:w="4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9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640" name="Freeform 26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641" name="Freeform 26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9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642" name="Freeform 26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7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9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643" name="Freeform 26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8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0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644" name="Freeform 26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7169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245" w:line="240" w:lineRule="auto"/>
              <w:ind w:left="1409" w:right="-18" w:firstLine="0"/>
            </w:pPr>
            <w:r>
              <w:drawing>
                <wp:anchor simplePos="0" relativeHeight="25165830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430</wp:posOffset>
                  </wp:positionV>
                  <wp:extent cx="12192" cy="12192"/>
                  <wp:effectExtent l="0" t="0" r="0" b="0"/>
                  <wp:wrapNone/>
                  <wp:docPr id="2645" name="Freeform 26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5" behindDoc="0" locked="0" layoutInCell="1" allowOverlap="1">
                  <wp:simplePos x="0" y="0"/>
                  <wp:positionH relativeFrom="page">
                    <wp:posOffset>1760601</wp:posOffset>
                  </wp:positionH>
                  <wp:positionV relativeFrom="line">
                    <wp:posOffset>430</wp:posOffset>
                  </wp:positionV>
                  <wp:extent cx="12192" cy="12192"/>
                  <wp:effectExtent l="0" t="0" r="0" b="0"/>
                  <wp:wrapNone/>
                  <wp:docPr id="2646" name="Freeform 26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7" behindDoc="0" locked="0" layoutInCell="1" allowOverlap="1">
                  <wp:simplePos x="0" y="0"/>
                  <wp:positionH relativeFrom="page">
                    <wp:posOffset>2792604</wp:posOffset>
                  </wp:positionH>
                  <wp:positionV relativeFrom="line">
                    <wp:posOffset>430</wp:posOffset>
                  </wp:positionV>
                  <wp:extent cx="12192" cy="12192"/>
                  <wp:effectExtent l="0" t="0" r="0" b="0"/>
                  <wp:wrapNone/>
                  <wp:docPr id="2647" name="Freeform 26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9" behindDoc="0" locked="0" layoutInCell="1" allowOverlap="1">
                  <wp:simplePos x="0" y="0"/>
                  <wp:positionH relativeFrom="page">
                    <wp:posOffset>3521075</wp:posOffset>
                  </wp:positionH>
                  <wp:positionV relativeFrom="line">
                    <wp:posOffset>430</wp:posOffset>
                  </wp:positionV>
                  <wp:extent cx="12193" cy="12192"/>
                  <wp:effectExtent l="0" t="0" r="0" b="0"/>
                  <wp:wrapNone/>
                  <wp:docPr id="2648" name="Freeform 26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1" behindDoc="0" locked="0" layoutInCell="1" allowOverlap="1">
                  <wp:simplePos x="0" y="0"/>
                  <wp:positionH relativeFrom="page">
                    <wp:posOffset>4552823</wp:posOffset>
                  </wp:positionH>
                  <wp:positionV relativeFrom="line">
                    <wp:posOffset>430</wp:posOffset>
                  </wp:positionV>
                  <wp:extent cx="12193" cy="12192"/>
                  <wp:effectExtent l="0" t="0" r="0" b="0"/>
                  <wp:wrapNone/>
                  <wp:docPr id="2649" name="Freeform 26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с численностью 15 и более наемных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5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1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650" name="Freeform 26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1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paragraph">
                    <wp:posOffset>1</wp:posOffset>
                  </wp:positionV>
                  <wp:extent cx="12192" cy="12192"/>
                  <wp:effectExtent l="0" t="0" r="0" b="0"/>
                  <wp:wrapNone/>
                  <wp:docPr id="2651" name="Freeform 26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17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paragraph">
                    <wp:posOffset>1</wp:posOffset>
                  </wp:positionV>
                  <wp:extent cx="12193" cy="12192"/>
                  <wp:effectExtent l="0" t="0" r="0" b="0"/>
                  <wp:wrapNone/>
                  <wp:docPr id="2652" name="Freeform 26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1383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53" w:right="0" w:firstLine="0"/>
            </w:pPr>
            <w:r>
              <w:drawing>
                <wp:anchor simplePos="0" relativeHeight="2516583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653" name="Freeform 26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2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654" name="Freeform 26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202" w:right="0" w:firstLine="0"/>
            </w:pPr>
            <w:r>
              <w:drawing>
                <wp:anchor simplePos="0" relativeHeight="25165838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303</wp:posOffset>
                  </wp:positionV>
                  <wp:extent cx="12192" cy="12192"/>
                  <wp:effectExtent l="0" t="0" r="0" b="0"/>
                  <wp:wrapNone/>
                  <wp:docPr id="2655" name="Freeform 26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" w:after="0" w:line="222" w:lineRule="exact"/>
              <w:ind w:left="118" w:right="-18" w:firstLine="0"/>
            </w:pPr>
            <w:r>
              <w:drawing>
                <wp:anchor simplePos="0" relativeHeight="251658386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-332</wp:posOffset>
                  </wp:positionV>
                  <wp:extent cx="12193" cy="12192"/>
                  <wp:effectExtent l="0" t="0" r="0" b="0"/>
                  <wp:wrapNone/>
                  <wp:docPr id="2656" name="Freeform 26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889" w:line="222" w:lineRule="exact"/>
              <w:ind w:left="38" w:right="720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273" w:right="-98" w:firstLine="0"/>
            </w:pPr>
            <w:r>
              <w:drawing>
                <wp:anchor simplePos="0" relativeHeight="251658388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57" name="Freeform 26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14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766"/>
            </w:pPr>
            <w:r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58" name="Freeform 26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31"/>
            </w:pPr>
            <w:r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59" name="Freeform 26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765"/>
            </w:pPr>
            <w:r>
              <w:drawing>
                <wp:anchor simplePos="0" relativeHeight="251658394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60" name="Freeform 26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28"/>
            </w:pPr>
            <w:r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661" name="Freeform 26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768"/>
            </w:pPr>
            <w:r>
              <w:drawing>
                <wp:anchor simplePos="0" relativeHeight="251658398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662" name="Freeform 26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30"/>
            </w:pPr>
            <w:r>
              <w:drawing>
                <wp:anchor simplePos="0" relativeHeight="251658400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63" name="Freeform 26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28"/>
            </w:pPr>
            <w:r>
              <w:drawing>
                <wp:anchor simplePos="0" relativeHeight="25165840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64" name="Freeform 26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102" w:right="24" w:firstLine="132"/>
            </w:pPr>
            <w:r>
              <w:drawing>
                <wp:anchor simplePos="0" relativeHeight="251658404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665" name="Freeform 26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5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СМЗ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1382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666" name="Freeform 26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667" name="Freeform 26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668" name="Freeform 26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890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890" w:line="264" w:lineRule="exact"/>
              <w:ind w:left="98" w:right="631" w:firstLine="0"/>
            </w:pPr>
            <w:r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9447</wp:posOffset>
                  </wp:positionV>
                  <wp:extent cx="12193" cy="12192"/>
                  <wp:effectExtent l="0" t="0" r="0" b="0"/>
                  <wp:wrapNone/>
                  <wp:docPr id="2669" name="Freeform 26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работник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273" w:right="-98" w:firstLine="0"/>
            </w:pPr>
            <w:r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670" name="Freeform 26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14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6"/>
            </w:pPr>
            <w:r>
              <w:drawing>
                <wp:anchor simplePos="0" relativeHeight="251658489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671" name="Freeform 26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475"/>
            </w:pPr>
            <w:r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672" name="Freeform 26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5"/>
            </w:pPr>
            <w:r>
              <w:drawing>
                <wp:anchor simplePos="0" relativeHeight="251658493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673" name="Freeform 26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674" name="Freeform 26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8"/>
            </w:pPr>
            <w:r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675" name="Freeform 26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0"/>
            </w:pPr>
            <w:r>
              <w:drawing>
                <wp:anchor simplePos="0" relativeHeight="251658499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676" name="Freeform 26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677" name="Freeform 26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02" w:right="24" w:firstLine="132"/>
            </w:pPr>
            <w:r>
              <w:drawing>
                <wp:anchor simplePos="0" relativeHeight="251658503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678" name="Freeform 26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СМЗ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1381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6" w:lineRule="exact"/>
              <w:ind w:left="153" w:right="-98" w:firstLine="0"/>
            </w:pPr>
            <w:r>
              <w:drawing>
                <wp:anchor simplePos="0" relativeHeight="25165857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679" name="Freeform 26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7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680" name="Freeform 26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3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6" w:lineRule="exact"/>
              <w:ind w:left="0" w:right="-98" w:firstLine="202"/>
            </w:pPr>
            <w:r>
              <w:drawing>
                <wp:anchor simplePos="0" relativeHeight="251658579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681" name="Freeform 26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003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6" w:lineRule="exact"/>
              <w:ind w:left="0" w:right="-98" w:firstLine="118"/>
            </w:pPr>
            <w:r>
              <w:drawing>
                <wp:anchor simplePos="0" relativeHeight="251658581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2682" name="Freeform 26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6" w:lineRule="exact"/>
              <w:ind w:left="0" w:right="-98" w:firstLine="293"/>
            </w:pPr>
            <w:r>
              <w:drawing>
                <wp:anchor simplePos="0" relativeHeight="251658583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683" name="Freeform 26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6" w:lineRule="exact"/>
              <w:ind w:left="0" w:right="-98" w:firstLine="627"/>
            </w:pPr>
            <w:r>
              <w:drawing>
                <wp:anchor simplePos="0" relativeHeight="251658585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684" name="Freeform 26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2,00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6" w:lineRule="exact"/>
              <w:ind w:left="0" w:right="-98" w:firstLine="531"/>
            </w:pPr>
            <w:r>
              <w:drawing>
                <wp:anchor simplePos="0" relativeHeight="25165858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685" name="Freeform 26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6" w:lineRule="exact"/>
              <w:ind w:left="0" w:right="-98" w:firstLine="765"/>
            </w:pPr>
            <w:r>
              <w:drawing>
                <wp:anchor simplePos="0" relativeHeight="251658589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686" name="Freeform 26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6" w:lineRule="exact"/>
              <w:ind w:left="0" w:right="-98" w:firstLine="528"/>
            </w:pPr>
            <w:r>
              <w:drawing>
                <wp:anchor simplePos="0" relativeHeight="251658591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2687" name="Freeform 26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6" w:lineRule="exact"/>
              <w:ind w:left="0" w:right="-98" w:firstLine="768"/>
            </w:pPr>
            <w:r>
              <w:drawing>
                <wp:anchor simplePos="0" relativeHeight="251658593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2688" name="Freeform 26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6" w:lineRule="exact"/>
              <w:ind w:left="0" w:right="-98" w:firstLine="530"/>
            </w:pPr>
            <w:r>
              <w:drawing>
                <wp:anchor simplePos="0" relativeHeight="251658595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689" name="Freeform 26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6" w:lineRule="exact"/>
              <w:ind w:left="0" w:right="-98" w:firstLine="528"/>
            </w:pPr>
            <w:r>
              <w:drawing>
                <wp:anchor simplePos="0" relativeHeight="251658597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6906</wp:posOffset>
                  </wp:positionV>
                  <wp:extent cx="12192" cy="12193"/>
                  <wp:effectExtent l="0" t="0" r="0" b="0"/>
                  <wp:wrapNone/>
                  <wp:docPr id="2690" name="Freeform 26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6" w:lineRule="exact"/>
              <w:ind w:left="102" w:right="24" w:firstLine="132"/>
            </w:pPr>
            <w:r>
              <w:drawing>
                <wp:anchor simplePos="0" relativeHeight="251658599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6906</wp:posOffset>
                  </wp:positionV>
                  <wp:extent cx="12193" cy="12193"/>
                  <wp:effectExtent l="0" t="0" r="0" b="0"/>
                  <wp:wrapNone/>
                  <wp:docPr id="2691" name="Freeform 26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СМЗ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1384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53" w:right="0" w:firstLine="0"/>
            </w:pPr>
            <w:r>
              <w:drawing>
                <wp:anchor simplePos="0" relativeHeight="2516586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692" name="Freeform 26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693" name="Freeform 26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67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-332</wp:posOffset>
                  </wp:positionV>
                  <wp:extent cx="12192" cy="12192"/>
                  <wp:effectExtent l="0" t="0" r="0" b="0"/>
                  <wp:wrapNone/>
                  <wp:docPr id="2694" name="Freeform 26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100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-18" w:firstLine="0"/>
            </w:pPr>
            <w:r>
              <w:drawing>
                <wp:anchor simplePos="0" relativeHeight="25165867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-967</wp:posOffset>
                  </wp:positionV>
                  <wp:extent cx="12193" cy="12192"/>
                  <wp:effectExtent l="0" t="0" r="0" b="0"/>
                  <wp:wrapNone/>
                  <wp:docPr id="2695" name="Freeform 26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Инвалиды 1 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890" w:line="222" w:lineRule="exact"/>
              <w:ind w:left="38" w:right="924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группы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329" w:right="-98" w:firstLine="0"/>
            </w:pPr>
            <w:r>
              <w:drawing>
                <wp:anchor simplePos="0" relativeHeight="251658680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96" name="Freeform 26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627"/>
            </w:pPr>
            <w:r>
              <w:drawing>
                <wp:anchor simplePos="0" relativeHeight="251658682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97" name="Freeform 26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2,00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31"/>
            </w:pPr>
            <w:r>
              <w:drawing>
                <wp:anchor simplePos="0" relativeHeight="25165868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98" name="Freeform 26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765"/>
            </w:pPr>
            <w:r>
              <w:drawing>
                <wp:anchor simplePos="0" relativeHeight="251658686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699" name="Freeform 26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28"/>
            </w:pPr>
            <w:r>
              <w:drawing>
                <wp:anchor simplePos="0" relativeHeight="25165868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700" name="Freeform 27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768"/>
            </w:pPr>
            <w:r>
              <w:drawing>
                <wp:anchor simplePos="0" relativeHeight="25165869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701" name="Freeform 27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30"/>
            </w:pPr>
            <w:r>
              <w:drawing>
                <wp:anchor simplePos="0" relativeHeight="251658692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702" name="Freeform 27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28"/>
            </w:pPr>
            <w:r>
              <w:drawing>
                <wp:anchor simplePos="0" relativeHeight="25165869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4113</wp:posOffset>
                  </wp:positionV>
                  <wp:extent cx="12192" cy="12192"/>
                  <wp:effectExtent l="0" t="0" r="0" b="0"/>
                  <wp:wrapNone/>
                  <wp:docPr id="2703" name="Freeform 27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102" w:right="24" w:firstLine="132"/>
            </w:pPr>
            <w:r>
              <w:drawing>
                <wp:anchor simplePos="0" relativeHeight="251658696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4113</wp:posOffset>
                  </wp:positionV>
                  <wp:extent cx="12193" cy="12192"/>
                  <wp:effectExtent l="0" t="0" r="0" b="0"/>
                  <wp:wrapNone/>
                  <wp:docPr id="2704" name="Freeform 27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5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СМЗ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1057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53" w:right="-98" w:firstLine="0"/>
            </w:pPr>
            <w:r>
              <w:drawing>
                <wp:anchor simplePos="0" relativeHeight="25165876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6323</wp:posOffset>
                  </wp:positionV>
                  <wp:extent cx="12192" cy="12192"/>
                  <wp:effectExtent l="0" t="0" r="0" b="0"/>
                  <wp:wrapNone/>
                  <wp:docPr id="2705" name="Freeform 27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6323</wp:posOffset>
                  </wp:positionV>
                  <wp:extent cx="12192" cy="12192"/>
                  <wp:effectExtent l="0" t="0" r="0" b="0"/>
                  <wp:wrapNone/>
                  <wp:docPr id="2706" name="Freeform 27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5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202"/>
            </w:pPr>
            <w:r>
              <w:drawing>
                <wp:anchor simplePos="0" relativeHeight="25165877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6323</wp:posOffset>
                  </wp:positionV>
                  <wp:extent cx="12192" cy="12192"/>
                  <wp:effectExtent l="0" t="0" r="0" b="0"/>
                  <wp:wrapNone/>
                  <wp:docPr id="2707" name="Freeform 27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101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118"/>
            </w:pPr>
            <w:r>
              <w:drawing>
                <wp:anchor simplePos="0" relativeHeight="251658772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6323</wp:posOffset>
                  </wp:positionV>
                  <wp:extent cx="12193" cy="12192"/>
                  <wp:effectExtent l="0" t="0" r="0" b="0"/>
                  <wp:wrapNone/>
                  <wp:docPr id="2708" name="Freeform 27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Участники ВОВ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349"/>
            </w:pPr>
            <w:r>
              <w:drawing>
                <wp:anchor simplePos="0" relativeHeight="251658774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6323</wp:posOffset>
                  </wp:positionV>
                  <wp:extent cx="12192" cy="12192"/>
                  <wp:effectExtent l="0" t="0" r="0" b="0"/>
                  <wp:wrapNone/>
                  <wp:docPr id="2709" name="Freeform 27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4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627"/>
            </w:pPr>
            <w:r>
              <w:drawing>
                <wp:anchor simplePos="0" relativeHeight="251658776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6323</wp:posOffset>
                  </wp:positionV>
                  <wp:extent cx="12192" cy="12192"/>
                  <wp:effectExtent l="0" t="0" r="0" b="0"/>
                  <wp:wrapNone/>
                  <wp:docPr id="2710" name="Freeform 27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2,00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1"/>
            </w:pPr>
            <w:r>
              <w:drawing>
                <wp:anchor simplePos="0" relativeHeight="25165877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6323</wp:posOffset>
                  </wp:positionV>
                  <wp:extent cx="12192" cy="12192"/>
                  <wp:effectExtent l="0" t="0" r="0" b="0"/>
                  <wp:wrapNone/>
                  <wp:docPr id="2711" name="Freeform 27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5"/>
            </w:pPr>
            <w:r>
              <w:drawing>
                <wp:anchor simplePos="0" relativeHeight="251658780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6323</wp:posOffset>
                  </wp:positionV>
                  <wp:extent cx="12192" cy="12192"/>
                  <wp:effectExtent l="0" t="0" r="0" b="0"/>
                  <wp:wrapNone/>
                  <wp:docPr id="2712" name="Freeform 27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782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6323</wp:posOffset>
                  </wp:positionV>
                  <wp:extent cx="12193" cy="12192"/>
                  <wp:effectExtent l="0" t="0" r="0" b="0"/>
                  <wp:wrapNone/>
                  <wp:docPr id="2713" name="Freeform 27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8"/>
            </w:pPr>
            <w:r>
              <w:drawing>
                <wp:anchor simplePos="0" relativeHeight="25165878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6323</wp:posOffset>
                  </wp:positionV>
                  <wp:extent cx="12193" cy="12192"/>
                  <wp:effectExtent l="0" t="0" r="0" b="0"/>
                  <wp:wrapNone/>
                  <wp:docPr id="2714" name="Freeform 27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0"/>
            </w:pPr>
            <w:r>
              <w:drawing>
                <wp:anchor simplePos="0" relativeHeight="251658786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6323</wp:posOffset>
                  </wp:positionV>
                  <wp:extent cx="12192" cy="12192"/>
                  <wp:effectExtent l="0" t="0" r="0" b="0"/>
                  <wp:wrapNone/>
                  <wp:docPr id="2715" name="Freeform 27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78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6323</wp:posOffset>
                  </wp:positionV>
                  <wp:extent cx="12192" cy="12192"/>
                  <wp:effectExtent l="0" t="0" r="0" b="0"/>
                  <wp:wrapNone/>
                  <wp:docPr id="2716" name="Freeform 27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02" w:right="24" w:firstLine="132"/>
            </w:pPr>
            <w:r>
              <w:drawing>
                <wp:anchor simplePos="0" relativeHeight="251658790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6323</wp:posOffset>
                  </wp:positionV>
                  <wp:extent cx="12193" cy="12192"/>
                  <wp:effectExtent l="0" t="0" r="0" b="0"/>
                  <wp:wrapNone/>
                  <wp:docPr id="2717" name="Freeform 27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5" w:line="263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4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125" w:after="0" w:line="222" w:lineRule="exact"/>
        <w:ind w:left="14961" w:right="0" w:firstLine="0"/>
      </w:pPr>
      <w:r>
        <w:drawing>
          <wp:anchor simplePos="0" relativeHeight="251658793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718" name="Freeform 2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719" name="Freeform 2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720" name="Freeform 2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721" name="Freeform 2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2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2722" name="Freeform 2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723" name="Freeform 2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724" name="Freeform 2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725" name="Freeform 2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726" name="Freeform 2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2727" name="Freeform 2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2728" name="Freeform 2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729" name="Freeform 2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-12525</wp:posOffset>
            </wp:positionV>
            <wp:extent cx="12192" cy="12193"/>
            <wp:effectExtent l="0" t="0" r="0" b="0"/>
            <wp:wrapNone/>
            <wp:docPr id="2730" name="Freeform 2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0" locked="0" layoutInCell="1" allowOverlap="1">
            <wp:simplePos x="0" y="0"/>
            <wp:positionH relativeFrom="page">
              <wp:posOffset>10270235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2731" name="Freeform 2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9" behindDoc="0" locked="0" layoutInCell="1" allowOverlap="1">
            <wp:simplePos x="0" y="0"/>
            <wp:positionH relativeFrom="page">
              <wp:posOffset>10270235</wp:posOffset>
            </wp:positionH>
            <wp:positionV relativeFrom="line">
              <wp:posOffset>-12525</wp:posOffset>
            </wp:positionV>
            <wp:extent cx="12193" cy="12193"/>
            <wp:effectExtent l="0" t="0" r="0" b="0"/>
            <wp:wrapNone/>
            <wp:docPr id="2732" name="Freeform 2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22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2733" name="Freeform 2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3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789"/>
        <w:gridCol w:w="1622"/>
        <w:gridCol w:w="1149"/>
        <w:gridCol w:w="1625"/>
        <w:gridCol w:w="1147"/>
        <w:gridCol w:w="1624"/>
        <w:gridCol w:w="1150"/>
        <w:gridCol w:w="1149"/>
        <w:gridCol w:w="1980"/>
      </w:tblGrid>
      <w:tr>
        <w:trPr>
          <w:trHeight w:hRule="exact" w:val="314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8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50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98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95" w:line="240" w:lineRule="auto"/>
              <w:ind w:left="762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>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1381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734" name="Freeform 27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2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735" name="Freeform 27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6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33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736" name="Freeform 27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-12" w:firstLine="0"/>
            </w:pPr>
            <w:r>
              <w:drawing>
                <wp:anchor simplePos="0" relativeHeight="251658336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-713</wp:posOffset>
                  </wp:positionV>
                  <wp:extent cx="12193" cy="12192"/>
                  <wp:effectExtent l="0" t="0" r="0" b="0"/>
                  <wp:wrapNone/>
                  <wp:docPr id="2737" name="Freeform 27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Инвалиды ВОВ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359" w:line="265" w:lineRule="exact"/>
              <w:ind w:left="100" w:right="65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 лица,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приравненные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ним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329" w:right="-98" w:firstLine="0"/>
            </w:pPr>
            <w:r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738" name="Freeform 27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627"/>
            </w:pPr>
            <w:r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739" name="Freeform 27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2,00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1"/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740" name="Freeform 27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5"/>
            </w:pPr>
            <w:r>
              <w:drawing>
                <wp:anchor simplePos="0" relativeHeight="251658344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741" name="Freeform 27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742" name="Freeform 27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8"/>
            </w:pPr>
            <w:r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743" name="Freeform 27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0"/>
            </w:pPr>
            <w:r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744" name="Freeform 27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745" name="Freeform 27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02" w:right="24" w:firstLine="132"/>
            </w:pPr>
            <w:r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746" name="Freeform 27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3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СМЗ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1384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53" w:right="-98" w:firstLine="0"/>
            </w:pPr>
            <w:r>
              <w:drawing>
                <wp:anchor simplePos="0" relativeHeight="25165842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2747" name="Freeform 27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8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2748" name="Freeform 27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7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202"/>
            </w:pPr>
            <w:r>
              <w:drawing>
                <wp:anchor simplePos="0" relativeHeight="251658430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2749" name="Freeform 27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106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118"/>
            </w:pPr>
            <w:r>
              <w:drawing>
                <wp:anchor simplePos="0" relativeHeight="251658432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4747</wp:posOffset>
                  </wp:positionV>
                  <wp:extent cx="12193" cy="12192"/>
                  <wp:effectExtent l="0" t="0" r="0" b="0"/>
                  <wp:wrapNone/>
                  <wp:docPr id="2750" name="Freeform 27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293"/>
            </w:pPr>
            <w:r>
              <w:drawing>
                <wp:anchor simplePos="0" relativeHeight="251658434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2751" name="Freeform 27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14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627"/>
            </w:pPr>
            <w:r>
              <w:drawing>
                <wp:anchor simplePos="0" relativeHeight="251658436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2752" name="Freeform 27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2,00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1"/>
            </w:pPr>
            <w:r>
              <w:drawing>
                <wp:anchor simplePos="0" relativeHeight="25165843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2753" name="Freeform 27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5"/>
            </w:pPr>
            <w:r>
              <w:drawing>
                <wp:anchor simplePos="0" relativeHeight="251658440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2754" name="Freeform 27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4747</wp:posOffset>
                  </wp:positionV>
                  <wp:extent cx="12193" cy="12192"/>
                  <wp:effectExtent l="0" t="0" r="0" b="0"/>
                  <wp:wrapNone/>
                  <wp:docPr id="2755" name="Freeform 27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8"/>
            </w:pPr>
            <w:r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4747</wp:posOffset>
                  </wp:positionV>
                  <wp:extent cx="12193" cy="12192"/>
                  <wp:effectExtent l="0" t="0" r="0" b="0"/>
                  <wp:wrapNone/>
                  <wp:docPr id="2756" name="Freeform 27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0"/>
            </w:pPr>
            <w:r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2757" name="Freeform 27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4747</wp:posOffset>
                  </wp:positionV>
                  <wp:extent cx="12192" cy="12192"/>
                  <wp:effectExtent l="0" t="0" r="0" b="0"/>
                  <wp:wrapNone/>
                  <wp:docPr id="2758" name="Freeform 27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02" w:right="24" w:firstLine="132"/>
            </w:pPr>
            <w:r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4747</wp:posOffset>
                  </wp:positionV>
                  <wp:extent cx="12193" cy="12192"/>
                  <wp:effectExtent l="0" t="0" r="0" b="0"/>
                  <wp:wrapNone/>
                  <wp:docPr id="2759" name="Freeform 27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7" w:line="263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СМЗ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1381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53" w:right="0" w:firstLine="0"/>
            </w:pPr>
            <w:r>
              <w:drawing>
                <wp:anchor simplePos="0" relativeHeight="2516585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760" name="Freeform 27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761" name="Freeform 27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52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2"/>
                  <wp:effectExtent l="0" t="0" r="0" b="0"/>
                  <wp:wrapNone/>
                  <wp:docPr id="2762" name="Freeform 27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889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98" w:right="-98" w:firstLine="0"/>
            </w:pPr>
            <w:r>
              <w:drawing>
                <wp:anchor simplePos="0" relativeHeight="25165853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2763" name="Freeform 27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293"/>
            </w:pPr>
            <w:r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2764" name="Freeform 27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14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627"/>
            </w:pPr>
            <w:r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2765" name="Freeform 27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2,00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475"/>
            </w:pPr>
            <w:r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2766" name="Freeform 27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5"/>
            </w:pPr>
            <w:r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2767" name="Freeform 27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54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2768" name="Freeform 27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8"/>
            </w:pPr>
            <w:r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2769" name="Freeform 27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0"/>
            </w:pPr>
            <w:r>
              <w:drawing>
                <wp:anchor simplePos="0" relativeHeight="25165854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2770" name="Freeform 27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54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6271</wp:posOffset>
                  </wp:positionV>
                  <wp:extent cx="12192" cy="12192"/>
                  <wp:effectExtent l="0" t="0" r="0" b="0"/>
                  <wp:wrapNone/>
                  <wp:docPr id="2771" name="Freeform 27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02" w:right="24" w:firstLine="132"/>
            </w:pPr>
            <w:r>
              <w:drawing>
                <wp:anchor simplePos="0" relativeHeight="251658548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6271</wp:posOffset>
                  </wp:positionV>
                  <wp:extent cx="12193" cy="12192"/>
                  <wp:effectExtent l="0" t="0" r="0" b="0"/>
                  <wp:wrapNone/>
                  <wp:docPr id="2772" name="Freeform 27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5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СМЗ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1382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53" w:right="-98" w:firstLine="0"/>
            </w:pPr>
            <w:r>
              <w:drawing>
                <wp:anchor simplePos="0" relativeHeight="2516586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6017</wp:posOffset>
                  </wp:positionV>
                  <wp:extent cx="12192" cy="12192"/>
                  <wp:effectExtent l="0" t="0" r="0" b="0"/>
                  <wp:wrapNone/>
                  <wp:docPr id="2773" name="Freeform 27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22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6017</wp:posOffset>
                  </wp:positionV>
                  <wp:extent cx="12192" cy="12192"/>
                  <wp:effectExtent l="0" t="0" r="0" b="0"/>
                  <wp:wrapNone/>
                  <wp:docPr id="2774" name="Freeform 27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9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202"/>
            </w:pPr>
            <w:r>
              <w:drawing>
                <wp:anchor simplePos="0" relativeHeight="251658624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6017</wp:posOffset>
                  </wp:positionV>
                  <wp:extent cx="12192" cy="12192"/>
                  <wp:effectExtent l="0" t="0" r="0" b="0"/>
                  <wp:wrapNone/>
                  <wp:docPr id="2775" name="Freeform 27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107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118"/>
            </w:pPr>
            <w:r>
              <w:drawing>
                <wp:anchor simplePos="0" relativeHeight="251658626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6017</wp:posOffset>
                  </wp:positionV>
                  <wp:extent cx="12193" cy="12192"/>
                  <wp:effectExtent l="0" t="0" r="0" b="0"/>
                  <wp:wrapNone/>
                  <wp:docPr id="2776" name="Freeform 27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Пенсионер 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293"/>
            </w:pPr>
            <w:r>
              <w:drawing>
                <wp:anchor simplePos="0" relativeHeight="251658628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6017</wp:posOffset>
                  </wp:positionV>
                  <wp:extent cx="12192" cy="12192"/>
                  <wp:effectExtent l="0" t="0" r="0" b="0"/>
                  <wp:wrapNone/>
                  <wp:docPr id="2777" name="Freeform 27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627"/>
            </w:pPr>
            <w:r>
              <w:drawing>
                <wp:anchor simplePos="0" relativeHeight="251658630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6017</wp:posOffset>
                  </wp:positionV>
                  <wp:extent cx="12192" cy="12192"/>
                  <wp:effectExtent l="0" t="0" r="0" b="0"/>
                  <wp:wrapNone/>
                  <wp:docPr id="2778" name="Freeform 27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2,00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1"/>
            </w:pPr>
            <w:r>
              <w:drawing>
                <wp:anchor simplePos="0" relativeHeight="25165863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6017</wp:posOffset>
                  </wp:positionV>
                  <wp:extent cx="12192" cy="12192"/>
                  <wp:effectExtent l="0" t="0" r="0" b="0"/>
                  <wp:wrapNone/>
                  <wp:docPr id="2779" name="Freeform 27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5"/>
            </w:pPr>
            <w:r>
              <w:drawing>
                <wp:anchor simplePos="0" relativeHeight="251658634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6017</wp:posOffset>
                  </wp:positionV>
                  <wp:extent cx="12192" cy="12192"/>
                  <wp:effectExtent l="0" t="0" r="0" b="0"/>
                  <wp:wrapNone/>
                  <wp:docPr id="2780" name="Freeform 27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636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6017</wp:posOffset>
                  </wp:positionV>
                  <wp:extent cx="12193" cy="12192"/>
                  <wp:effectExtent l="0" t="0" r="0" b="0"/>
                  <wp:wrapNone/>
                  <wp:docPr id="2781" name="Freeform 27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8"/>
            </w:pPr>
            <w:r>
              <w:drawing>
                <wp:anchor simplePos="0" relativeHeight="251658638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6017</wp:posOffset>
                  </wp:positionV>
                  <wp:extent cx="12193" cy="12192"/>
                  <wp:effectExtent l="0" t="0" r="0" b="0"/>
                  <wp:wrapNone/>
                  <wp:docPr id="2782" name="Freeform 27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0"/>
            </w:pPr>
            <w:r>
              <w:drawing>
                <wp:anchor simplePos="0" relativeHeight="251658640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6017</wp:posOffset>
                  </wp:positionV>
                  <wp:extent cx="12192" cy="12192"/>
                  <wp:effectExtent l="0" t="0" r="0" b="0"/>
                  <wp:wrapNone/>
                  <wp:docPr id="2783" name="Freeform 27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642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6017</wp:posOffset>
                  </wp:positionV>
                  <wp:extent cx="12192" cy="12192"/>
                  <wp:effectExtent l="0" t="0" r="0" b="0"/>
                  <wp:wrapNone/>
                  <wp:docPr id="2784" name="Freeform 27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02" w:right="24" w:firstLine="132"/>
            </w:pPr>
            <w:r>
              <w:drawing>
                <wp:anchor simplePos="0" relativeHeight="251658644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6017</wp:posOffset>
                  </wp:positionV>
                  <wp:extent cx="12193" cy="12192"/>
                  <wp:effectExtent l="0" t="0" r="0" b="0"/>
                  <wp:wrapNone/>
                  <wp:docPr id="2785" name="Freeform 27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95" w:line="264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СМЗ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2176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97" w:right="0" w:firstLine="0"/>
            </w:pPr>
            <w:r>
              <w:drawing>
                <wp:anchor simplePos="0" relativeHeight="25165872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2786" name="Freeform 27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26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2787" name="Freeform 27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202" w:right="0" w:firstLine="0"/>
            </w:pPr>
            <w:r>
              <w:drawing>
                <wp:anchor simplePos="0" relativeHeight="251658728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-333</wp:posOffset>
                  </wp:positionV>
                  <wp:extent cx="12192" cy="12192"/>
                  <wp:effectExtent l="0" t="0" r="0" b="0"/>
                  <wp:wrapNone/>
                  <wp:docPr id="2788" name="Freeform 27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18" w:right="0" w:firstLine="0"/>
            </w:pPr>
            <w:r>
              <w:drawing>
                <wp:anchor simplePos="0" relativeHeight="251658730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-333</wp:posOffset>
                  </wp:positionV>
                  <wp:extent cx="12193" cy="12192"/>
                  <wp:effectExtent l="0" t="0" r="0" b="0"/>
                  <wp:wrapNone/>
                  <wp:docPr id="2789" name="Freeform 27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95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273" w:right="-98" w:firstLine="0"/>
            </w:pPr>
            <w:r>
              <w:drawing>
                <wp:anchor simplePos="0" relativeHeight="251658732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4112</wp:posOffset>
                  </wp:positionV>
                  <wp:extent cx="12192" cy="12192"/>
                  <wp:effectExtent l="0" t="0" r="0" b="0"/>
                  <wp:wrapNone/>
                  <wp:docPr id="2790" name="Freeform 27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14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627"/>
            </w:pPr>
            <w:r>
              <w:drawing>
                <wp:anchor simplePos="0" relativeHeight="251658734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4112</wp:posOffset>
                  </wp:positionV>
                  <wp:extent cx="12192" cy="12192"/>
                  <wp:effectExtent l="0" t="0" r="0" b="0"/>
                  <wp:wrapNone/>
                  <wp:docPr id="2791" name="Freeform 27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2,00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31"/>
            </w:pPr>
            <w:r>
              <w:drawing>
                <wp:anchor simplePos="0" relativeHeight="25165873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4112</wp:posOffset>
                  </wp:positionV>
                  <wp:extent cx="12192" cy="12192"/>
                  <wp:effectExtent l="0" t="0" r="0" b="0"/>
                  <wp:wrapNone/>
                  <wp:docPr id="2792" name="Freeform 27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765"/>
            </w:pPr>
            <w:r>
              <w:drawing>
                <wp:anchor simplePos="0" relativeHeight="251658738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4112</wp:posOffset>
                  </wp:positionV>
                  <wp:extent cx="12192" cy="12192"/>
                  <wp:effectExtent l="0" t="0" r="0" b="0"/>
                  <wp:wrapNone/>
                  <wp:docPr id="2793" name="Freeform 27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28"/>
            </w:pPr>
            <w:r>
              <w:drawing>
                <wp:anchor simplePos="0" relativeHeight="251658740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4112</wp:posOffset>
                  </wp:positionV>
                  <wp:extent cx="12193" cy="12192"/>
                  <wp:effectExtent l="0" t="0" r="0" b="0"/>
                  <wp:wrapNone/>
                  <wp:docPr id="2794" name="Freeform 27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768"/>
            </w:pPr>
            <w:r>
              <w:drawing>
                <wp:anchor simplePos="0" relativeHeight="251658742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4112</wp:posOffset>
                  </wp:positionV>
                  <wp:extent cx="12193" cy="12192"/>
                  <wp:effectExtent l="0" t="0" r="0" b="0"/>
                  <wp:wrapNone/>
                  <wp:docPr id="2795" name="Freeform 27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30"/>
            </w:pPr>
            <w:r>
              <w:drawing>
                <wp:anchor simplePos="0" relativeHeight="251658744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4112</wp:posOffset>
                  </wp:positionV>
                  <wp:extent cx="12192" cy="12192"/>
                  <wp:effectExtent l="0" t="0" r="0" b="0"/>
                  <wp:wrapNone/>
                  <wp:docPr id="2796" name="Freeform 27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28"/>
            </w:pPr>
            <w:r>
              <w:drawing>
                <wp:anchor simplePos="0" relativeHeight="251658746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4112</wp:posOffset>
                  </wp:positionV>
                  <wp:extent cx="12192" cy="12192"/>
                  <wp:effectExtent l="0" t="0" r="0" b="0"/>
                  <wp:wrapNone/>
                  <wp:docPr id="2797" name="Freeform 27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102" w:right="24" w:firstLine="132"/>
            </w:pPr>
            <w:r>
              <w:drawing>
                <wp:anchor simplePos="0" relativeHeight="251658748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4112</wp:posOffset>
                  </wp:positionV>
                  <wp:extent cx="12193" cy="12192"/>
                  <wp:effectExtent l="0" t="0" r="0" b="0"/>
                  <wp:wrapNone/>
                  <wp:docPr id="2798" name="Freeform 27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890" w:line="264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СМЗ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1059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97" w:right="0" w:firstLine="0"/>
            </w:pPr>
            <w:r>
              <w:drawing>
                <wp:anchor simplePos="0" relativeHeight="25165882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-282</wp:posOffset>
                  </wp:positionV>
                  <wp:extent cx="12192" cy="12193"/>
                  <wp:effectExtent l="0" t="0" r="0" b="0"/>
                  <wp:wrapNone/>
                  <wp:docPr id="2799" name="Freeform 27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5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-282</wp:posOffset>
                  </wp:positionV>
                  <wp:extent cx="12192" cy="12193"/>
                  <wp:effectExtent l="0" t="0" r="0" b="0"/>
                  <wp:wrapNone/>
                  <wp:docPr id="2800" name="Freeform 28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11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8" w:after="0" w:line="222" w:lineRule="exact"/>
              <w:ind w:left="168" w:right="0" w:firstLine="0"/>
            </w:pPr>
            <w:r>
              <w:drawing>
                <wp:anchor simplePos="0" relativeHeight="251658827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-282</wp:posOffset>
                  </wp:positionV>
                  <wp:extent cx="12192" cy="12193"/>
                  <wp:effectExtent l="0" t="0" r="0" b="0"/>
                  <wp:wrapNone/>
                  <wp:docPr id="2801" name="Freeform 28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565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7" w:line="263" w:lineRule="exact"/>
              <w:ind w:left="98" w:right="293" w:firstLine="0"/>
            </w:pPr>
            <w:r>
              <w:drawing>
                <wp:anchor simplePos="0" relativeHeight="251658829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7338</wp:posOffset>
                  </wp:positionV>
                  <wp:extent cx="12193" cy="12193"/>
                  <wp:effectExtent l="0" t="0" r="0" b="0"/>
                  <wp:wrapNone/>
                  <wp:docPr id="2802" name="Freeform 28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Иностранный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273" w:right="-98" w:firstLine="0"/>
            </w:pPr>
            <w:r>
              <w:drawing>
                <wp:anchor simplePos="0" relativeHeight="251658831" behindDoc="0" locked="0" layoutInCell="1" allowOverlap="1">
                  <wp:simplePos x="0" y="0"/>
                  <wp:positionH relativeFrom="page">
                    <wp:posOffset>501396</wp:posOffset>
                  </wp:positionH>
                  <wp:positionV relativeFrom="line">
                    <wp:posOffset>4163</wp:posOffset>
                  </wp:positionV>
                  <wp:extent cx="12192" cy="12193"/>
                  <wp:effectExtent l="0" t="0" r="0" b="0"/>
                  <wp:wrapNone/>
                  <wp:docPr id="2803" name="Freeform 28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14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627"/>
            </w:pPr>
            <w:r>
              <w:drawing>
                <wp:anchor simplePos="0" relativeHeight="251658833" behindDoc="0" locked="0" layoutInCell="1" allowOverlap="1">
                  <wp:simplePos x="0" y="0"/>
                  <wp:positionH relativeFrom="page">
                    <wp:posOffset>1030605</wp:posOffset>
                  </wp:positionH>
                  <wp:positionV relativeFrom="line">
                    <wp:posOffset>4163</wp:posOffset>
                  </wp:positionV>
                  <wp:extent cx="12192" cy="12193"/>
                  <wp:effectExtent l="0" t="0" r="0" b="0"/>
                  <wp:wrapNone/>
                  <wp:docPr id="2804" name="Freeform 28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2,00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475"/>
            </w:pPr>
            <w:r>
              <w:drawing>
                <wp:anchor simplePos="0" relativeHeight="25165883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4163</wp:posOffset>
                  </wp:positionV>
                  <wp:extent cx="12192" cy="12193"/>
                  <wp:effectExtent l="0" t="0" r="0" b="0"/>
                  <wp:wrapNone/>
                  <wp:docPr id="2805" name="Freeform 28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765"/>
            </w:pPr>
            <w:r>
              <w:drawing>
                <wp:anchor simplePos="0" relativeHeight="251658837" behindDoc="0" locked="0" layoutInCell="1" allowOverlap="1">
                  <wp:simplePos x="0" y="0"/>
                  <wp:positionH relativeFrom="page">
                    <wp:posOffset>1032003</wp:posOffset>
                  </wp:positionH>
                  <wp:positionV relativeFrom="line">
                    <wp:posOffset>4163</wp:posOffset>
                  </wp:positionV>
                  <wp:extent cx="12192" cy="12193"/>
                  <wp:effectExtent l="0" t="0" r="0" b="0"/>
                  <wp:wrapNone/>
                  <wp:docPr id="2806" name="Freeform 28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28"/>
            </w:pPr>
            <w:r>
              <w:drawing>
                <wp:anchor simplePos="0" relativeHeight="251658839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4163</wp:posOffset>
                  </wp:positionV>
                  <wp:extent cx="12193" cy="12193"/>
                  <wp:effectExtent l="0" t="0" r="0" b="0"/>
                  <wp:wrapNone/>
                  <wp:docPr id="2807" name="Freeform 28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768"/>
            </w:pPr>
            <w:r>
              <w:drawing>
                <wp:anchor simplePos="0" relativeHeight="251658841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4163</wp:posOffset>
                  </wp:positionV>
                  <wp:extent cx="12193" cy="12193"/>
                  <wp:effectExtent l="0" t="0" r="0" b="0"/>
                  <wp:wrapNone/>
                  <wp:docPr id="2808" name="Freeform 28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30"/>
            </w:pPr>
            <w:r>
              <w:drawing>
                <wp:anchor simplePos="0" relativeHeight="251658843" behindDoc="0" locked="0" layoutInCell="1" allowOverlap="1">
                  <wp:simplePos x="0" y="0"/>
                  <wp:positionH relativeFrom="page">
                    <wp:posOffset>730377</wp:posOffset>
                  </wp:positionH>
                  <wp:positionV relativeFrom="line">
                    <wp:posOffset>4163</wp:posOffset>
                  </wp:positionV>
                  <wp:extent cx="12192" cy="12193"/>
                  <wp:effectExtent l="0" t="0" r="0" b="0"/>
                  <wp:wrapNone/>
                  <wp:docPr id="2809" name="Freeform 28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0" w:right="-98" w:firstLine="528"/>
            </w:pPr>
            <w:r>
              <w:drawing>
                <wp:anchor simplePos="0" relativeHeight="251658845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4163</wp:posOffset>
                  </wp:positionV>
                  <wp:extent cx="12192" cy="12193"/>
                  <wp:effectExtent l="0" t="0" r="0" b="0"/>
                  <wp:wrapNone/>
                  <wp:docPr id="2810" name="Freeform 28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3" w:lineRule="exact"/>
              <w:ind w:left="102" w:right="24" w:firstLine="132"/>
            </w:pPr>
            <w:r>
              <w:drawing>
                <wp:anchor simplePos="0" relativeHeight="251658847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4163</wp:posOffset>
                  </wp:positionV>
                  <wp:extent cx="12193" cy="12193"/>
                  <wp:effectExtent l="0" t="0" r="0" b="0"/>
                  <wp:wrapNone/>
                  <wp:docPr id="2811" name="Freeform 28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37" w:line="263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2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43" w:after="0" w:line="222" w:lineRule="exact"/>
        <w:ind w:left="14961" w:right="0" w:firstLine="0"/>
      </w:pPr>
      <w:r>
        <w:drawing>
          <wp:anchor simplePos="0" relativeHeight="251658850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812" name="Freeform 2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9" behindDoc="0" locked="0" layoutInCell="1" allowOverlap="1">
            <wp:simplePos x="0" y="0"/>
            <wp:positionH relativeFrom="page">
              <wp:posOffset>644651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813" name="Freeform 2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3" behindDoc="0" locked="0" layoutInCell="1" allowOverlap="1">
            <wp:simplePos x="0" y="0"/>
            <wp:positionH relativeFrom="page">
              <wp:posOffset>923544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814" name="Freeform 2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6" behindDoc="0" locked="0" layoutInCell="1" allowOverlap="1">
            <wp:simplePos x="0" y="0"/>
            <wp:positionH relativeFrom="page">
              <wp:posOffset>1379474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815" name="Freeform 2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0" locked="0" layoutInCell="1" allowOverlap="1">
            <wp:simplePos x="0" y="0"/>
            <wp:positionH relativeFrom="page">
              <wp:posOffset>2498089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2816" name="Freeform 2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0" locked="0" layoutInCell="1" allowOverlap="1">
            <wp:simplePos x="0" y="0"/>
            <wp:positionH relativeFrom="page">
              <wp:posOffset>2999485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817" name="Freeform 2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0" locked="0" layoutInCell="1" allowOverlap="1">
            <wp:simplePos x="0" y="0"/>
            <wp:positionH relativeFrom="page">
              <wp:posOffset>4030090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818" name="Freeform 2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0" locked="0" layoutInCell="1" allowOverlap="1">
            <wp:simplePos x="0" y="0"/>
            <wp:positionH relativeFrom="page">
              <wp:posOffset>4760086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819" name="Freeform 2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1" behindDoc="0" locked="0" layoutInCell="1" allowOverlap="1">
            <wp:simplePos x="0" y="0"/>
            <wp:positionH relativeFrom="page">
              <wp:posOffset>5792089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820" name="Freeform 2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0" locked="0" layoutInCell="1" allowOverlap="1">
            <wp:simplePos x="0" y="0"/>
            <wp:positionH relativeFrom="page">
              <wp:posOffset>6520560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2821" name="Freeform 2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0" locked="0" layoutInCell="1" allowOverlap="1">
            <wp:simplePos x="0" y="0"/>
            <wp:positionH relativeFrom="page">
              <wp:posOffset>7552308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2822" name="Freeform 2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0" behindDoc="0" locked="0" layoutInCell="1" allowOverlap="1">
            <wp:simplePos x="0" y="0"/>
            <wp:positionH relativeFrom="page">
              <wp:posOffset>8282685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823" name="Freeform 2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0" locked="0" layoutInCell="1" allowOverlap="1">
            <wp:simplePos x="0" y="0"/>
            <wp:positionH relativeFrom="page">
              <wp:posOffset>9012681</wp:posOffset>
            </wp:positionH>
            <wp:positionV relativeFrom="line">
              <wp:posOffset>-12778</wp:posOffset>
            </wp:positionV>
            <wp:extent cx="12192" cy="12192"/>
            <wp:effectExtent l="0" t="0" r="0" b="0"/>
            <wp:wrapNone/>
            <wp:docPr id="2824" name="Freeform 2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2"/>
                    </a:xfrm>
                    <a:custGeom>
                      <a:rect l="l" t="t" r="r" b="b"/>
                      <a:pathLst>
                        <a:path w="12192" h="12192">
                          <a:moveTo>
                            <a:pt x="0" y="12192"/>
                          </a:moveTo>
                          <a:lnTo>
                            <a:pt x="12192" y="12192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0" locked="0" layoutInCell="1" allowOverlap="1">
            <wp:simplePos x="0" y="0"/>
            <wp:positionH relativeFrom="page">
              <wp:posOffset>10270235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2825" name="Freeform 2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6" behindDoc="0" locked="0" layoutInCell="1" allowOverlap="1">
            <wp:simplePos x="0" y="0"/>
            <wp:positionH relativeFrom="page">
              <wp:posOffset>10270235</wp:posOffset>
            </wp:positionH>
            <wp:positionV relativeFrom="line">
              <wp:posOffset>-12778</wp:posOffset>
            </wp:positionV>
            <wp:extent cx="12193" cy="12192"/>
            <wp:effectExtent l="0" t="0" r="0" b="0"/>
            <wp:wrapNone/>
            <wp:docPr id="2826" name="Freeform 2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2"/>
                    </a:xfrm>
                    <a:custGeom>
                      <a:rect l="l" t="t" r="r" b="b"/>
                      <a:pathLst>
                        <a:path w="12193" h="12192">
                          <a:moveTo>
                            <a:pt x="0" y="12192"/>
                          </a:moveTo>
                          <a:lnTo>
                            <a:pt x="12193" y="12192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23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3817" w:right="0" w:firstLine="0"/>
      </w:pPr>
      <w:r/>
      <w:r>
        <w:rPr baseline="0" dirty="0">
          <w:rFonts w:ascii="Arial" w:hAnsi="Arial" w:cs="Arial"/>
          <w:color w:val="000000"/>
          <w:spacing w:val="-1"/>
          <w:sz w:val="20"/>
          <w:szCs w:val="20"/>
          <w:lang w:val="ru-RU"/>
        </w:rPr>
        <w:t>Инструкция о порядке начисления и уплаты страховых взносов по государственному…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14351</wp:posOffset>
            </wp:positionV>
            <wp:extent cx="9290050" cy="6096"/>
            <wp:effectExtent l="0" t="0" r="0" b="0"/>
            <wp:wrapNone/>
            <wp:docPr id="2827" name="Freeform 2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90050" cy="6096"/>
                    </a:xfrm>
                    <a:custGeom>
                      <a:rect l="l" t="t" r="r" b="b"/>
                      <a:pathLst>
                        <a:path w="9290050" h="6096">
                          <a:moveTo>
                            <a:pt x="0" y="6096"/>
                          </a:moveTo>
                          <a:lnTo>
                            <a:pt x="9290050" y="6096"/>
                          </a:lnTo>
                          <a:lnTo>
                            <a:pt x="929005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Layout w:type="fixed"/>
        <w:tblpPr w:leftFromText="0" w:rightFromText="0" w:vertAnchor="text" w:horzAnchor="page" w:tblpX="1015" w:tblpY="-270"/>
        <w:tblOverlap w:val="never"/>
        "
        <w:tblW w:w="15138" w:type="dxa"/>
        <w:tblLook w:val="04A0" w:firstRow="1" w:lastRow="0" w:firstColumn="1" w:lastColumn="0" w:noHBand="0" w:noVBand="1"/>
      </w:tblPr>
      <w:tblGrid>
        <w:gridCol w:w="439"/>
        <w:gridCol w:w="718"/>
        <w:gridCol w:w="1761"/>
        <w:gridCol w:w="158"/>
        <w:gridCol w:w="571"/>
        <w:gridCol w:w="1682"/>
        <w:gridCol w:w="1149"/>
        <w:gridCol w:w="1538"/>
        <w:gridCol w:w="86"/>
        <w:gridCol w:w="1147"/>
        <w:gridCol w:w="1624"/>
        <w:gridCol w:w="1068"/>
        <w:gridCol w:w="81"/>
        <w:gridCol w:w="1149"/>
        <w:gridCol w:w="1980"/>
      </w:tblGrid>
      <w:tr>
        <w:trPr>
          <w:trHeight w:hRule="exact" w:val="1108"/>
        </w:trPr>
        <w:tc>
          <w:tcPr>
            <w:tcW w:w="43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18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76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98" w:line="263" w:lineRule="exact"/>
              <w:ind w:left="98" w:right="43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158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8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538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6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068" w:type="dxa"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1" w:type="dxa"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980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890" w:line="240" w:lineRule="auto"/>
              <w:ind w:left="762" w:right="-18" w:firstLine="0"/>
            </w:pPr>
            <w:r/>
            <w:r>
              <w:rPr baseline="0" dirty="0"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>СМЗ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34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828" name="Freeform 28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4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829" name="Freeform 28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12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202" w:right="0" w:firstLine="0"/>
            </w:pPr>
            <w:r>
              <w:drawing>
                <wp:anchor simplePos="0" relativeHeight="251658346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-79</wp:posOffset>
                  </wp:positionV>
                  <wp:extent cx="12192" cy="12193"/>
                  <wp:effectExtent l="0" t="0" r="0" b="0"/>
                  <wp:wrapNone/>
                  <wp:docPr id="2830" name="Freeform 28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  </w:t>
            </w:r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18" w:right="0" w:firstLine="0"/>
            </w:pPr>
            <w:r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-79</wp:posOffset>
                  </wp:positionV>
                  <wp:extent cx="12193" cy="12193"/>
                  <wp:effectExtent l="0" t="0" r="0" b="0"/>
                  <wp:wrapNone/>
                  <wp:docPr id="2831" name="Freeform 28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64" w:lineRule="exact"/>
              <w:ind w:left="100" w:right="61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97" w:line="222" w:lineRule="exact"/>
              <w:ind w:left="38" w:right="1104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15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14" w:right="-9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14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687"/>
            </w:pPr>
            <w:r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38099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2832" name="Freeform 28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1068704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2833" name="Freeform 28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2,00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1"/>
            </w:pPr>
            <w:r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2834" name="Freeform 28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8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53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86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2835" name="Freeform 28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6271</wp:posOffset>
                  </wp:positionV>
                  <wp:extent cx="12193" cy="12193"/>
                  <wp:effectExtent l="0" t="0" r="0" b="0"/>
                  <wp:wrapNone/>
                  <wp:docPr id="2836" name="Freeform 28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8"/>
            </w:pPr>
            <w:r>
              <w:drawing>
                <wp:anchor simplePos="0" relativeHeight="251658360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6271</wp:posOffset>
                  </wp:positionV>
                  <wp:extent cx="12193" cy="12193"/>
                  <wp:effectExtent l="0" t="0" r="0" b="0"/>
                  <wp:wrapNone/>
                  <wp:docPr id="2837" name="Freeform 28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06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81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36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2838" name="Freeform 28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4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6271</wp:posOffset>
                  </wp:positionV>
                  <wp:extent cx="12192" cy="12193"/>
                  <wp:effectExtent l="0" t="0" r="0" b="0"/>
                  <wp:wrapNone/>
                  <wp:docPr id="2839" name="Freeform 28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3"/>
                          </a:xfrm>
                          <a:custGeom>
                            <a:rect l="l" t="t" r="r" b="b"/>
                            <a:pathLst>
                              <a:path w="12192" h="12193">
                                <a:moveTo>
                                  <a:pt x="0" y="12193"/>
                                </a:moveTo>
                                <a:lnTo>
                                  <a:pt x="12192" y="12193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02" w:right="24" w:firstLine="132"/>
            </w:pPr>
            <w:r>
              <w:drawing>
                <wp:anchor simplePos="0" relativeHeight="251658366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6271</wp:posOffset>
                  </wp:positionV>
                  <wp:extent cx="12193" cy="12193"/>
                  <wp:effectExtent l="0" t="0" r="0" b="0"/>
                  <wp:wrapNone/>
                  <wp:docPr id="2840" name="Freeform 28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3"/>
                          </a:xfrm>
                          <a:custGeom>
                            <a:rect l="l" t="t" r="r" b="b"/>
                            <a:pathLst>
                              <a:path w="12193" h="12193">
                                <a:moveTo>
                                  <a:pt x="0" y="12193"/>
                                </a:moveTo>
                                <a:lnTo>
                                  <a:pt x="12193" y="12193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153" w:line="265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СМЗ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  <w:tr>
        <w:trPr>
          <w:trHeight w:hRule="exact" w:val="2440"/>
        </w:trPr>
        <w:tc>
          <w:tcPr>
            <w:tcW w:w="4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97" w:right="0" w:firstLine="0"/>
            </w:pPr>
            <w:r>
              <w:drawing>
                <wp:anchor simplePos="0" relativeHeight="25165844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841" name="Freeform 28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278893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842" name="Freeform 28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13  </w:t>
            </w:r>
            <w:r/>
          </w:p>
        </w:tc>
        <w:tc>
          <w:tcPr>
            <w:tcW w:w="7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" w:after="0" w:line="222" w:lineRule="exact"/>
              <w:ind w:left="168" w:right="0" w:firstLine="0"/>
            </w:pPr>
            <w:r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455930</wp:posOffset>
                  </wp:positionH>
                  <wp:positionV relativeFrom="line">
                    <wp:posOffset>-78</wp:posOffset>
                  </wp:positionV>
                  <wp:extent cx="12192" cy="12192"/>
                  <wp:effectExtent l="0" t="0" r="0" b="0"/>
                  <wp:wrapNone/>
                  <wp:docPr id="2843" name="Freeform 28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012-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1948" w:line="222" w:lineRule="exact"/>
              <w:ind w:left="38" w:right="83" w:firstLine="0"/>
              <w:jc w:val="right"/>
            </w:pP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64/69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98" w:right="43" w:firstLine="0"/>
            </w:pPr>
            <w:r>
              <w:drawing>
                <wp:anchor simplePos="0" relativeHeight="251658455" behindDoc="0" locked="0" layoutInCell="1" allowOverlap="1">
                  <wp:simplePos x="0" y="0"/>
                  <wp:positionH relativeFrom="page">
                    <wp:posOffset>1118615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844" name="Freeform 28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Иностранный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гражданин 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лицо без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гражданства,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временно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пребывающие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Кыргызской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Республике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94" w:line="222" w:lineRule="exact"/>
              <w:ind w:left="98" w:right="0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МОП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15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57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14" w:right="-98" w:firstLine="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14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687"/>
            </w:pPr>
            <w:r>
              <w:drawing>
                <wp:anchor simplePos="0" relativeHeight="251658457" behindDoc="0" locked="0" layoutInCell="1" allowOverlap="1">
                  <wp:simplePos x="0" y="0"/>
                  <wp:positionH relativeFrom="page">
                    <wp:posOffset>38099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845" name="Freeform 28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9" behindDoc="0" locked="0" layoutInCell="1" allowOverlap="1">
                  <wp:simplePos x="0" y="0"/>
                  <wp:positionH relativeFrom="page">
                    <wp:posOffset>1068704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846" name="Freeform 28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2,00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475"/>
            </w:pPr>
            <w:r>
              <w:drawing>
                <wp:anchor simplePos="0" relativeHeight="25165846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847" name="Freeform 28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10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53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2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86" w:type="dxa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46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848" name="Freeform 28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5" behindDoc="0" locked="0" layoutInCell="1" allowOverlap="1">
                  <wp:simplePos x="0" y="0"/>
                  <wp:positionH relativeFrom="page">
                    <wp:posOffset>728471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849" name="Freeform 28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62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768"/>
            </w:pPr>
            <w:r>
              <w:drawing>
                <wp:anchor simplePos="0" relativeHeight="251658467" behindDoc="0" locked="0" layoutInCell="1" allowOverlap="1">
                  <wp:simplePos x="0" y="0"/>
                  <wp:positionH relativeFrom="page">
                    <wp:posOffset>1031748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850" name="Freeform 28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068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30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81" w:type="dxa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11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0" w:right="-98" w:firstLine="528"/>
            </w:pPr>
            <w:r>
              <w:drawing>
                <wp:anchor simplePos="0" relativeHeight="25165846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851" name="Freeform 28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729996</wp:posOffset>
                  </wp:positionH>
                  <wp:positionV relativeFrom="line">
                    <wp:posOffset>6272</wp:posOffset>
                  </wp:positionV>
                  <wp:extent cx="12192" cy="12192"/>
                  <wp:effectExtent l="0" t="0" r="0" b="0"/>
                  <wp:wrapNone/>
                  <wp:docPr id="2852" name="Freeform 28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2" cy="12192"/>
                          </a:xfrm>
                          <a:custGeom>
                            <a:rect l="l" t="t" r="r" b="b"/>
                            <a:pathLst>
                              <a:path w="12192" h="12192">
                                <a:moveTo>
                                  <a:pt x="0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0  </w:t>
            </w:r>
            <w:r>
              <w:br w:type="textWrapping" w:clear="all"/>
            </w:r>
            <w:r>
              <w:br w:type="textWrapping" w:clear="all"/>
            </w:r>
            <w:r/>
          </w:p>
        </w:tc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4" w:lineRule="exact"/>
              <w:ind w:left="102" w:right="24" w:firstLine="132"/>
            </w:pPr>
            <w:r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1257554</wp:posOffset>
                  </wp:positionH>
                  <wp:positionV relativeFrom="line">
                    <wp:posOffset>6272</wp:posOffset>
                  </wp:positionV>
                  <wp:extent cx="12193" cy="12192"/>
                  <wp:effectExtent l="0" t="0" r="0" b="0"/>
                  <wp:wrapNone/>
                  <wp:docPr id="2853" name="Freeform 28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93" cy="12192"/>
                          </a:xfrm>
                          <a:custGeom>
                            <a:rect l="l" t="t" r="r" b="b"/>
                            <a:pathLst>
                              <a:path w="12193" h="12192">
                                <a:moveTo>
                                  <a:pt x="0" y="12192"/>
                                </a:moveTo>
                                <a:lnTo>
                                  <a:pt x="12193" y="12192"/>
                                </a:lnTo>
                                <a:lnTo>
                                  <a:pt x="12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От фактической  </w:t>
            </w:r>
            <w:r/>
            <w:r>
              <w:rPr baseline="0" dirty="0">
                <w:rFonts w:ascii="Arial" w:hAnsi="Arial" w:cs="Arial"/>
                <w:color w:val="000000"/>
                <w:spacing w:val="-1"/>
                <w:sz w:val="20"/>
                <w:szCs w:val="20"/>
                <w:lang w:val="ru-RU"/>
              </w:rPr>
              <w:t>заработной платы,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153" w:line="265" w:lineRule="exact"/>
              <w:ind w:left="305" w:right="135" w:firstLine="165"/>
            </w:pP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равной или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превышающей  </w:t>
            </w:r>
            <w:r/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СМЗ</w:t>
            </w:r>
            <w:r>
              <w:rPr baseline="0" dirty="0">
                <w:rFonts w:ascii="Arial" w:hAnsi="Arial" w:cs="Arial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6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644651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54" name="Freeform 2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644651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55" name="Freeform 2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656844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56" name="Freeform 2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923544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57" name="Freeform 2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0" locked="0" layoutInCell="1" allowOverlap="1">
            <wp:simplePos x="0" y="0"/>
            <wp:positionH relativeFrom="page">
              <wp:posOffset>940308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58" name="Freeform 2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935736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59" name="Freeform 2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1379474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60" name="Freeform 2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0" locked="0" layoutInCell="1" allowOverlap="1">
            <wp:simplePos x="0" y="0"/>
            <wp:positionH relativeFrom="page">
              <wp:posOffset>1391666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61" name="Freeform 2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2498089</wp:posOffset>
            </wp:positionH>
            <wp:positionV relativeFrom="paragraph">
              <wp:posOffset>-12700</wp:posOffset>
            </wp:positionV>
            <wp:extent cx="12193" cy="12193"/>
            <wp:effectExtent l="0" t="0" r="0" b="0"/>
            <wp:wrapNone/>
            <wp:docPr id="2862" name="Freeform 2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2510282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63" name="Freeform 2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2598673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64" name="Freeform 2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0" locked="0" layoutInCell="1" allowOverlap="1">
            <wp:simplePos x="0" y="0"/>
            <wp:positionH relativeFrom="page">
              <wp:posOffset>2961385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65" name="Freeform 2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2973577</wp:posOffset>
            </wp:positionH>
            <wp:positionV relativeFrom="paragraph">
              <wp:posOffset>-12700</wp:posOffset>
            </wp:positionV>
            <wp:extent cx="25908" cy="12193"/>
            <wp:effectExtent l="0" t="0" r="0" b="0"/>
            <wp:wrapNone/>
            <wp:docPr id="2866" name="Freeform 2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08" cy="12193"/>
                    </a:xfrm>
                    <a:custGeom>
                      <a:rect l="l" t="t" r="r" b="b"/>
                      <a:pathLst>
                        <a:path w="25908" h="12193">
                          <a:moveTo>
                            <a:pt x="0" y="12193"/>
                          </a:moveTo>
                          <a:lnTo>
                            <a:pt x="25908" y="12193"/>
                          </a:lnTo>
                          <a:lnTo>
                            <a:pt x="25908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2999485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67" name="Freeform 2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3011677</wp:posOffset>
            </wp:positionH>
            <wp:positionV relativeFrom="paragraph">
              <wp:posOffset>-12700</wp:posOffset>
            </wp:positionV>
            <wp:extent cx="12193" cy="12193"/>
            <wp:effectExtent l="0" t="0" r="0" b="0"/>
            <wp:wrapNone/>
            <wp:docPr id="2868" name="Freeform 2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4030090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69" name="Freeform 2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4042283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70" name="Freeform 2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4760086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71" name="Freeform 2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0" locked="0" layoutInCell="1" allowOverlap="1">
            <wp:simplePos x="0" y="0"/>
            <wp:positionH relativeFrom="page">
              <wp:posOffset>4772278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72" name="Freeform 2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5737225</wp:posOffset>
            </wp:positionH>
            <wp:positionV relativeFrom="paragraph">
              <wp:posOffset>-12700</wp:posOffset>
            </wp:positionV>
            <wp:extent cx="12191" cy="12193"/>
            <wp:effectExtent l="0" t="0" r="0" b="0"/>
            <wp:wrapNone/>
            <wp:docPr id="2873" name="Freeform 2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3"/>
                    </a:xfrm>
                    <a:custGeom>
                      <a:rect l="l" t="t" r="r" b="b"/>
                      <a:pathLst>
                        <a:path w="12191" h="12193">
                          <a:moveTo>
                            <a:pt x="0" y="12193"/>
                          </a:moveTo>
                          <a:lnTo>
                            <a:pt x="12191" y="12193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0" locked="0" layoutInCell="1" allowOverlap="1">
            <wp:simplePos x="0" y="0"/>
            <wp:positionH relativeFrom="page">
              <wp:posOffset>5749416</wp:posOffset>
            </wp:positionH>
            <wp:positionV relativeFrom="paragraph">
              <wp:posOffset>-12700</wp:posOffset>
            </wp:positionV>
            <wp:extent cx="42672" cy="12193"/>
            <wp:effectExtent l="0" t="0" r="0" b="0"/>
            <wp:wrapNone/>
            <wp:docPr id="2874" name="Freeform 2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672" cy="12193"/>
                    </a:xfrm>
                    <a:custGeom>
                      <a:rect l="l" t="t" r="r" b="b"/>
                      <a:pathLst>
                        <a:path w="42672" h="12193">
                          <a:moveTo>
                            <a:pt x="0" y="12193"/>
                          </a:moveTo>
                          <a:lnTo>
                            <a:pt x="42672" y="12193"/>
                          </a:lnTo>
                          <a:lnTo>
                            <a:pt x="4267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5792089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75" name="Freeform 2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0" locked="0" layoutInCell="1" allowOverlap="1">
            <wp:simplePos x="0" y="0"/>
            <wp:positionH relativeFrom="page">
              <wp:posOffset>5804280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76" name="Freeform 2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0" locked="0" layoutInCell="1" allowOverlap="1">
            <wp:simplePos x="0" y="0"/>
            <wp:positionH relativeFrom="page">
              <wp:posOffset>6520560</wp:posOffset>
            </wp:positionH>
            <wp:positionV relativeFrom="paragraph">
              <wp:posOffset>-12700</wp:posOffset>
            </wp:positionV>
            <wp:extent cx="12193" cy="12193"/>
            <wp:effectExtent l="0" t="0" r="0" b="0"/>
            <wp:wrapNone/>
            <wp:docPr id="2877" name="Freeform 2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6532753</wp:posOffset>
            </wp:positionH>
            <wp:positionV relativeFrom="paragraph">
              <wp:posOffset>-12700</wp:posOffset>
            </wp:positionV>
            <wp:extent cx="12191" cy="12193"/>
            <wp:effectExtent l="0" t="0" r="0" b="0"/>
            <wp:wrapNone/>
            <wp:docPr id="2878" name="Freeform 2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3"/>
                    </a:xfrm>
                    <a:custGeom>
                      <a:rect l="l" t="t" r="r" b="b"/>
                      <a:pathLst>
                        <a:path w="12191" h="12193">
                          <a:moveTo>
                            <a:pt x="0" y="12193"/>
                          </a:moveTo>
                          <a:lnTo>
                            <a:pt x="12191" y="12193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7552308</wp:posOffset>
            </wp:positionH>
            <wp:positionV relativeFrom="paragraph">
              <wp:posOffset>-12700</wp:posOffset>
            </wp:positionV>
            <wp:extent cx="12193" cy="12193"/>
            <wp:effectExtent l="0" t="0" r="0" b="0"/>
            <wp:wrapNone/>
            <wp:docPr id="2879" name="Freeform 2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7564501</wp:posOffset>
            </wp:positionH>
            <wp:positionV relativeFrom="paragraph">
              <wp:posOffset>-12700</wp:posOffset>
            </wp:positionV>
            <wp:extent cx="12191" cy="12193"/>
            <wp:effectExtent l="0" t="0" r="0" b="0"/>
            <wp:wrapNone/>
            <wp:docPr id="2880" name="Freeform 2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1" cy="12193"/>
                    </a:xfrm>
                    <a:custGeom>
                      <a:rect l="l" t="t" r="r" b="b"/>
                      <a:pathLst>
                        <a:path w="12191" h="12193">
                          <a:moveTo>
                            <a:pt x="0" y="12193"/>
                          </a:moveTo>
                          <a:lnTo>
                            <a:pt x="12191" y="12193"/>
                          </a:lnTo>
                          <a:lnTo>
                            <a:pt x="12191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8230869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81" name="Freeform 2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0" locked="0" layoutInCell="1" allowOverlap="1">
            <wp:simplePos x="0" y="0"/>
            <wp:positionH relativeFrom="page">
              <wp:posOffset>8243061</wp:posOffset>
            </wp:positionH>
            <wp:positionV relativeFrom="paragraph">
              <wp:posOffset>-12700</wp:posOffset>
            </wp:positionV>
            <wp:extent cx="39624" cy="12193"/>
            <wp:effectExtent l="0" t="0" r="0" b="0"/>
            <wp:wrapNone/>
            <wp:docPr id="2882" name="Freeform 2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624" cy="12193"/>
                    </a:xfrm>
                    <a:custGeom>
                      <a:rect l="l" t="t" r="r" b="b"/>
                      <a:pathLst>
                        <a:path w="39624" h="12193">
                          <a:moveTo>
                            <a:pt x="0" y="12193"/>
                          </a:moveTo>
                          <a:lnTo>
                            <a:pt x="39624" y="12193"/>
                          </a:lnTo>
                          <a:lnTo>
                            <a:pt x="39624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8282685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83" name="Freeform 2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8294878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84" name="Freeform 2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9012681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85" name="Freeform 2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9024873</wp:posOffset>
            </wp:positionH>
            <wp:positionV relativeFrom="paragraph">
              <wp:posOffset>-12700</wp:posOffset>
            </wp:positionV>
            <wp:extent cx="12192" cy="12193"/>
            <wp:effectExtent l="0" t="0" r="0" b="0"/>
            <wp:wrapNone/>
            <wp:docPr id="2886" name="Freeform 2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2" cy="12193"/>
                    </a:xfrm>
                    <a:custGeom>
                      <a:rect l="l" t="t" r="r" b="b"/>
                      <a:pathLst>
                        <a:path w="12192" h="12193">
                          <a:moveTo>
                            <a:pt x="0" y="12193"/>
                          </a:moveTo>
                          <a:lnTo>
                            <a:pt x="12192" y="12193"/>
                          </a:lnTo>
                          <a:lnTo>
                            <a:pt x="12192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10270235</wp:posOffset>
            </wp:positionH>
            <wp:positionV relativeFrom="paragraph">
              <wp:posOffset>-12700</wp:posOffset>
            </wp:positionV>
            <wp:extent cx="12193" cy="12193"/>
            <wp:effectExtent l="0" t="0" r="0" b="0"/>
            <wp:wrapNone/>
            <wp:docPr id="2887" name="Freeform 2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10270235</wp:posOffset>
            </wp:positionH>
            <wp:positionV relativeFrom="paragraph">
              <wp:posOffset>-12700</wp:posOffset>
            </wp:positionV>
            <wp:extent cx="12193" cy="12193"/>
            <wp:effectExtent l="0" t="0" r="0" b="0"/>
            <wp:wrapNone/>
            <wp:docPr id="2888" name="Freeform 2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93" cy="12193"/>
                    </a:xfrm>
                    <a:custGeom>
                      <a:rect l="l" t="t" r="r" b="b"/>
                      <a:pathLst>
                        <a:path w="12193" h="12193">
                          <a:moveTo>
                            <a:pt x="0" y="12193"/>
                          </a:moveTo>
                          <a:lnTo>
                            <a:pt x="12193" y="12193"/>
                          </a:lnTo>
                          <a:lnTo>
                            <a:pt x="12193" y="0"/>
                          </a:lnTo>
                          <a:lnTo>
                            <a:pt x="0" y="0"/>
                          </a:lnTo>
                          <a:lnTo>
                            <a:pt x="0" y="1219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2396"/>
          <w:pgMar w:top="343" w:right="500" w:bottom="275" w:left="500" w:header="708" w:footer="708" w:gutter="0"/>
          <w:docGrid w:linePitch="360"/>
        </w:sectPr>
        <w:spacing w:before="0" w:after="0" w:line="222" w:lineRule="exact"/>
        <w:ind w:left="14961" w:right="0" w:firstLine="0"/>
      </w:pPr>
      <w:r/>
      <w:r>
        <w:rPr baseline="0" dirty="0">
          <w:rFonts w:ascii="Arial" w:hAnsi="Arial" w:cs="Arial"/>
          <w:color w:val="000000"/>
          <w:spacing w:val="-11"/>
          <w:sz w:val="20"/>
          <w:szCs w:val="20"/>
          <w:lang w:val="ru-RU"/>
        </w:rPr>
        <w:t>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6848" w:h="12396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2024-08-22T08:50:27Z</dcterms:created>
  <dcterms:modified xsi:type="dcterms:W3CDTF">2024-08-22T08:50:27Z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